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1"/>
          <w:sz w:val="24"/>
          <w:szCs w:val="24"/>
        </w:rPr>
        <w:t>Программа Всероссийского форума-слёта общественных инспекторов по охране окружающей среды.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 xml:space="preserve">Дата мероприятия 20-21 сентября </w:t>
      </w:r>
      <w:smartTag w:uri="urn:schemas-microsoft-com:office:smarttags" w:element="metricconverter">
        <w:smartTagPr>
          <w:attr w:name="ProductID" w:val="2025 г"/>
        </w:smartTagPr>
        <w:r w:rsidRPr="005B25CE">
          <w:rPr>
            <w:rStyle w:val="s2"/>
            <w:sz w:val="24"/>
            <w:szCs w:val="24"/>
          </w:rPr>
          <w:t>2025 г</w:t>
        </w:r>
      </w:smartTag>
      <w:r w:rsidRPr="005B25CE">
        <w:rPr>
          <w:rStyle w:val="s2"/>
          <w:sz w:val="24"/>
          <w:szCs w:val="24"/>
        </w:rPr>
        <w:t>., г. Уфа, Республика Башкортостан</w:t>
      </w:r>
    </w:p>
    <w:p w:rsidR="00E8547F" w:rsidRPr="005B25CE" w:rsidRDefault="00E8547F">
      <w:pPr>
        <w:pStyle w:val="p2"/>
        <w:rPr>
          <w:sz w:val="24"/>
          <w:szCs w:val="24"/>
        </w:rPr>
      </w:pPr>
    </w:p>
    <w:p w:rsidR="00E8547F" w:rsidRPr="005B25CE" w:rsidRDefault="00E8547F">
      <w:pPr>
        <w:pStyle w:val="p1"/>
        <w:rPr>
          <w:b/>
          <w:bCs/>
          <w:sz w:val="24"/>
          <w:szCs w:val="24"/>
        </w:rPr>
      </w:pPr>
      <w:r w:rsidRPr="005B25CE">
        <w:rPr>
          <w:rStyle w:val="s2"/>
          <w:b/>
          <w:bCs/>
          <w:sz w:val="24"/>
          <w:szCs w:val="24"/>
        </w:rPr>
        <w:t>День 1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 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9-00 – 10-00 Регистрация участников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 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1. 10-00 - 12-30 Пленарная сессия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Тема сессии: </w:t>
      </w:r>
      <w:r w:rsidRPr="005B25CE">
        <w:rPr>
          <w:rStyle w:val="s1"/>
          <w:sz w:val="24"/>
          <w:szCs w:val="24"/>
        </w:rPr>
        <w:t>«Каким должен стать общественный инспектор, чтобы экологических проблем стало меньше».</w:t>
      </w:r>
    </w:p>
    <w:p w:rsidR="00E8547F" w:rsidRPr="005B25CE" w:rsidRDefault="00E8547F">
      <w:pPr>
        <w:pStyle w:val="p2"/>
        <w:rPr>
          <w:sz w:val="24"/>
          <w:szCs w:val="24"/>
        </w:rPr>
      </w:pP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Наполнение сессии: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- выступления спикеров, напутственные слова участкам форума. Поиск ответов на вопросы: дополнительные государственные меры, позволяющие</w:t>
      </w:r>
      <w:r w:rsidRPr="005B25CE">
        <w:rPr>
          <w:rStyle w:val="apple-converted-space"/>
          <w:rFonts w:ascii="UICTFontTextStyleBody" w:hAnsi="UICTFontTextStyleBody"/>
          <w:sz w:val="24"/>
          <w:szCs w:val="24"/>
        </w:rPr>
        <w:t xml:space="preserve">  </w:t>
      </w:r>
      <w:r w:rsidRPr="005B25CE">
        <w:rPr>
          <w:rStyle w:val="s2"/>
          <w:sz w:val="24"/>
          <w:szCs w:val="24"/>
        </w:rPr>
        <w:t>общественным инспекторам повысить свою эффективность; какова оценка результата деятельности инспекторов на сегодняшний день по мнению участников сессии;</w:t>
      </w:r>
      <w:r w:rsidRPr="005B25CE">
        <w:rPr>
          <w:rStyle w:val="apple-converted-space"/>
          <w:rFonts w:ascii="UICTFontTextStyleBody" w:hAnsi="UICTFontTextStyleBody"/>
          <w:sz w:val="24"/>
          <w:szCs w:val="24"/>
        </w:rPr>
        <w:t> 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- Поощрение школьников из Башкирии участвовавших в конкурсе «Экология дело каждого»;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- Награждение общественных инспекторов.</w:t>
      </w:r>
      <w:r w:rsidRPr="005B25CE">
        <w:rPr>
          <w:rStyle w:val="apple-converted-space"/>
          <w:rFonts w:ascii="UICTFontTextStyleBody" w:hAnsi="UICTFontTextStyleBody"/>
          <w:sz w:val="24"/>
          <w:szCs w:val="24"/>
        </w:rPr>
        <w:t> </w:t>
      </w:r>
    </w:p>
    <w:p w:rsidR="00E8547F" w:rsidRPr="005B25CE" w:rsidRDefault="00E8547F">
      <w:pPr>
        <w:pStyle w:val="p2"/>
        <w:rPr>
          <w:sz w:val="24"/>
          <w:szCs w:val="24"/>
        </w:rPr>
      </w:pP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Приглашение спикеры: Руководитель Росприроднадзора Радионова Светлана Геннадьевна; Председатель комитета по экологии ГД РФ Кобылкин Дмитрий Николаевич;  первый заместитель председателя Комитета Государственной думы по туризму и развитию туристической инфраструктуры, председатель общественного совета АНО «Общественный форум „Экология“» Валуев Николай Сергеевич, Председатель ВООП РФ, первый заместитель председателя Комитета Государственной Думы РФ по экологии Фетисов Вячеслав Александрович; заместитель председателя Комитета Государственной Думы по экологии Арапов Георгий Константинович; заместитель председателя Комитета Государственной думы РФ по экологии Рябцева Жанна Анатольевна; российский спортсмен-паралимпиец, общественный деятель, депутат ГД РФ Бурлаков Сергей Владимирович.</w:t>
      </w:r>
      <w:r w:rsidRPr="005B25CE">
        <w:rPr>
          <w:rStyle w:val="apple-converted-space"/>
          <w:rFonts w:ascii="UICTFontTextStyleBody" w:hAnsi="UICTFontTextStyleBody"/>
          <w:sz w:val="24"/>
          <w:szCs w:val="24"/>
        </w:rPr>
        <w:t> </w:t>
      </w:r>
    </w:p>
    <w:p w:rsidR="00E8547F" w:rsidRPr="005B25CE" w:rsidRDefault="00E8547F">
      <w:pPr>
        <w:pStyle w:val="p2"/>
        <w:rPr>
          <w:sz w:val="24"/>
          <w:szCs w:val="24"/>
        </w:rPr>
      </w:pP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 xml:space="preserve">2. </w:t>
      </w:r>
      <w:hyperlink r:id="rId4" w:history="1">
        <w:r w:rsidRPr="005B25CE">
          <w:rPr>
            <w:rStyle w:val="s3"/>
            <w:color w:val="0000FF"/>
            <w:sz w:val="24"/>
            <w:szCs w:val="24"/>
          </w:rPr>
          <w:t>12-30 – 13-30</w:t>
        </w:r>
      </w:hyperlink>
      <w:r w:rsidRPr="005B25CE">
        <w:rPr>
          <w:rStyle w:val="s1"/>
          <w:sz w:val="24"/>
          <w:szCs w:val="24"/>
        </w:rPr>
        <w:t> </w:t>
      </w:r>
      <w:r w:rsidRPr="005B25CE">
        <w:rPr>
          <w:rStyle w:val="s1"/>
          <w:b w:val="0"/>
          <w:bCs w:val="0"/>
          <w:sz w:val="24"/>
          <w:szCs w:val="24"/>
        </w:rPr>
        <w:t>Обед</w:t>
      </w:r>
    </w:p>
    <w:p w:rsidR="00E8547F" w:rsidRPr="005B25CE" w:rsidRDefault="00E8547F">
      <w:pPr>
        <w:pStyle w:val="p2"/>
        <w:rPr>
          <w:sz w:val="24"/>
          <w:szCs w:val="24"/>
        </w:rPr>
      </w:pP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3. 13-30 - 14-30 Сессия с учащимися ВУЗов, колледжей, учащихся  старших классов.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Тема: </w:t>
      </w:r>
      <w:r w:rsidRPr="005B25CE">
        <w:rPr>
          <w:rStyle w:val="s1"/>
          <w:sz w:val="24"/>
          <w:szCs w:val="24"/>
        </w:rPr>
        <w:t>«Почему важно быть общественным инспектором и охранять окружающую среду»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Проводят сессию общественные инспектора и представители природоохранного движения дружин, работавших в советский период.</w:t>
      </w:r>
      <w:r w:rsidRPr="005B25CE">
        <w:rPr>
          <w:rStyle w:val="apple-converted-space"/>
          <w:rFonts w:ascii="UICTFontTextStyleBody" w:hAnsi="UICTFontTextStyleBody"/>
          <w:sz w:val="24"/>
          <w:szCs w:val="24"/>
        </w:rPr>
        <w:t> </w:t>
      </w:r>
    </w:p>
    <w:p w:rsidR="00E8547F" w:rsidRPr="005B25CE" w:rsidRDefault="00E8547F">
      <w:pPr>
        <w:pStyle w:val="p2"/>
        <w:rPr>
          <w:sz w:val="24"/>
          <w:szCs w:val="24"/>
        </w:rPr>
      </w:pP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4. 13-30 - 14-30 Сессия с экспертами в области экологии.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 </w:t>
      </w:r>
    </w:p>
    <w:p w:rsidR="00E8547F" w:rsidRPr="005B25CE" w:rsidRDefault="00E8547F">
      <w:pPr>
        <w:pStyle w:val="p1"/>
        <w:rPr>
          <w:b/>
          <w:bCs/>
          <w:sz w:val="24"/>
          <w:szCs w:val="24"/>
        </w:rPr>
      </w:pPr>
      <w:r w:rsidRPr="005B25CE">
        <w:rPr>
          <w:rStyle w:val="s2"/>
          <w:sz w:val="24"/>
          <w:szCs w:val="24"/>
        </w:rPr>
        <w:t>Тема сессии: «</w:t>
      </w:r>
      <w:r w:rsidRPr="005B25CE">
        <w:rPr>
          <w:rStyle w:val="s2"/>
          <w:b/>
          <w:bCs/>
          <w:sz w:val="24"/>
          <w:szCs w:val="24"/>
        </w:rPr>
        <w:t>Рекомендации от экспертов, позволяющие общественным инспекторам повысить  эффективность своей деятельности»</w:t>
      </w:r>
    </w:p>
    <w:p w:rsidR="00E8547F" w:rsidRPr="005B25CE" w:rsidRDefault="00E8547F">
      <w:pPr>
        <w:pStyle w:val="p1"/>
        <w:rPr>
          <w:b/>
          <w:bCs/>
          <w:sz w:val="24"/>
          <w:szCs w:val="24"/>
        </w:rPr>
      </w:pPr>
      <w:r w:rsidRPr="005B25CE">
        <w:rPr>
          <w:rStyle w:val="s2"/>
          <w:b/>
          <w:bCs/>
          <w:sz w:val="24"/>
          <w:szCs w:val="24"/>
        </w:rPr>
        <w:t> 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5. 14-30 – 16-00 Сессия с представителями дружинного движения СССР по охране окружающей среды.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 </w:t>
      </w:r>
    </w:p>
    <w:p w:rsidR="00E8547F" w:rsidRPr="005B25CE" w:rsidRDefault="00E8547F">
      <w:pPr>
        <w:pStyle w:val="p1"/>
        <w:rPr>
          <w:b/>
          <w:bCs/>
          <w:sz w:val="24"/>
          <w:szCs w:val="24"/>
        </w:rPr>
      </w:pPr>
      <w:r w:rsidRPr="005B25CE">
        <w:rPr>
          <w:rStyle w:val="s2"/>
          <w:b/>
          <w:bCs/>
          <w:sz w:val="24"/>
          <w:szCs w:val="24"/>
        </w:rPr>
        <w:t>Сессия посвящена изучению  опыта работы общественных дружин в советское время.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 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Во время сессии, с 15-30 до 16-00, запланирован блок: «Как мне стать общественным инспектором сейчас и в чем основные преимущества статуса общественного инспектора».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 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7. 16-00 – 16-30 «Кофе-брейк»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 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8. 16 - 30 - 17-30 Сессия с экспертом в области ИИ. Название секции: </w:t>
      </w:r>
      <w:r w:rsidRPr="005B25CE">
        <w:rPr>
          <w:rStyle w:val="s1"/>
          <w:sz w:val="24"/>
          <w:szCs w:val="24"/>
        </w:rPr>
        <w:t>«Использование ИИ и современных технологий в экологическом мониторинге»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 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9. 17-30 - 19-30 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Сессия-интенсив для общественных инспекторов. 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 xml:space="preserve">Тема интесива: </w:t>
      </w:r>
      <w:r w:rsidRPr="005B25CE">
        <w:rPr>
          <w:rStyle w:val="s1"/>
          <w:sz w:val="24"/>
          <w:szCs w:val="24"/>
        </w:rPr>
        <w:t>«Каким должен стать общественный инспектор,  для успешного решения экологических вопросов в современных реалиях».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1"/>
          <w:sz w:val="24"/>
          <w:szCs w:val="24"/>
        </w:rPr>
        <w:t> </w:t>
      </w:r>
    </w:p>
    <w:p w:rsidR="00E8547F" w:rsidRPr="005B25CE" w:rsidRDefault="00E8547F">
      <w:pPr>
        <w:pStyle w:val="p1"/>
        <w:rPr>
          <w:rStyle w:val="s2"/>
          <w:sz w:val="24"/>
          <w:szCs w:val="24"/>
        </w:rPr>
      </w:pPr>
      <w:r w:rsidRPr="005B25CE">
        <w:rPr>
          <w:rStyle w:val="s2"/>
          <w:sz w:val="24"/>
          <w:szCs w:val="24"/>
        </w:rPr>
        <w:t>Планировка интенсива:</w:t>
      </w:r>
    </w:p>
    <w:p w:rsidR="00E8547F" w:rsidRPr="005B25CE" w:rsidRDefault="00E8547F">
      <w:pPr>
        <w:pStyle w:val="p1"/>
        <w:rPr>
          <w:rFonts w:ascii="UICTFontTextStyleBody" w:hAnsi="UICTFontTextStyleBody"/>
          <w:sz w:val="24"/>
          <w:szCs w:val="24"/>
        </w:rPr>
      </w:pP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- Обмен положительным опытом. Выступления спикеров с 5-7 минутными докладами на тему «Это у меня получается, этим делюсь с вами».</w:t>
      </w:r>
    </w:p>
    <w:p w:rsidR="00E8547F" w:rsidRPr="005B25CE" w:rsidRDefault="00E8547F">
      <w:pPr>
        <w:pStyle w:val="p1"/>
        <w:rPr>
          <w:rStyle w:val="s2"/>
          <w:sz w:val="24"/>
          <w:szCs w:val="24"/>
        </w:rPr>
      </w:pPr>
      <w:r w:rsidRPr="005B25CE">
        <w:rPr>
          <w:rStyle w:val="s2"/>
          <w:sz w:val="24"/>
          <w:szCs w:val="24"/>
        </w:rPr>
        <w:t xml:space="preserve">На обсуждение докладов и вопросы 10 минут. </w:t>
      </w:r>
    </w:p>
    <w:p w:rsidR="00E8547F" w:rsidRPr="005B25CE" w:rsidRDefault="00E8547F">
      <w:pPr>
        <w:pStyle w:val="p1"/>
        <w:rPr>
          <w:sz w:val="24"/>
          <w:szCs w:val="24"/>
        </w:rPr>
      </w:pP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- Разбор сложностей в работе общественных инспекторов:</w:t>
      </w:r>
    </w:p>
    <w:p w:rsidR="00E8547F" w:rsidRPr="005B25CE" w:rsidRDefault="00E8547F">
      <w:pPr>
        <w:pStyle w:val="p1"/>
        <w:rPr>
          <w:rStyle w:val="s2"/>
          <w:sz w:val="24"/>
          <w:szCs w:val="24"/>
        </w:rPr>
      </w:pPr>
      <w:r w:rsidRPr="005B25CE">
        <w:rPr>
          <w:rStyle w:val="s2"/>
          <w:sz w:val="24"/>
          <w:szCs w:val="24"/>
        </w:rPr>
        <w:t>Выступления спикеров с 5-7 минутными докладами на тему «Это у меня не получается, как мне быть в этой ситуации?». На обсуждение докладов и вопросы 10-15 минут.</w:t>
      </w:r>
    </w:p>
    <w:p w:rsidR="00E8547F" w:rsidRPr="005B25CE" w:rsidRDefault="00E8547F">
      <w:pPr>
        <w:pStyle w:val="p1"/>
        <w:rPr>
          <w:rFonts w:ascii="UICTFontTextStyleBody" w:hAnsi="UICTFontTextStyleBody"/>
          <w:sz w:val="24"/>
          <w:szCs w:val="24"/>
        </w:rPr>
      </w:pP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- 19-00 - 20- 00 ужин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 </w:t>
      </w:r>
    </w:p>
    <w:p w:rsidR="00E8547F" w:rsidRPr="005B25CE" w:rsidRDefault="00E8547F">
      <w:pPr>
        <w:pStyle w:val="p1"/>
        <w:rPr>
          <w:rStyle w:val="s2"/>
          <w:b/>
          <w:bCs/>
          <w:sz w:val="24"/>
          <w:szCs w:val="24"/>
        </w:rPr>
      </w:pPr>
      <w:r w:rsidRPr="005B25CE">
        <w:rPr>
          <w:rStyle w:val="s2"/>
          <w:b/>
          <w:bCs/>
          <w:sz w:val="24"/>
          <w:szCs w:val="24"/>
        </w:rPr>
        <w:t>День 2</w:t>
      </w:r>
    </w:p>
    <w:p w:rsidR="00E8547F" w:rsidRPr="005B25CE" w:rsidRDefault="00E8547F">
      <w:pPr>
        <w:pStyle w:val="p1"/>
        <w:rPr>
          <w:sz w:val="24"/>
          <w:szCs w:val="24"/>
        </w:rPr>
      </w:pPr>
    </w:p>
    <w:p w:rsidR="00E8547F" w:rsidRPr="005B25CE" w:rsidRDefault="00E8547F">
      <w:pPr>
        <w:pStyle w:val="p1"/>
        <w:rPr>
          <w:rStyle w:val="s2"/>
          <w:sz w:val="24"/>
          <w:szCs w:val="24"/>
        </w:rPr>
      </w:pPr>
      <w:r w:rsidRPr="005B25CE">
        <w:rPr>
          <w:rStyle w:val="s2"/>
          <w:sz w:val="24"/>
          <w:szCs w:val="24"/>
        </w:rPr>
        <w:t>9-00 - 12 -00 Продолжение интесива.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 xml:space="preserve"> 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12-00-12-30 Кофе брейк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 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12-30 -13-30 Мастер - класс от эксперта по командообразованию.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 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13-30-14-30 Обед</w:t>
      </w:r>
    </w:p>
    <w:p w:rsidR="00E8547F" w:rsidRPr="005B25CE" w:rsidRDefault="00E8547F">
      <w:pPr>
        <w:pStyle w:val="p2"/>
        <w:rPr>
          <w:sz w:val="24"/>
          <w:szCs w:val="24"/>
        </w:rPr>
      </w:pP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15-30 -16 - 30 продолжение интенсива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16-30 -17-30 Разбивка на команды с целью для решения практических задач.</w:t>
      </w:r>
      <w:r w:rsidRPr="005B25CE">
        <w:rPr>
          <w:rStyle w:val="apple-converted-space"/>
          <w:rFonts w:ascii="UICTFontTextStyleBody" w:hAnsi="UICTFontTextStyleBody"/>
          <w:sz w:val="24"/>
          <w:szCs w:val="24"/>
        </w:rPr>
        <w:t> </w:t>
      </w: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3. 17-30 - 18 -30 Подведение итогов интенсива и форума.</w:t>
      </w:r>
    </w:p>
    <w:p w:rsidR="00E8547F" w:rsidRPr="005B25CE" w:rsidRDefault="00E8547F">
      <w:pPr>
        <w:pStyle w:val="p2"/>
        <w:rPr>
          <w:sz w:val="24"/>
          <w:szCs w:val="24"/>
        </w:rPr>
      </w:pPr>
    </w:p>
    <w:p w:rsidR="00E8547F" w:rsidRPr="005B25CE" w:rsidRDefault="00E8547F">
      <w:pPr>
        <w:pStyle w:val="p1"/>
        <w:rPr>
          <w:sz w:val="24"/>
          <w:szCs w:val="24"/>
        </w:rPr>
      </w:pPr>
      <w:r w:rsidRPr="005B25CE">
        <w:rPr>
          <w:rStyle w:val="s2"/>
          <w:sz w:val="24"/>
          <w:szCs w:val="24"/>
        </w:rPr>
        <w:t>*в программе возможны корректировки.</w:t>
      </w:r>
    </w:p>
    <w:p w:rsidR="00E8547F" w:rsidRPr="005B25CE" w:rsidRDefault="00E8547F"/>
    <w:sectPr w:rsidR="00E8547F" w:rsidRPr="005B25CE" w:rsidSect="00284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ICTFontTextStyleEmphasizedBo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ICTFontTextStyleBo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5FD"/>
    <w:rsid w:val="001D5BCB"/>
    <w:rsid w:val="0022632C"/>
    <w:rsid w:val="002808E7"/>
    <w:rsid w:val="002848C8"/>
    <w:rsid w:val="00354594"/>
    <w:rsid w:val="003925FD"/>
    <w:rsid w:val="003F68A3"/>
    <w:rsid w:val="00421456"/>
    <w:rsid w:val="004654C9"/>
    <w:rsid w:val="004C41DB"/>
    <w:rsid w:val="005B25CE"/>
    <w:rsid w:val="005E208E"/>
    <w:rsid w:val="007B2019"/>
    <w:rsid w:val="00921594"/>
    <w:rsid w:val="009610DA"/>
    <w:rsid w:val="00A67E94"/>
    <w:rsid w:val="00C06A8B"/>
    <w:rsid w:val="00C071F0"/>
    <w:rsid w:val="00C50932"/>
    <w:rsid w:val="00C91F2A"/>
    <w:rsid w:val="00CC0A88"/>
    <w:rsid w:val="00CE75CF"/>
    <w:rsid w:val="00D66527"/>
    <w:rsid w:val="00E17D9E"/>
    <w:rsid w:val="00E25961"/>
    <w:rsid w:val="00E8547F"/>
    <w:rsid w:val="00EC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848C8"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25FD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25FD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925FD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925FD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925FD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925FD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925FD"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925FD"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925FD"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25FD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925FD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925FD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925FD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925FD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925FD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925FD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925FD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925FD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3925FD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3925FD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3925FD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925FD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3925FD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3925FD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3925FD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3925FD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925F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925FD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3925FD"/>
    <w:rPr>
      <w:rFonts w:cs="Times New Roman"/>
      <w:b/>
      <w:bCs/>
      <w:smallCaps/>
      <w:color w:val="2F5496"/>
      <w:spacing w:val="5"/>
    </w:rPr>
  </w:style>
  <w:style w:type="paragraph" w:customStyle="1" w:styleId="p1">
    <w:name w:val="p1"/>
    <w:basedOn w:val="Normal"/>
    <w:uiPriority w:val="99"/>
    <w:rsid w:val="003925FD"/>
    <w:pPr>
      <w:spacing w:after="0" w:line="240" w:lineRule="auto"/>
    </w:pPr>
    <w:rPr>
      <w:rFonts w:ascii=".AppleSystemUIFont" w:hAnsi=".AppleSystemUIFont"/>
      <w:kern w:val="0"/>
      <w:sz w:val="26"/>
      <w:szCs w:val="26"/>
    </w:rPr>
  </w:style>
  <w:style w:type="paragraph" w:customStyle="1" w:styleId="p2">
    <w:name w:val="p2"/>
    <w:basedOn w:val="Normal"/>
    <w:uiPriority w:val="99"/>
    <w:rsid w:val="003925FD"/>
    <w:pPr>
      <w:spacing w:after="0" w:line="240" w:lineRule="auto"/>
    </w:pPr>
    <w:rPr>
      <w:rFonts w:ascii=".AppleSystemUIFont" w:hAnsi=".AppleSystemUIFont"/>
      <w:kern w:val="0"/>
      <w:sz w:val="26"/>
      <w:szCs w:val="26"/>
    </w:rPr>
  </w:style>
  <w:style w:type="character" w:customStyle="1" w:styleId="s1">
    <w:name w:val="s1"/>
    <w:basedOn w:val="DefaultParagraphFont"/>
    <w:uiPriority w:val="99"/>
    <w:rsid w:val="003925FD"/>
    <w:rPr>
      <w:rFonts w:ascii="UICTFontTextStyleEmphasizedBody" w:hAnsi="UICTFontTextStyleEmphasizedBody" w:cs="Times New Roman"/>
      <w:b/>
      <w:bCs/>
      <w:sz w:val="26"/>
      <w:szCs w:val="26"/>
    </w:rPr>
  </w:style>
  <w:style w:type="character" w:customStyle="1" w:styleId="s2">
    <w:name w:val="s2"/>
    <w:basedOn w:val="DefaultParagraphFont"/>
    <w:uiPriority w:val="99"/>
    <w:rsid w:val="003925FD"/>
    <w:rPr>
      <w:rFonts w:ascii="UICTFontTextStyleBody" w:hAnsi="UICTFontTextStyleBody" w:cs="Times New Roman"/>
      <w:sz w:val="26"/>
      <w:szCs w:val="26"/>
    </w:rPr>
  </w:style>
  <w:style w:type="character" w:customStyle="1" w:styleId="s3">
    <w:name w:val="s3"/>
    <w:basedOn w:val="DefaultParagraphFont"/>
    <w:uiPriority w:val="99"/>
    <w:rsid w:val="003925FD"/>
    <w:rPr>
      <w:rFonts w:ascii="UICTFontTextStyleEmphasizedBody" w:hAnsi="UICTFontTextStyleEmphasizedBody" w:cs="Times New Roman"/>
      <w:b/>
      <w:bCs/>
      <w:sz w:val="26"/>
      <w:szCs w:val="26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3925F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12-30%20-%2013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539</Words>
  <Characters>3077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Искандаров</dc:creator>
  <cp:keywords/>
  <dc:description/>
  <cp:lastModifiedBy>Свет</cp:lastModifiedBy>
  <cp:revision>3</cp:revision>
  <dcterms:created xsi:type="dcterms:W3CDTF">2025-07-11T08:05:00Z</dcterms:created>
  <dcterms:modified xsi:type="dcterms:W3CDTF">2025-07-13T10:57:00Z</dcterms:modified>
</cp:coreProperties>
</file>