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3C" w:rsidRDefault="008F603C" w:rsidP="00B72D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Международный социально-экологический союз</w:t>
      </w:r>
      <w:r>
        <w:rPr>
          <w:rFonts w:ascii="Times New Roman" w:hAnsi="Times New Roman"/>
          <w:sz w:val="24"/>
          <w:szCs w:val="24"/>
        </w:rPr>
        <w:t xml:space="preserve"> (МСоЭС) по своей инициативе и на волонтерских основаниях приступил к созданию проекта Плана-программы решения неотложных экологических проблем России.</w:t>
      </w:r>
    </w:p>
    <w:p w:rsidR="008F603C" w:rsidRDefault="008F603C" w:rsidP="00B72D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первом этапе </w:t>
      </w:r>
      <w:r>
        <w:rPr>
          <w:rFonts w:ascii="Times New Roman" w:hAnsi="Times New Roman"/>
          <w:sz w:val="24"/>
          <w:szCs w:val="24"/>
        </w:rPr>
        <w:t xml:space="preserve">составлен документ </w:t>
      </w:r>
      <w:r>
        <w:rPr>
          <w:rFonts w:ascii="Times New Roman" w:hAnsi="Times New Roman"/>
          <w:b/>
          <w:sz w:val="24"/>
          <w:szCs w:val="24"/>
        </w:rPr>
        <w:t>Эк</w:t>
      </w:r>
      <w:r w:rsidRPr="00B72D58">
        <w:rPr>
          <w:rFonts w:ascii="Times New Roman" w:hAnsi="Times New Roman"/>
          <w:b/>
          <w:sz w:val="24"/>
          <w:szCs w:val="24"/>
        </w:rPr>
        <w:t>ологические проблемы России-2024</w:t>
      </w:r>
      <w:r>
        <w:rPr>
          <w:rFonts w:ascii="Times New Roman" w:hAnsi="Times New Roman"/>
          <w:sz w:val="24"/>
          <w:szCs w:val="24"/>
        </w:rPr>
        <w:t>, который мы публикуем для свободного обсуждения, распространения и цитирования.</w:t>
      </w:r>
    </w:p>
    <w:p w:rsidR="008F603C" w:rsidRDefault="008F603C" w:rsidP="00B72D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список вошли первоочередные проблемы, которые:</w:t>
      </w:r>
    </w:p>
    <w:p w:rsidR="008F603C" w:rsidRDefault="008F603C" w:rsidP="00B72D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привлекают внимание </w:t>
      </w:r>
      <w:r>
        <w:rPr>
          <w:rFonts w:ascii="Times New Roman" w:hAnsi="Times New Roman"/>
          <w:sz w:val="24"/>
          <w:szCs w:val="24"/>
        </w:rPr>
        <w:t>экспертного и общественного экологического сообществ,</w:t>
      </w:r>
    </w:p>
    <w:p w:rsidR="008F603C" w:rsidRDefault="008F603C" w:rsidP="00B72D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имеют шансы</w:t>
      </w:r>
      <w:r>
        <w:rPr>
          <w:rFonts w:ascii="Times New Roman" w:hAnsi="Times New Roman"/>
          <w:sz w:val="24"/>
          <w:szCs w:val="24"/>
        </w:rPr>
        <w:t xml:space="preserve"> быть решенными (смягченными) в оперативном будущем.</w:t>
      </w:r>
    </w:p>
    <w:p w:rsidR="008F603C" w:rsidRPr="0027729B" w:rsidRDefault="008F603C" w:rsidP="00D72C5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втором этапе </w:t>
      </w:r>
      <w:r w:rsidRPr="00B72D58">
        <w:rPr>
          <w:rFonts w:ascii="Times New Roman" w:hAnsi="Times New Roman"/>
          <w:bCs/>
          <w:sz w:val="24"/>
          <w:szCs w:val="24"/>
        </w:rPr>
        <w:t xml:space="preserve">для  </w:t>
      </w:r>
      <w:r>
        <w:rPr>
          <w:rFonts w:ascii="Times New Roman" w:hAnsi="Times New Roman"/>
          <w:sz w:val="24"/>
          <w:szCs w:val="24"/>
        </w:rPr>
        <w:t xml:space="preserve">некоторых проблем были сформулированы предложения по подходам к  их решению и возможные решения в конкретных экономических, социальных и политических условиях в России в 2024-2030-м годах, представленные в документе </w:t>
      </w:r>
      <w:r w:rsidRPr="0027729B">
        <w:rPr>
          <w:rFonts w:ascii="Times New Roman" w:hAnsi="Times New Roman"/>
          <w:b/>
          <w:bCs/>
          <w:sz w:val="24"/>
          <w:szCs w:val="24"/>
        </w:rPr>
        <w:t xml:space="preserve">Актуальные экологические проблемы России-2024 и их решения. </w:t>
      </w:r>
    </w:p>
    <w:p w:rsidR="008F603C" w:rsidRDefault="008F603C" w:rsidP="000837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Приглашаем к участию в продолжении этой работы всех, кто понимает её необходимость для развития страны и обеспечения экологической безопасности граждан. </w:t>
      </w:r>
    </w:p>
    <w:p w:rsidR="008F603C" w:rsidRDefault="008F603C" w:rsidP="000837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Делимся наработками по состоянию на декабрь 2024 года и ждём Ваши  предложения и материалы к первому и второму этапам создания Плана-программы. </w:t>
      </w:r>
    </w:p>
    <w:p w:rsidR="008F603C" w:rsidRDefault="008F603C" w:rsidP="000837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будем только рады, если Вы и</w:t>
      </w:r>
      <w:r w:rsidRPr="000837D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Ваша организация самостоятельно продолжат работу по созданию Плана-программы решения неотложных экологических проблем России или другого подобного документа или любым другим способом используют наши наработки в интересах улучшения экологической обстановки в России, сохранения и приумножения её природных богатств и здоровья населения. </w:t>
      </w:r>
    </w:p>
    <w:p w:rsidR="008F603C" w:rsidRDefault="008F603C" w:rsidP="00B72D5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F603C" w:rsidRDefault="008F603C" w:rsidP="00B72D5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Святослав Забелин</w:t>
      </w:r>
      <w:r w:rsidRPr="00F7494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8F603C" w:rsidRPr="00F74941" w:rsidRDefault="008F603C" w:rsidP="00B72D58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Координатор Международного социально-экологического союза </w:t>
      </w:r>
      <w:r w:rsidRPr="00F74941">
        <w:rPr>
          <w:lang w:eastAsia="ru-RU"/>
        </w:rPr>
        <w:t xml:space="preserve">  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77.4pt;height:24pt;visibility:visible">
            <v:imagedata r:id="rId6" o:title=""/>
          </v:shape>
        </w:pict>
      </w:r>
      <w:r w:rsidRPr="00F74941">
        <w:t xml:space="preserve">       </w:t>
      </w:r>
    </w:p>
    <w:p w:rsidR="008F603C" w:rsidRPr="00B72D58" w:rsidRDefault="008F603C" w:rsidP="00B72D5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Pr="00F96E7B">
          <w:rPr>
            <w:rStyle w:val="Hyperlink"/>
            <w:rFonts w:ascii="Times New Roman" w:hAnsi="Times New Roman"/>
            <w:sz w:val="24"/>
            <w:szCs w:val="24"/>
            <w:lang w:val="en-US"/>
          </w:rPr>
          <w:t>svetfrog</w:t>
        </w:r>
        <w:r w:rsidRPr="00B72D58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F96E7B">
          <w:rPr>
            <w:rStyle w:val="Hyperlink"/>
            <w:rFonts w:ascii="Times New Roman" w:hAnsi="Times New Roman"/>
            <w:sz w:val="24"/>
            <w:szCs w:val="24"/>
            <w:lang w:val="en-US"/>
          </w:rPr>
          <w:t>gmail</w:t>
        </w:r>
        <w:r w:rsidRPr="00B72D58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F96E7B">
          <w:rPr>
            <w:rStyle w:val="Hyperlink"/>
            <w:rFonts w:ascii="Times New Roman" w:hAnsi="Times New Roman"/>
            <w:sz w:val="24"/>
            <w:szCs w:val="24"/>
            <w:lang w:val="en-US"/>
          </w:rPr>
          <w:t>com</w:t>
        </w:r>
      </w:hyperlink>
      <w:r w:rsidRPr="00B72D58">
        <w:rPr>
          <w:rFonts w:ascii="Times New Roman" w:hAnsi="Times New Roman"/>
          <w:sz w:val="24"/>
          <w:szCs w:val="24"/>
        </w:rPr>
        <w:t xml:space="preserve"> </w:t>
      </w:r>
    </w:p>
    <w:sectPr w:rsidR="008F603C" w:rsidRPr="00B72D58" w:rsidSect="003A3931">
      <w:headerReference w:type="default" r:id="rId8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03C" w:rsidRDefault="008F603C" w:rsidP="003A3931">
      <w:pPr>
        <w:spacing w:after="0" w:line="240" w:lineRule="auto"/>
      </w:pPr>
      <w:r>
        <w:separator/>
      </w:r>
    </w:p>
  </w:endnote>
  <w:endnote w:type="continuationSeparator" w:id="0">
    <w:p w:rsidR="008F603C" w:rsidRDefault="008F603C" w:rsidP="003A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03C" w:rsidRDefault="008F603C" w:rsidP="003A3931">
      <w:pPr>
        <w:spacing w:after="0" w:line="240" w:lineRule="auto"/>
      </w:pPr>
      <w:r>
        <w:separator/>
      </w:r>
    </w:p>
  </w:footnote>
  <w:footnote w:type="continuationSeparator" w:id="0">
    <w:p w:rsidR="008F603C" w:rsidRDefault="008F603C" w:rsidP="003A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3C" w:rsidRDefault="008F603C">
    <w:pPr>
      <w:pStyle w:val="Header"/>
      <w:rPr>
        <w:lang w:val="en-US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0" o:spid="_x0000_i1026" type="#_x0000_t75" alt="SeuInt-Black1.jpg" style="width:519pt;height:86.4pt;visibility:visible">
          <v:imagedata r:id="rId1" o:title=""/>
        </v:shape>
      </w:pict>
    </w:r>
  </w:p>
  <w:p w:rsidR="008F603C" w:rsidRPr="003A3931" w:rsidRDefault="008F603C">
    <w:pPr>
      <w:pStyle w:val="Header"/>
      <w:rPr>
        <w:lang w:val="en-US"/>
      </w:rPr>
    </w:pPr>
  </w:p>
  <w:p w:rsidR="008F603C" w:rsidRDefault="008F60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931"/>
    <w:rsid w:val="000003C1"/>
    <w:rsid w:val="00000720"/>
    <w:rsid w:val="0000086A"/>
    <w:rsid w:val="00000BC5"/>
    <w:rsid w:val="00001730"/>
    <w:rsid w:val="000017A4"/>
    <w:rsid w:val="00001A2C"/>
    <w:rsid w:val="00001A33"/>
    <w:rsid w:val="00001D37"/>
    <w:rsid w:val="00001D82"/>
    <w:rsid w:val="00001F69"/>
    <w:rsid w:val="000020A1"/>
    <w:rsid w:val="00002258"/>
    <w:rsid w:val="00002C11"/>
    <w:rsid w:val="000030D5"/>
    <w:rsid w:val="000031A5"/>
    <w:rsid w:val="000036F8"/>
    <w:rsid w:val="00003717"/>
    <w:rsid w:val="00003840"/>
    <w:rsid w:val="000038D5"/>
    <w:rsid w:val="00003D25"/>
    <w:rsid w:val="000043B1"/>
    <w:rsid w:val="000044B3"/>
    <w:rsid w:val="0000483B"/>
    <w:rsid w:val="00004848"/>
    <w:rsid w:val="000048BF"/>
    <w:rsid w:val="0000492E"/>
    <w:rsid w:val="00004B49"/>
    <w:rsid w:val="00004FB1"/>
    <w:rsid w:val="00005090"/>
    <w:rsid w:val="000054B3"/>
    <w:rsid w:val="000057A7"/>
    <w:rsid w:val="00005951"/>
    <w:rsid w:val="00005A53"/>
    <w:rsid w:val="00005FC7"/>
    <w:rsid w:val="00006070"/>
    <w:rsid w:val="00006149"/>
    <w:rsid w:val="000065CB"/>
    <w:rsid w:val="0000684B"/>
    <w:rsid w:val="00006D18"/>
    <w:rsid w:val="00006D9F"/>
    <w:rsid w:val="00006F5C"/>
    <w:rsid w:val="000070B0"/>
    <w:rsid w:val="00007200"/>
    <w:rsid w:val="000072F1"/>
    <w:rsid w:val="00007353"/>
    <w:rsid w:val="0000757F"/>
    <w:rsid w:val="000075A3"/>
    <w:rsid w:val="0000768D"/>
    <w:rsid w:val="00007825"/>
    <w:rsid w:val="00007928"/>
    <w:rsid w:val="000079F0"/>
    <w:rsid w:val="00007A22"/>
    <w:rsid w:val="00007ABC"/>
    <w:rsid w:val="000105D1"/>
    <w:rsid w:val="000107DA"/>
    <w:rsid w:val="000108FE"/>
    <w:rsid w:val="00010A44"/>
    <w:rsid w:val="00010C07"/>
    <w:rsid w:val="00010C24"/>
    <w:rsid w:val="00010CD0"/>
    <w:rsid w:val="00010DE3"/>
    <w:rsid w:val="00010FAA"/>
    <w:rsid w:val="00011403"/>
    <w:rsid w:val="00011979"/>
    <w:rsid w:val="00011CC0"/>
    <w:rsid w:val="00011F3A"/>
    <w:rsid w:val="00012068"/>
    <w:rsid w:val="000120DE"/>
    <w:rsid w:val="00012426"/>
    <w:rsid w:val="00012625"/>
    <w:rsid w:val="000126EE"/>
    <w:rsid w:val="00012B57"/>
    <w:rsid w:val="000130AD"/>
    <w:rsid w:val="0001323D"/>
    <w:rsid w:val="00013360"/>
    <w:rsid w:val="00013628"/>
    <w:rsid w:val="00013680"/>
    <w:rsid w:val="000138C9"/>
    <w:rsid w:val="0001391C"/>
    <w:rsid w:val="000139E0"/>
    <w:rsid w:val="00013AFD"/>
    <w:rsid w:val="00013B5D"/>
    <w:rsid w:val="00013C52"/>
    <w:rsid w:val="00013F53"/>
    <w:rsid w:val="000140EA"/>
    <w:rsid w:val="000142FF"/>
    <w:rsid w:val="00014A17"/>
    <w:rsid w:val="00014B77"/>
    <w:rsid w:val="00014E2B"/>
    <w:rsid w:val="00014E98"/>
    <w:rsid w:val="00014EC7"/>
    <w:rsid w:val="00014F2D"/>
    <w:rsid w:val="00014F92"/>
    <w:rsid w:val="0001509A"/>
    <w:rsid w:val="0001521B"/>
    <w:rsid w:val="00015239"/>
    <w:rsid w:val="000153D3"/>
    <w:rsid w:val="0001540B"/>
    <w:rsid w:val="00015510"/>
    <w:rsid w:val="0001585D"/>
    <w:rsid w:val="00015BD3"/>
    <w:rsid w:val="00015CD7"/>
    <w:rsid w:val="00016302"/>
    <w:rsid w:val="000165DB"/>
    <w:rsid w:val="000167BE"/>
    <w:rsid w:val="00016859"/>
    <w:rsid w:val="000168B2"/>
    <w:rsid w:val="00016BB7"/>
    <w:rsid w:val="0001700F"/>
    <w:rsid w:val="000176BE"/>
    <w:rsid w:val="000178C4"/>
    <w:rsid w:val="00017C57"/>
    <w:rsid w:val="00017CE7"/>
    <w:rsid w:val="000200CC"/>
    <w:rsid w:val="00020590"/>
    <w:rsid w:val="00020C76"/>
    <w:rsid w:val="00020F38"/>
    <w:rsid w:val="00020F99"/>
    <w:rsid w:val="000210C5"/>
    <w:rsid w:val="00021443"/>
    <w:rsid w:val="00021538"/>
    <w:rsid w:val="0002161B"/>
    <w:rsid w:val="00021880"/>
    <w:rsid w:val="00021B53"/>
    <w:rsid w:val="00021BE5"/>
    <w:rsid w:val="00021E28"/>
    <w:rsid w:val="00022035"/>
    <w:rsid w:val="00022062"/>
    <w:rsid w:val="000221D5"/>
    <w:rsid w:val="0002227F"/>
    <w:rsid w:val="0002232B"/>
    <w:rsid w:val="00022406"/>
    <w:rsid w:val="000227F3"/>
    <w:rsid w:val="00022A6A"/>
    <w:rsid w:val="00022B97"/>
    <w:rsid w:val="00023554"/>
    <w:rsid w:val="0002361D"/>
    <w:rsid w:val="00023B72"/>
    <w:rsid w:val="00023BB9"/>
    <w:rsid w:val="00023C72"/>
    <w:rsid w:val="00023D3E"/>
    <w:rsid w:val="00023DF9"/>
    <w:rsid w:val="00023EA3"/>
    <w:rsid w:val="00023EB1"/>
    <w:rsid w:val="0002433D"/>
    <w:rsid w:val="0002439C"/>
    <w:rsid w:val="000244D0"/>
    <w:rsid w:val="0002451C"/>
    <w:rsid w:val="0002461A"/>
    <w:rsid w:val="0002471D"/>
    <w:rsid w:val="0002497C"/>
    <w:rsid w:val="0002498C"/>
    <w:rsid w:val="00024C98"/>
    <w:rsid w:val="00024FD0"/>
    <w:rsid w:val="0002514E"/>
    <w:rsid w:val="0002517B"/>
    <w:rsid w:val="00025234"/>
    <w:rsid w:val="000255FB"/>
    <w:rsid w:val="000256ED"/>
    <w:rsid w:val="00025E0C"/>
    <w:rsid w:val="00026102"/>
    <w:rsid w:val="000263B9"/>
    <w:rsid w:val="00026475"/>
    <w:rsid w:val="000266DC"/>
    <w:rsid w:val="000267A7"/>
    <w:rsid w:val="0002699D"/>
    <w:rsid w:val="00026D67"/>
    <w:rsid w:val="00027961"/>
    <w:rsid w:val="00027FE1"/>
    <w:rsid w:val="000301C3"/>
    <w:rsid w:val="000303CA"/>
    <w:rsid w:val="0003051C"/>
    <w:rsid w:val="0003077D"/>
    <w:rsid w:val="00030905"/>
    <w:rsid w:val="00030981"/>
    <w:rsid w:val="00030D77"/>
    <w:rsid w:val="00030E5E"/>
    <w:rsid w:val="00030FEA"/>
    <w:rsid w:val="00031104"/>
    <w:rsid w:val="000311C7"/>
    <w:rsid w:val="000313BE"/>
    <w:rsid w:val="000317CB"/>
    <w:rsid w:val="00031E76"/>
    <w:rsid w:val="00031F30"/>
    <w:rsid w:val="00032240"/>
    <w:rsid w:val="000325B6"/>
    <w:rsid w:val="0003262D"/>
    <w:rsid w:val="00032792"/>
    <w:rsid w:val="000328AA"/>
    <w:rsid w:val="00032A21"/>
    <w:rsid w:val="00032BFC"/>
    <w:rsid w:val="00033017"/>
    <w:rsid w:val="000331CA"/>
    <w:rsid w:val="00033316"/>
    <w:rsid w:val="000333AF"/>
    <w:rsid w:val="000334A0"/>
    <w:rsid w:val="000335AA"/>
    <w:rsid w:val="00033658"/>
    <w:rsid w:val="0003376C"/>
    <w:rsid w:val="000338A6"/>
    <w:rsid w:val="00033C8A"/>
    <w:rsid w:val="00033D8C"/>
    <w:rsid w:val="00033DC9"/>
    <w:rsid w:val="0003440C"/>
    <w:rsid w:val="000345E8"/>
    <w:rsid w:val="00034958"/>
    <w:rsid w:val="00035140"/>
    <w:rsid w:val="000352B7"/>
    <w:rsid w:val="0003548E"/>
    <w:rsid w:val="000354A4"/>
    <w:rsid w:val="000356C2"/>
    <w:rsid w:val="00035FB9"/>
    <w:rsid w:val="00036227"/>
    <w:rsid w:val="00036646"/>
    <w:rsid w:val="000368A4"/>
    <w:rsid w:val="0003697C"/>
    <w:rsid w:val="00036ABB"/>
    <w:rsid w:val="00036DAE"/>
    <w:rsid w:val="00036FB3"/>
    <w:rsid w:val="0003764F"/>
    <w:rsid w:val="000379B7"/>
    <w:rsid w:val="00037A41"/>
    <w:rsid w:val="00040081"/>
    <w:rsid w:val="000400A6"/>
    <w:rsid w:val="000400E4"/>
    <w:rsid w:val="0004033E"/>
    <w:rsid w:val="00040538"/>
    <w:rsid w:val="00040947"/>
    <w:rsid w:val="00040C57"/>
    <w:rsid w:val="00040EB6"/>
    <w:rsid w:val="00041087"/>
    <w:rsid w:val="00041425"/>
    <w:rsid w:val="00041477"/>
    <w:rsid w:val="0004149B"/>
    <w:rsid w:val="000414B1"/>
    <w:rsid w:val="000415A9"/>
    <w:rsid w:val="00041C41"/>
    <w:rsid w:val="00041E2D"/>
    <w:rsid w:val="00042122"/>
    <w:rsid w:val="0004214C"/>
    <w:rsid w:val="000422AA"/>
    <w:rsid w:val="0004262B"/>
    <w:rsid w:val="000429EC"/>
    <w:rsid w:val="00042C68"/>
    <w:rsid w:val="00042E01"/>
    <w:rsid w:val="00042E2F"/>
    <w:rsid w:val="00042E42"/>
    <w:rsid w:val="0004355E"/>
    <w:rsid w:val="0004380A"/>
    <w:rsid w:val="000439D1"/>
    <w:rsid w:val="000446FB"/>
    <w:rsid w:val="00044A4E"/>
    <w:rsid w:val="00044A83"/>
    <w:rsid w:val="00044B75"/>
    <w:rsid w:val="000450AB"/>
    <w:rsid w:val="000451A2"/>
    <w:rsid w:val="00045553"/>
    <w:rsid w:val="00045622"/>
    <w:rsid w:val="000457A1"/>
    <w:rsid w:val="00045854"/>
    <w:rsid w:val="000458CD"/>
    <w:rsid w:val="00045924"/>
    <w:rsid w:val="0004597F"/>
    <w:rsid w:val="0004598E"/>
    <w:rsid w:val="00045A22"/>
    <w:rsid w:val="00045D9D"/>
    <w:rsid w:val="00045EF2"/>
    <w:rsid w:val="00045F28"/>
    <w:rsid w:val="000462B8"/>
    <w:rsid w:val="000463C8"/>
    <w:rsid w:val="000463CF"/>
    <w:rsid w:val="0004661E"/>
    <w:rsid w:val="00046902"/>
    <w:rsid w:val="00046C05"/>
    <w:rsid w:val="000470D7"/>
    <w:rsid w:val="00047157"/>
    <w:rsid w:val="000471C0"/>
    <w:rsid w:val="00047409"/>
    <w:rsid w:val="00047536"/>
    <w:rsid w:val="00047A11"/>
    <w:rsid w:val="00047A90"/>
    <w:rsid w:val="00047B1C"/>
    <w:rsid w:val="00047F1E"/>
    <w:rsid w:val="00047FCA"/>
    <w:rsid w:val="00047FDE"/>
    <w:rsid w:val="000501A3"/>
    <w:rsid w:val="000501C3"/>
    <w:rsid w:val="0005031F"/>
    <w:rsid w:val="00050409"/>
    <w:rsid w:val="000504E5"/>
    <w:rsid w:val="0005051B"/>
    <w:rsid w:val="00050A8D"/>
    <w:rsid w:val="00050B5A"/>
    <w:rsid w:val="00051138"/>
    <w:rsid w:val="0005123C"/>
    <w:rsid w:val="000515B0"/>
    <w:rsid w:val="00051EA8"/>
    <w:rsid w:val="00051F33"/>
    <w:rsid w:val="00051FBE"/>
    <w:rsid w:val="000522D5"/>
    <w:rsid w:val="00052413"/>
    <w:rsid w:val="00052435"/>
    <w:rsid w:val="000528D8"/>
    <w:rsid w:val="000529E8"/>
    <w:rsid w:val="00052A98"/>
    <w:rsid w:val="00052ACD"/>
    <w:rsid w:val="00053074"/>
    <w:rsid w:val="000530B2"/>
    <w:rsid w:val="00053263"/>
    <w:rsid w:val="00053278"/>
    <w:rsid w:val="00053350"/>
    <w:rsid w:val="00053800"/>
    <w:rsid w:val="000538A1"/>
    <w:rsid w:val="000539A3"/>
    <w:rsid w:val="00053FE1"/>
    <w:rsid w:val="000545D2"/>
    <w:rsid w:val="00054701"/>
    <w:rsid w:val="00054BEB"/>
    <w:rsid w:val="00054F42"/>
    <w:rsid w:val="00055153"/>
    <w:rsid w:val="000552D6"/>
    <w:rsid w:val="0005553C"/>
    <w:rsid w:val="0005589A"/>
    <w:rsid w:val="00055A0B"/>
    <w:rsid w:val="00055C31"/>
    <w:rsid w:val="00055C86"/>
    <w:rsid w:val="00055CA0"/>
    <w:rsid w:val="00055CCA"/>
    <w:rsid w:val="00055D3F"/>
    <w:rsid w:val="00056141"/>
    <w:rsid w:val="0005663C"/>
    <w:rsid w:val="000567BC"/>
    <w:rsid w:val="0005685D"/>
    <w:rsid w:val="00056F03"/>
    <w:rsid w:val="00057335"/>
    <w:rsid w:val="000574CD"/>
    <w:rsid w:val="0005754F"/>
    <w:rsid w:val="000579CD"/>
    <w:rsid w:val="00057A3F"/>
    <w:rsid w:val="00057FC9"/>
    <w:rsid w:val="0006021F"/>
    <w:rsid w:val="000605B0"/>
    <w:rsid w:val="000606BB"/>
    <w:rsid w:val="000606DA"/>
    <w:rsid w:val="00060E38"/>
    <w:rsid w:val="00060F41"/>
    <w:rsid w:val="00061587"/>
    <w:rsid w:val="000617B8"/>
    <w:rsid w:val="000618E7"/>
    <w:rsid w:val="0006191C"/>
    <w:rsid w:val="00061A8D"/>
    <w:rsid w:val="00061AE7"/>
    <w:rsid w:val="00061D4A"/>
    <w:rsid w:val="00061EE5"/>
    <w:rsid w:val="00062057"/>
    <w:rsid w:val="00062083"/>
    <w:rsid w:val="000622C0"/>
    <w:rsid w:val="000627F4"/>
    <w:rsid w:val="000628B2"/>
    <w:rsid w:val="000628C2"/>
    <w:rsid w:val="00062BF4"/>
    <w:rsid w:val="00062DB1"/>
    <w:rsid w:val="00062DE7"/>
    <w:rsid w:val="00063155"/>
    <w:rsid w:val="00063193"/>
    <w:rsid w:val="00063270"/>
    <w:rsid w:val="0006333A"/>
    <w:rsid w:val="00063545"/>
    <w:rsid w:val="00063899"/>
    <w:rsid w:val="00063A3D"/>
    <w:rsid w:val="00063BE4"/>
    <w:rsid w:val="00063D32"/>
    <w:rsid w:val="00063EB5"/>
    <w:rsid w:val="000644B7"/>
    <w:rsid w:val="00064A41"/>
    <w:rsid w:val="00064CFB"/>
    <w:rsid w:val="00065005"/>
    <w:rsid w:val="0006505F"/>
    <w:rsid w:val="0006509A"/>
    <w:rsid w:val="000650A5"/>
    <w:rsid w:val="000650F9"/>
    <w:rsid w:val="000657C0"/>
    <w:rsid w:val="00065873"/>
    <w:rsid w:val="00065988"/>
    <w:rsid w:val="00065A17"/>
    <w:rsid w:val="00065AB4"/>
    <w:rsid w:val="00065C77"/>
    <w:rsid w:val="00065FBE"/>
    <w:rsid w:val="00066067"/>
    <w:rsid w:val="00066269"/>
    <w:rsid w:val="00066367"/>
    <w:rsid w:val="000663C0"/>
    <w:rsid w:val="00066604"/>
    <w:rsid w:val="000667BD"/>
    <w:rsid w:val="00066990"/>
    <w:rsid w:val="00066AD2"/>
    <w:rsid w:val="00066D9D"/>
    <w:rsid w:val="00067169"/>
    <w:rsid w:val="000673A1"/>
    <w:rsid w:val="00067A07"/>
    <w:rsid w:val="00067A0D"/>
    <w:rsid w:val="00067C7B"/>
    <w:rsid w:val="00070059"/>
    <w:rsid w:val="000701E9"/>
    <w:rsid w:val="0007034C"/>
    <w:rsid w:val="0007036A"/>
    <w:rsid w:val="00070461"/>
    <w:rsid w:val="0007062F"/>
    <w:rsid w:val="00070632"/>
    <w:rsid w:val="000707CA"/>
    <w:rsid w:val="00070ACC"/>
    <w:rsid w:val="00070B3A"/>
    <w:rsid w:val="00070DF3"/>
    <w:rsid w:val="00070F01"/>
    <w:rsid w:val="000712F9"/>
    <w:rsid w:val="0007164D"/>
    <w:rsid w:val="00071A5A"/>
    <w:rsid w:val="000720FA"/>
    <w:rsid w:val="0007226C"/>
    <w:rsid w:val="000723EE"/>
    <w:rsid w:val="000724E4"/>
    <w:rsid w:val="000727A6"/>
    <w:rsid w:val="00072877"/>
    <w:rsid w:val="00072954"/>
    <w:rsid w:val="00072CAE"/>
    <w:rsid w:val="00072D8E"/>
    <w:rsid w:val="00073113"/>
    <w:rsid w:val="000731D7"/>
    <w:rsid w:val="0007324D"/>
    <w:rsid w:val="00073269"/>
    <w:rsid w:val="0007358A"/>
    <w:rsid w:val="00073853"/>
    <w:rsid w:val="0007387E"/>
    <w:rsid w:val="000738FA"/>
    <w:rsid w:val="00073B3B"/>
    <w:rsid w:val="00073E90"/>
    <w:rsid w:val="00073FA0"/>
    <w:rsid w:val="00073FCB"/>
    <w:rsid w:val="000741BF"/>
    <w:rsid w:val="000741DF"/>
    <w:rsid w:val="00074270"/>
    <w:rsid w:val="00074CF2"/>
    <w:rsid w:val="000750BE"/>
    <w:rsid w:val="000751EE"/>
    <w:rsid w:val="0007520C"/>
    <w:rsid w:val="000752B7"/>
    <w:rsid w:val="0007542A"/>
    <w:rsid w:val="00075682"/>
    <w:rsid w:val="0007570D"/>
    <w:rsid w:val="00075AD1"/>
    <w:rsid w:val="00075CAD"/>
    <w:rsid w:val="00075F9F"/>
    <w:rsid w:val="00076462"/>
    <w:rsid w:val="00076803"/>
    <w:rsid w:val="000768D8"/>
    <w:rsid w:val="0007694C"/>
    <w:rsid w:val="00076EEC"/>
    <w:rsid w:val="00076FF0"/>
    <w:rsid w:val="000772A8"/>
    <w:rsid w:val="000775A4"/>
    <w:rsid w:val="000775EE"/>
    <w:rsid w:val="00077C90"/>
    <w:rsid w:val="00077D22"/>
    <w:rsid w:val="00077F88"/>
    <w:rsid w:val="0008011A"/>
    <w:rsid w:val="0008019F"/>
    <w:rsid w:val="00080200"/>
    <w:rsid w:val="00080547"/>
    <w:rsid w:val="00080946"/>
    <w:rsid w:val="00080AF8"/>
    <w:rsid w:val="00080CED"/>
    <w:rsid w:val="000816D9"/>
    <w:rsid w:val="00081F04"/>
    <w:rsid w:val="00082638"/>
    <w:rsid w:val="00082666"/>
    <w:rsid w:val="000827D9"/>
    <w:rsid w:val="00082A74"/>
    <w:rsid w:val="00082CF3"/>
    <w:rsid w:val="00082CFB"/>
    <w:rsid w:val="00082D3F"/>
    <w:rsid w:val="0008364A"/>
    <w:rsid w:val="000837C2"/>
    <w:rsid w:val="000837D1"/>
    <w:rsid w:val="000839F8"/>
    <w:rsid w:val="00083F90"/>
    <w:rsid w:val="000840D0"/>
    <w:rsid w:val="000845E2"/>
    <w:rsid w:val="00084A1A"/>
    <w:rsid w:val="00084E4D"/>
    <w:rsid w:val="00084E62"/>
    <w:rsid w:val="00084E97"/>
    <w:rsid w:val="00085168"/>
    <w:rsid w:val="0008546D"/>
    <w:rsid w:val="00085A8C"/>
    <w:rsid w:val="00085DAF"/>
    <w:rsid w:val="00085E17"/>
    <w:rsid w:val="00085E8A"/>
    <w:rsid w:val="000860AF"/>
    <w:rsid w:val="00086467"/>
    <w:rsid w:val="0008693D"/>
    <w:rsid w:val="00086953"/>
    <w:rsid w:val="00086C0E"/>
    <w:rsid w:val="00086C7C"/>
    <w:rsid w:val="000871D3"/>
    <w:rsid w:val="00087809"/>
    <w:rsid w:val="0008792A"/>
    <w:rsid w:val="0008795F"/>
    <w:rsid w:val="00087CB9"/>
    <w:rsid w:val="00087DDE"/>
    <w:rsid w:val="00087F8D"/>
    <w:rsid w:val="00090093"/>
    <w:rsid w:val="000901F6"/>
    <w:rsid w:val="00090222"/>
    <w:rsid w:val="0009037C"/>
    <w:rsid w:val="0009075C"/>
    <w:rsid w:val="00090873"/>
    <w:rsid w:val="00090A47"/>
    <w:rsid w:val="00090B5B"/>
    <w:rsid w:val="00090C52"/>
    <w:rsid w:val="00090C60"/>
    <w:rsid w:val="00090D90"/>
    <w:rsid w:val="00090F5E"/>
    <w:rsid w:val="00091128"/>
    <w:rsid w:val="000914DF"/>
    <w:rsid w:val="000915BB"/>
    <w:rsid w:val="000915BC"/>
    <w:rsid w:val="000919AE"/>
    <w:rsid w:val="00091A99"/>
    <w:rsid w:val="00091B19"/>
    <w:rsid w:val="00091C0D"/>
    <w:rsid w:val="00091E6B"/>
    <w:rsid w:val="0009259E"/>
    <w:rsid w:val="000925AB"/>
    <w:rsid w:val="00092609"/>
    <w:rsid w:val="000927C8"/>
    <w:rsid w:val="00092E94"/>
    <w:rsid w:val="00093036"/>
    <w:rsid w:val="00093135"/>
    <w:rsid w:val="00093169"/>
    <w:rsid w:val="000933E0"/>
    <w:rsid w:val="00093568"/>
    <w:rsid w:val="000939A8"/>
    <w:rsid w:val="00093B89"/>
    <w:rsid w:val="000943DF"/>
    <w:rsid w:val="000944F3"/>
    <w:rsid w:val="0009454A"/>
    <w:rsid w:val="0009460E"/>
    <w:rsid w:val="00094A8D"/>
    <w:rsid w:val="00094B10"/>
    <w:rsid w:val="00094CC6"/>
    <w:rsid w:val="00094D59"/>
    <w:rsid w:val="00095285"/>
    <w:rsid w:val="0009550A"/>
    <w:rsid w:val="00095590"/>
    <w:rsid w:val="00095613"/>
    <w:rsid w:val="0009588E"/>
    <w:rsid w:val="00095B27"/>
    <w:rsid w:val="00095BA8"/>
    <w:rsid w:val="00095C6C"/>
    <w:rsid w:val="00095E2B"/>
    <w:rsid w:val="00095EB4"/>
    <w:rsid w:val="00095F71"/>
    <w:rsid w:val="00095FA3"/>
    <w:rsid w:val="0009642D"/>
    <w:rsid w:val="00096490"/>
    <w:rsid w:val="000967A1"/>
    <w:rsid w:val="00096925"/>
    <w:rsid w:val="00096953"/>
    <w:rsid w:val="00096A03"/>
    <w:rsid w:val="00096AF0"/>
    <w:rsid w:val="00096D70"/>
    <w:rsid w:val="000974BC"/>
    <w:rsid w:val="000975D7"/>
    <w:rsid w:val="00097710"/>
    <w:rsid w:val="00097760"/>
    <w:rsid w:val="0009799B"/>
    <w:rsid w:val="00097CD7"/>
    <w:rsid w:val="00097D67"/>
    <w:rsid w:val="000A0448"/>
    <w:rsid w:val="000A0641"/>
    <w:rsid w:val="000A0659"/>
    <w:rsid w:val="000A0D4D"/>
    <w:rsid w:val="000A0E33"/>
    <w:rsid w:val="000A0E66"/>
    <w:rsid w:val="000A10A9"/>
    <w:rsid w:val="000A131A"/>
    <w:rsid w:val="000A17D0"/>
    <w:rsid w:val="000A18E2"/>
    <w:rsid w:val="000A1A5E"/>
    <w:rsid w:val="000A1A90"/>
    <w:rsid w:val="000A1C4B"/>
    <w:rsid w:val="000A1D08"/>
    <w:rsid w:val="000A21BA"/>
    <w:rsid w:val="000A2226"/>
    <w:rsid w:val="000A2321"/>
    <w:rsid w:val="000A234C"/>
    <w:rsid w:val="000A2389"/>
    <w:rsid w:val="000A259D"/>
    <w:rsid w:val="000A2688"/>
    <w:rsid w:val="000A298D"/>
    <w:rsid w:val="000A2A5F"/>
    <w:rsid w:val="000A2C17"/>
    <w:rsid w:val="000A2F34"/>
    <w:rsid w:val="000A2F7F"/>
    <w:rsid w:val="000A31F5"/>
    <w:rsid w:val="000A3594"/>
    <w:rsid w:val="000A3629"/>
    <w:rsid w:val="000A3C9E"/>
    <w:rsid w:val="000A3D2B"/>
    <w:rsid w:val="000A3E49"/>
    <w:rsid w:val="000A3EDA"/>
    <w:rsid w:val="000A4066"/>
    <w:rsid w:val="000A422C"/>
    <w:rsid w:val="000A426B"/>
    <w:rsid w:val="000A43EC"/>
    <w:rsid w:val="000A43FB"/>
    <w:rsid w:val="000A4527"/>
    <w:rsid w:val="000A45AB"/>
    <w:rsid w:val="000A4760"/>
    <w:rsid w:val="000A4BA9"/>
    <w:rsid w:val="000A4ECB"/>
    <w:rsid w:val="000A4F84"/>
    <w:rsid w:val="000A5046"/>
    <w:rsid w:val="000A5533"/>
    <w:rsid w:val="000A5813"/>
    <w:rsid w:val="000A5FD7"/>
    <w:rsid w:val="000A6034"/>
    <w:rsid w:val="000A62BA"/>
    <w:rsid w:val="000A63FC"/>
    <w:rsid w:val="000A645B"/>
    <w:rsid w:val="000A64AD"/>
    <w:rsid w:val="000A6518"/>
    <w:rsid w:val="000A663A"/>
    <w:rsid w:val="000A6697"/>
    <w:rsid w:val="000A6833"/>
    <w:rsid w:val="000A6839"/>
    <w:rsid w:val="000A6A80"/>
    <w:rsid w:val="000A6A81"/>
    <w:rsid w:val="000A6C1B"/>
    <w:rsid w:val="000A6DA3"/>
    <w:rsid w:val="000A6E3A"/>
    <w:rsid w:val="000A7314"/>
    <w:rsid w:val="000A7572"/>
    <w:rsid w:val="000A7779"/>
    <w:rsid w:val="000A78E4"/>
    <w:rsid w:val="000B09C0"/>
    <w:rsid w:val="000B0CE9"/>
    <w:rsid w:val="000B0FE3"/>
    <w:rsid w:val="000B13E0"/>
    <w:rsid w:val="000B16CF"/>
    <w:rsid w:val="000B17A1"/>
    <w:rsid w:val="000B1CD2"/>
    <w:rsid w:val="000B1EA3"/>
    <w:rsid w:val="000B215F"/>
    <w:rsid w:val="000B21DB"/>
    <w:rsid w:val="000B2327"/>
    <w:rsid w:val="000B2525"/>
    <w:rsid w:val="000B253E"/>
    <w:rsid w:val="000B2636"/>
    <w:rsid w:val="000B2A8B"/>
    <w:rsid w:val="000B2E10"/>
    <w:rsid w:val="000B2F15"/>
    <w:rsid w:val="000B3106"/>
    <w:rsid w:val="000B327F"/>
    <w:rsid w:val="000B422A"/>
    <w:rsid w:val="000B4403"/>
    <w:rsid w:val="000B44EA"/>
    <w:rsid w:val="000B470D"/>
    <w:rsid w:val="000B50DF"/>
    <w:rsid w:val="000B5102"/>
    <w:rsid w:val="000B51A3"/>
    <w:rsid w:val="000B53FB"/>
    <w:rsid w:val="000B5813"/>
    <w:rsid w:val="000B5979"/>
    <w:rsid w:val="000B5BD9"/>
    <w:rsid w:val="000B5CEE"/>
    <w:rsid w:val="000B5D61"/>
    <w:rsid w:val="000B65A6"/>
    <w:rsid w:val="000B65FC"/>
    <w:rsid w:val="000B675A"/>
    <w:rsid w:val="000B67AA"/>
    <w:rsid w:val="000B67D6"/>
    <w:rsid w:val="000B6FC7"/>
    <w:rsid w:val="000B727B"/>
    <w:rsid w:val="000B762A"/>
    <w:rsid w:val="000B78F9"/>
    <w:rsid w:val="000B79BA"/>
    <w:rsid w:val="000B7A5B"/>
    <w:rsid w:val="000B7D39"/>
    <w:rsid w:val="000C01B9"/>
    <w:rsid w:val="000C0255"/>
    <w:rsid w:val="000C033E"/>
    <w:rsid w:val="000C0777"/>
    <w:rsid w:val="000C0780"/>
    <w:rsid w:val="000C0A8C"/>
    <w:rsid w:val="000C0C20"/>
    <w:rsid w:val="000C0E27"/>
    <w:rsid w:val="000C0ED2"/>
    <w:rsid w:val="000C0F00"/>
    <w:rsid w:val="000C0F7C"/>
    <w:rsid w:val="000C1973"/>
    <w:rsid w:val="000C19C8"/>
    <w:rsid w:val="000C1AEC"/>
    <w:rsid w:val="000C1CE5"/>
    <w:rsid w:val="000C1D75"/>
    <w:rsid w:val="000C1E2F"/>
    <w:rsid w:val="000C1E37"/>
    <w:rsid w:val="000C1F46"/>
    <w:rsid w:val="000C1F47"/>
    <w:rsid w:val="000C1FF2"/>
    <w:rsid w:val="000C21FA"/>
    <w:rsid w:val="000C245B"/>
    <w:rsid w:val="000C2547"/>
    <w:rsid w:val="000C26EA"/>
    <w:rsid w:val="000C29B5"/>
    <w:rsid w:val="000C2C0C"/>
    <w:rsid w:val="000C2C1D"/>
    <w:rsid w:val="000C2D32"/>
    <w:rsid w:val="000C2EAD"/>
    <w:rsid w:val="000C2F15"/>
    <w:rsid w:val="000C3067"/>
    <w:rsid w:val="000C30F2"/>
    <w:rsid w:val="000C31EA"/>
    <w:rsid w:val="000C36CC"/>
    <w:rsid w:val="000C37C7"/>
    <w:rsid w:val="000C3828"/>
    <w:rsid w:val="000C385D"/>
    <w:rsid w:val="000C3971"/>
    <w:rsid w:val="000C3BED"/>
    <w:rsid w:val="000C3CA9"/>
    <w:rsid w:val="000C3DAC"/>
    <w:rsid w:val="000C3EDD"/>
    <w:rsid w:val="000C421C"/>
    <w:rsid w:val="000C4249"/>
    <w:rsid w:val="000C44A6"/>
    <w:rsid w:val="000C45B3"/>
    <w:rsid w:val="000C45E4"/>
    <w:rsid w:val="000C47A8"/>
    <w:rsid w:val="000C4859"/>
    <w:rsid w:val="000C49C6"/>
    <w:rsid w:val="000C4A3A"/>
    <w:rsid w:val="000C4B16"/>
    <w:rsid w:val="000C50A9"/>
    <w:rsid w:val="000C5220"/>
    <w:rsid w:val="000C5343"/>
    <w:rsid w:val="000C536E"/>
    <w:rsid w:val="000C5501"/>
    <w:rsid w:val="000C5968"/>
    <w:rsid w:val="000C5DD7"/>
    <w:rsid w:val="000C5DE8"/>
    <w:rsid w:val="000C5FEB"/>
    <w:rsid w:val="000C606A"/>
    <w:rsid w:val="000C6113"/>
    <w:rsid w:val="000C6B0B"/>
    <w:rsid w:val="000C78BF"/>
    <w:rsid w:val="000C795C"/>
    <w:rsid w:val="000C7C21"/>
    <w:rsid w:val="000C7CF2"/>
    <w:rsid w:val="000D0090"/>
    <w:rsid w:val="000D01E4"/>
    <w:rsid w:val="000D0356"/>
    <w:rsid w:val="000D05BE"/>
    <w:rsid w:val="000D07A6"/>
    <w:rsid w:val="000D07F8"/>
    <w:rsid w:val="000D0B0E"/>
    <w:rsid w:val="000D10A6"/>
    <w:rsid w:val="000D1187"/>
    <w:rsid w:val="000D12D2"/>
    <w:rsid w:val="000D1303"/>
    <w:rsid w:val="000D1326"/>
    <w:rsid w:val="000D1488"/>
    <w:rsid w:val="000D169E"/>
    <w:rsid w:val="000D17EB"/>
    <w:rsid w:val="000D189F"/>
    <w:rsid w:val="000D1993"/>
    <w:rsid w:val="000D1D94"/>
    <w:rsid w:val="000D1DD8"/>
    <w:rsid w:val="000D1FB9"/>
    <w:rsid w:val="000D20E5"/>
    <w:rsid w:val="000D22BD"/>
    <w:rsid w:val="000D2417"/>
    <w:rsid w:val="000D24B1"/>
    <w:rsid w:val="000D25C6"/>
    <w:rsid w:val="000D2751"/>
    <w:rsid w:val="000D28B4"/>
    <w:rsid w:val="000D2D2B"/>
    <w:rsid w:val="000D2FA9"/>
    <w:rsid w:val="000D3076"/>
    <w:rsid w:val="000D32EB"/>
    <w:rsid w:val="000D35AB"/>
    <w:rsid w:val="000D393E"/>
    <w:rsid w:val="000D39E3"/>
    <w:rsid w:val="000D3A08"/>
    <w:rsid w:val="000D3A5B"/>
    <w:rsid w:val="000D3AFA"/>
    <w:rsid w:val="000D3BAF"/>
    <w:rsid w:val="000D4088"/>
    <w:rsid w:val="000D412C"/>
    <w:rsid w:val="000D4711"/>
    <w:rsid w:val="000D4A14"/>
    <w:rsid w:val="000D4A8C"/>
    <w:rsid w:val="000D4B29"/>
    <w:rsid w:val="000D4B6E"/>
    <w:rsid w:val="000D4DFF"/>
    <w:rsid w:val="000D4EC4"/>
    <w:rsid w:val="000D50B6"/>
    <w:rsid w:val="000D5106"/>
    <w:rsid w:val="000D5473"/>
    <w:rsid w:val="000D57FE"/>
    <w:rsid w:val="000D599C"/>
    <w:rsid w:val="000D5B39"/>
    <w:rsid w:val="000D5B81"/>
    <w:rsid w:val="000D62A5"/>
    <w:rsid w:val="000D6479"/>
    <w:rsid w:val="000D654F"/>
    <w:rsid w:val="000D6564"/>
    <w:rsid w:val="000D6584"/>
    <w:rsid w:val="000D6A12"/>
    <w:rsid w:val="000D6A79"/>
    <w:rsid w:val="000D6A8D"/>
    <w:rsid w:val="000D6C29"/>
    <w:rsid w:val="000D6CF1"/>
    <w:rsid w:val="000D6E8A"/>
    <w:rsid w:val="000D71A0"/>
    <w:rsid w:val="000D7201"/>
    <w:rsid w:val="000D7462"/>
    <w:rsid w:val="000D74C1"/>
    <w:rsid w:val="000D755B"/>
    <w:rsid w:val="000D75C4"/>
    <w:rsid w:val="000D77ED"/>
    <w:rsid w:val="000D7C47"/>
    <w:rsid w:val="000D7C76"/>
    <w:rsid w:val="000D7D47"/>
    <w:rsid w:val="000D7D8A"/>
    <w:rsid w:val="000D7DFA"/>
    <w:rsid w:val="000E0819"/>
    <w:rsid w:val="000E0BB1"/>
    <w:rsid w:val="000E1107"/>
    <w:rsid w:val="000E157C"/>
    <w:rsid w:val="000E15F9"/>
    <w:rsid w:val="000E1716"/>
    <w:rsid w:val="000E185E"/>
    <w:rsid w:val="000E1A85"/>
    <w:rsid w:val="000E1AFE"/>
    <w:rsid w:val="000E1E75"/>
    <w:rsid w:val="000E22CD"/>
    <w:rsid w:val="000E233D"/>
    <w:rsid w:val="000E2491"/>
    <w:rsid w:val="000E281E"/>
    <w:rsid w:val="000E2BED"/>
    <w:rsid w:val="000E2D96"/>
    <w:rsid w:val="000E2DAA"/>
    <w:rsid w:val="000E2DB8"/>
    <w:rsid w:val="000E2E84"/>
    <w:rsid w:val="000E2F2F"/>
    <w:rsid w:val="000E306F"/>
    <w:rsid w:val="000E3274"/>
    <w:rsid w:val="000E33E5"/>
    <w:rsid w:val="000E34AC"/>
    <w:rsid w:val="000E367B"/>
    <w:rsid w:val="000E39DB"/>
    <w:rsid w:val="000E3A23"/>
    <w:rsid w:val="000E3BFA"/>
    <w:rsid w:val="000E3C65"/>
    <w:rsid w:val="000E3DC6"/>
    <w:rsid w:val="000E3F28"/>
    <w:rsid w:val="000E46CA"/>
    <w:rsid w:val="000E46E6"/>
    <w:rsid w:val="000E47E2"/>
    <w:rsid w:val="000E492E"/>
    <w:rsid w:val="000E4A56"/>
    <w:rsid w:val="000E4A71"/>
    <w:rsid w:val="000E4D17"/>
    <w:rsid w:val="000E4EAA"/>
    <w:rsid w:val="000E4F42"/>
    <w:rsid w:val="000E53AE"/>
    <w:rsid w:val="000E5499"/>
    <w:rsid w:val="000E5571"/>
    <w:rsid w:val="000E5713"/>
    <w:rsid w:val="000E5890"/>
    <w:rsid w:val="000E599C"/>
    <w:rsid w:val="000E59BC"/>
    <w:rsid w:val="000E5A78"/>
    <w:rsid w:val="000E5E71"/>
    <w:rsid w:val="000E5EED"/>
    <w:rsid w:val="000E5F86"/>
    <w:rsid w:val="000E619A"/>
    <w:rsid w:val="000E638D"/>
    <w:rsid w:val="000E63E1"/>
    <w:rsid w:val="000E6569"/>
    <w:rsid w:val="000E68E8"/>
    <w:rsid w:val="000E6A19"/>
    <w:rsid w:val="000E6B6A"/>
    <w:rsid w:val="000E6E6A"/>
    <w:rsid w:val="000E7018"/>
    <w:rsid w:val="000E7028"/>
    <w:rsid w:val="000E72F6"/>
    <w:rsid w:val="000E73EF"/>
    <w:rsid w:val="000E755E"/>
    <w:rsid w:val="000E76D9"/>
    <w:rsid w:val="000E782B"/>
    <w:rsid w:val="000E7AF5"/>
    <w:rsid w:val="000E7B4F"/>
    <w:rsid w:val="000E7CA8"/>
    <w:rsid w:val="000E7DD4"/>
    <w:rsid w:val="000E7E88"/>
    <w:rsid w:val="000F03DB"/>
    <w:rsid w:val="000F0531"/>
    <w:rsid w:val="000F083F"/>
    <w:rsid w:val="000F088F"/>
    <w:rsid w:val="000F0C23"/>
    <w:rsid w:val="000F0C98"/>
    <w:rsid w:val="000F0E23"/>
    <w:rsid w:val="000F0ED4"/>
    <w:rsid w:val="000F0F32"/>
    <w:rsid w:val="000F1065"/>
    <w:rsid w:val="000F13D0"/>
    <w:rsid w:val="000F1734"/>
    <w:rsid w:val="000F18CE"/>
    <w:rsid w:val="000F1C3A"/>
    <w:rsid w:val="000F1FE3"/>
    <w:rsid w:val="000F2031"/>
    <w:rsid w:val="000F224C"/>
    <w:rsid w:val="000F2575"/>
    <w:rsid w:val="000F276C"/>
    <w:rsid w:val="000F2B14"/>
    <w:rsid w:val="000F2DDA"/>
    <w:rsid w:val="000F3051"/>
    <w:rsid w:val="000F32DA"/>
    <w:rsid w:val="000F32E8"/>
    <w:rsid w:val="000F3641"/>
    <w:rsid w:val="000F36B2"/>
    <w:rsid w:val="000F36F4"/>
    <w:rsid w:val="000F3971"/>
    <w:rsid w:val="000F39B9"/>
    <w:rsid w:val="000F3CC8"/>
    <w:rsid w:val="000F3D75"/>
    <w:rsid w:val="000F3DBC"/>
    <w:rsid w:val="000F3E3A"/>
    <w:rsid w:val="000F40BF"/>
    <w:rsid w:val="000F465B"/>
    <w:rsid w:val="000F479A"/>
    <w:rsid w:val="000F4836"/>
    <w:rsid w:val="000F4948"/>
    <w:rsid w:val="000F4950"/>
    <w:rsid w:val="000F49D3"/>
    <w:rsid w:val="000F4ABB"/>
    <w:rsid w:val="000F4C32"/>
    <w:rsid w:val="000F4E40"/>
    <w:rsid w:val="000F4F0E"/>
    <w:rsid w:val="000F4FC4"/>
    <w:rsid w:val="000F4FCB"/>
    <w:rsid w:val="000F50FE"/>
    <w:rsid w:val="000F5146"/>
    <w:rsid w:val="000F52C1"/>
    <w:rsid w:val="000F53B8"/>
    <w:rsid w:val="000F5E8D"/>
    <w:rsid w:val="000F5FB0"/>
    <w:rsid w:val="000F6427"/>
    <w:rsid w:val="000F646E"/>
    <w:rsid w:val="000F66C9"/>
    <w:rsid w:val="000F684E"/>
    <w:rsid w:val="000F690F"/>
    <w:rsid w:val="000F6A1B"/>
    <w:rsid w:val="000F6A6A"/>
    <w:rsid w:val="000F6AE7"/>
    <w:rsid w:val="000F7137"/>
    <w:rsid w:val="000F7401"/>
    <w:rsid w:val="000F77D3"/>
    <w:rsid w:val="000F786A"/>
    <w:rsid w:val="000F7C2C"/>
    <w:rsid w:val="000F7C80"/>
    <w:rsid w:val="000F7E01"/>
    <w:rsid w:val="000F7ED2"/>
    <w:rsid w:val="00100074"/>
    <w:rsid w:val="00100097"/>
    <w:rsid w:val="001002F2"/>
    <w:rsid w:val="0010063F"/>
    <w:rsid w:val="00100663"/>
    <w:rsid w:val="00100939"/>
    <w:rsid w:val="00100979"/>
    <w:rsid w:val="001009B1"/>
    <w:rsid w:val="00100A01"/>
    <w:rsid w:val="00100D03"/>
    <w:rsid w:val="00100FBF"/>
    <w:rsid w:val="001010DA"/>
    <w:rsid w:val="0010144E"/>
    <w:rsid w:val="001015C6"/>
    <w:rsid w:val="001017E4"/>
    <w:rsid w:val="00101ADD"/>
    <w:rsid w:val="00101DCF"/>
    <w:rsid w:val="00102182"/>
    <w:rsid w:val="0010231D"/>
    <w:rsid w:val="0010251F"/>
    <w:rsid w:val="001025D8"/>
    <w:rsid w:val="0010267A"/>
    <w:rsid w:val="0010286B"/>
    <w:rsid w:val="001031EE"/>
    <w:rsid w:val="0010389F"/>
    <w:rsid w:val="001038A8"/>
    <w:rsid w:val="00103BF0"/>
    <w:rsid w:val="00103C15"/>
    <w:rsid w:val="00103DA6"/>
    <w:rsid w:val="00103FD7"/>
    <w:rsid w:val="00104053"/>
    <w:rsid w:val="001041B4"/>
    <w:rsid w:val="001044BA"/>
    <w:rsid w:val="001045D6"/>
    <w:rsid w:val="0010481D"/>
    <w:rsid w:val="00104BAB"/>
    <w:rsid w:val="00104D53"/>
    <w:rsid w:val="00104F4D"/>
    <w:rsid w:val="001050C3"/>
    <w:rsid w:val="001052AD"/>
    <w:rsid w:val="00105387"/>
    <w:rsid w:val="00105529"/>
    <w:rsid w:val="001058DC"/>
    <w:rsid w:val="0010591F"/>
    <w:rsid w:val="00105FD4"/>
    <w:rsid w:val="00106113"/>
    <w:rsid w:val="001065BB"/>
    <w:rsid w:val="0010677E"/>
    <w:rsid w:val="00106CAE"/>
    <w:rsid w:val="00107013"/>
    <w:rsid w:val="001073F0"/>
    <w:rsid w:val="00107480"/>
    <w:rsid w:val="00107669"/>
    <w:rsid w:val="0010769A"/>
    <w:rsid w:val="00107800"/>
    <w:rsid w:val="001078CE"/>
    <w:rsid w:val="00107A7B"/>
    <w:rsid w:val="00107ABE"/>
    <w:rsid w:val="00107BF1"/>
    <w:rsid w:val="00107DE4"/>
    <w:rsid w:val="00107E15"/>
    <w:rsid w:val="00107EA3"/>
    <w:rsid w:val="0011055D"/>
    <w:rsid w:val="0011088D"/>
    <w:rsid w:val="00110DB7"/>
    <w:rsid w:val="0011141E"/>
    <w:rsid w:val="00111474"/>
    <w:rsid w:val="0011150F"/>
    <w:rsid w:val="0011166C"/>
    <w:rsid w:val="001117A3"/>
    <w:rsid w:val="00111876"/>
    <w:rsid w:val="001118B7"/>
    <w:rsid w:val="00111A19"/>
    <w:rsid w:val="00111EB3"/>
    <w:rsid w:val="00111F19"/>
    <w:rsid w:val="00111F3F"/>
    <w:rsid w:val="0011209F"/>
    <w:rsid w:val="0011210F"/>
    <w:rsid w:val="0011235C"/>
    <w:rsid w:val="0011264A"/>
    <w:rsid w:val="00112681"/>
    <w:rsid w:val="00112682"/>
    <w:rsid w:val="00112BB6"/>
    <w:rsid w:val="00112BEA"/>
    <w:rsid w:val="00112DA7"/>
    <w:rsid w:val="00112E0F"/>
    <w:rsid w:val="001131A7"/>
    <w:rsid w:val="0011321E"/>
    <w:rsid w:val="001133A3"/>
    <w:rsid w:val="001135CA"/>
    <w:rsid w:val="001137FD"/>
    <w:rsid w:val="00113C23"/>
    <w:rsid w:val="00113D2E"/>
    <w:rsid w:val="00113F41"/>
    <w:rsid w:val="00114058"/>
    <w:rsid w:val="0011434F"/>
    <w:rsid w:val="00114482"/>
    <w:rsid w:val="00114660"/>
    <w:rsid w:val="00114684"/>
    <w:rsid w:val="00114AB6"/>
    <w:rsid w:val="00114BE6"/>
    <w:rsid w:val="0011514A"/>
    <w:rsid w:val="001153C4"/>
    <w:rsid w:val="001154C8"/>
    <w:rsid w:val="00115601"/>
    <w:rsid w:val="00115652"/>
    <w:rsid w:val="001156B3"/>
    <w:rsid w:val="00115890"/>
    <w:rsid w:val="00115923"/>
    <w:rsid w:val="00115932"/>
    <w:rsid w:val="001159E4"/>
    <w:rsid w:val="00115BE8"/>
    <w:rsid w:val="00115D62"/>
    <w:rsid w:val="00115E9E"/>
    <w:rsid w:val="00115F48"/>
    <w:rsid w:val="00115F76"/>
    <w:rsid w:val="00115FFE"/>
    <w:rsid w:val="0011642E"/>
    <w:rsid w:val="001164E2"/>
    <w:rsid w:val="001168A3"/>
    <w:rsid w:val="001168F4"/>
    <w:rsid w:val="00116AC7"/>
    <w:rsid w:val="00116B41"/>
    <w:rsid w:val="00116E26"/>
    <w:rsid w:val="00116F90"/>
    <w:rsid w:val="00117006"/>
    <w:rsid w:val="0011721D"/>
    <w:rsid w:val="0011734A"/>
    <w:rsid w:val="001174C0"/>
    <w:rsid w:val="001175A1"/>
    <w:rsid w:val="00117634"/>
    <w:rsid w:val="00117D01"/>
    <w:rsid w:val="00117ED5"/>
    <w:rsid w:val="0012000F"/>
    <w:rsid w:val="00120463"/>
    <w:rsid w:val="00120488"/>
    <w:rsid w:val="0012049D"/>
    <w:rsid w:val="0012077A"/>
    <w:rsid w:val="00120958"/>
    <w:rsid w:val="00120A32"/>
    <w:rsid w:val="00120AC9"/>
    <w:rsid w:val="00120AFB"/>
    <w:rsid w:val="00120B6A"/>
    <w:rsid w:val="00120B89"/>
    <w:rsid w:val="00120C1E"/>
    <w:rsid w:val="00120ED4"/>
    <w:rsid w:val="001212A0"/>
    <w:rsid w:val="0012154C"/>
    <w:rsid w:val="00121746"/>
    <w:rsid w:val="001219D2"/>
    <w:rsid w:val="00121A18"/>
    <w:rsid w:val="00121B8A"/>
    <w:rsid w:val="00121CA1"/>
    <w:rsid w:val="00121DC2"/>
    <w:rsid w:val="00121FB1"/>
    <w:rsid w:val="00122091"/>
    <w:rsid w:val="001221A7"/>
    <w:rsid w:val="001224B1"/>
    <w:rsid w:val="00122843"/>
    <w:rsid w:val="00122976"/>
    <w:rsid w:val="00122F80"/>
    <w:rsid w:val="001235E8"/>
    <w:rsid w:val="00123D67"/>
    <w:rsid w:val="00123E17"/>
    <w:rsid w:val="001240CA"/>
    <w:rsid w:val="0012460B"/>
    <w:rsid w:val="001246B6"/>
    <w:rsid w:val="00124D06"/>
    <w:rsid w:val="00125332"/>
    <w:rsid w:val="001254C5"/>
    <w:rsid w:val="001259A5"/>
    <w:rsid w:val="00125A17"/>
    <w:rsid w:val="00125BE9"/>
    <w:rsid w:val="00125D36"/>
    <w:rsid w:val="00125DC2"/>
    <w:rsid w:val="00125DEC"/>
    <w:rsid w:val="0012610F"/>
    <w:rsid w:val="001265CA"/>
    <w:rsid w:val="00126B39"/>
    <w:rsid w:val="00126D23"/>
    <w:rsid w:val="00126D75"/>
    <w:rsid w:val="00126E18"/>
    <w:rsid w:val="00127179"/>
    <w:rsid w:val="001271C9"/>
    <w:rsid w:val="0012731E"/>
    <w:rsid w:val="001275AE"/>
    <w:rsid w:val="00127753"/>
    <w:rsid w:val="00127A74"/>
    <w:rsid w:val="00127BBE"/>
    <w:rsid w:val="00127BE5"/>
    <w:rsid w:val="00127F06"/>
    <w:rsid w:val="00127F2B"/>
    <w:rsid w:val="00130387"/>
    <w:rsid w:val="0013041E"/>
    <w:rsid w:val="00130C6D"/>
    <w:rsid w:val="00130C80"/>
    <w:rsid w:val="00130CEE"/>
    <w:rsid w:val="00130DC1"/>
    <w:rsid w:val="00130F98"/>
    <w:rsid w:val="00130FDF"/>
    <w:rsid w:val="001311DC"/>
    <w:rsid w:val="001311E3"/>
    <w:rsid w:val="00131532"/>
    <w:rsid w:val="00131776"/>
    <w:rsid w:val="001319CA"/>
    <w:rsid w:val="00131AF0"/>
    <w:rsid w:val="00131E5D"/>
    <w:rsid w:val="00131EDA"/>
    <w:rsid w:val="001322E8"/>
    <w:rsid w:val="0013254A"/>
    <w:rsid w:val="00132BA3"/>
    <w:rsid w:val="00133038"/>
    <w:rsid w:val="0013311E"/>
    <w:rsid w:val="00133297"/>
    <w:rsid w:val="001332FB"/>
    <w:rsid w:val="00133996"/>
    <w:rsid w:val="001339A2"/>
    <w:rsid w:val="00133FC8"/>
    <w:rsid w:val="00133FF2"/>
    <w:rsid w:val="0013416A"/>
    <w:rsid w:val="00134194"/>
    <w:rsid w:val="001341D2"/>
    <w:rsid w:val="001343BE"/>
    <w:rsid w:val="001344B3"/>
    <w:rsid w:val="001345D6"/>
    <w:rsid w:val="00134762"/>
    <w:rsid w:val="001347AC"/>
    <w:rsid w:val="0013492A"/>
    <w:rsid w:val="00134B1F"/>
    <w:rsid w:val="00134ED2"/>
    <w:rsid w:val="00135073"/>
    <w:rsid w:val="001351CF"/>
    <w:rsid w:val="00135655"/>
    <w:rsid w:val="001357DC"/>
    <w:rsid w:val="00135806"/>
    <w:rsid w:val="00135857"/>
    <w:rsid w:val="00135AA6"/>
    <w:rsid w:val="00135BB9"/>
    <w:rsid w:val="00135BD9"/>
    <w:rsid w:val="00135D68"/>
    <w:rsid w:val="00136040"/>
    <w:rsid w:val="001360A8"/>
    <w:rsid w:val="001361D9"/>
    <w:rsid w:val="001362BA"/>
    <w:rsid w:val="00136381"/>
    <w:rsid w:val="001366BF"/>
    <w:rsid w:val="001367C4"/>
    <w:rsid w:val="001369B0"/>
    <w:rsid w:val="00136BD4"/>
    <w:rsid w:val="00136C16"/>
    <w:rsid w:val="0013702F"/>
    <w:rsid w:val="00137377"/>
    <w:rsid w:val="001374C2"/>
    <w:rsid w:val="0013793B"/>
    <w:rsid w:val="0013797D"/>
    <w:rsid w:val="001379E6"/>
    <w:rsid w:val="00137A7D"/>
    <w:rsid w:val="00137AF6"/>
    <w:rsid w:val="00137D6D"/>
    <w:rsid w:val="00137D87"/>
    <w:rsid w:val="00140747"/>
    <w:rsid w:val="001407B7"/>
    <w:rsid w:val="00140CD6"/>
    <w:rsid w:val="001410BC"/>
    <w:rsid w:val="001411FC"/>
    <w:rsid w:val="00141357"/>
    <w:rsid w:val="001414D9"/>
    <w:rsid w:val="001415EF"/>
    <w:rsid w:val="00141916"/>
    <w:rsid w:val="00141A62"/>
    <w:rsid w:val="00141C30"/>
    <w:rsid w:val="00141CC8"/>
    <w:rsid w:val="00141E7E"/>
    <w:rsid w:val="0014273F"/>
    <w:rsid w:val="001428C9"/>
    <w:rsid w:val="001428EB"/>
    <w:rsid w:val="0014291F"/>
    <w:rsid w:val="00142BDD"/>
    <w:rsid w:val="001431A4"/>
    <w:rsid w:val="0014328D"/>
    <w:rsid w:val="001432A8"/>
    <w:rsid w:val="001432C7"/>
    <w:rsid w:val="0014365F"/>
    <w:rsid w:val="001436CB"/>
    <w:rsid w:val="0014395D"/>
    <w:rsid w:val="00143B0D"/>
    <w:rsid w:val="00143D91"/>
    <w:rsid w:val="00143E25"/>
    <w:rsid w:val="00143E2D"/>
    <w:rsid w:val="00144241"/>
    <w:rsid w:val="0014425E"/>
    <w:rsid w:val="001444CA"/>
    <w:rsid w:val="0014457F"/>
    <w:rsid w:val="00145100"/>
    <w:rsid w:val="001451AF"/>
    <w:rsid w:val="001452A3"/>
    <w:rsid w:val="00145362"/>
    <w:rsid w:val="00145A1B"/>
    <w:rsid w:val="00145C46"/>
    <w:rsid w:val="00145E36"/>
    <w:rsid w:val="00146179"/>
    <w:rsid w:val="001462A0"/>
    <w:rsid w:val="001463A3"/>
    <w:rsid w:val="0014640B"/>
    <w:rsid w:val="0014641A"/>
    <w:rsid w:val="0014643C"/>
    <w:rsid w:val="001464A3"/>
    <w:rsid w:val="001464F1"/>
    <w:rsid w:val="001466C3"/>
    <w:rsid w:val="00146A60"/>
    <w:rsid w:val="00146B55"/>
    <w:rsid w:val="00146CD2"/>
    <w:rsid w:val="00146FDA"/>
    <w:rsid w:val="0014745C"/>
    <w:rsid w:val="00147480"/>
    <w:rsid w:val="001478CB"/>
    <w:rsid w:val="00147962"/>
    <w:rsid w:val="00147A0B"/>
    <w:rsid w:val="00147CB2"/>
    <w:rsid w:val="00147D81"/>
    <w:rsid w:val="00147EA2"/>
    <w:rsid w:val="00147FFB"/>
    <w:rsid w:val="001500DD"/>
    <w:rsid w:val="001503E9"/>
    <w:rsid w:val="001505EE"/>
    <w:rsid w:val="001506AA"/>
    <w:rsid w:val="00150829"/>
    <w:rsid w:val="001508B7"/>
    <w:rsid w:val="001509B1"/>
    <w:rsid w:val="00150A6E"/>
    <w:rsid w:val="00150B56"/>
    <w:rsid w:val="00150B71"/>
    <w:rsid w:val="00151283"/>
    <w:rsid w:val="001512D2"/>
    <w:rsid w:val="001512E5"/>
    <w:rsid w:val="001513DC"/>
    <w:rsid w:val="0015147E"/>
    <w:rsid w:val="001516C0"/>
    <w:rsid w:val="00151815"/>
    <w:rsid w:val="00151879"/>
    <w:rsid w:val="001518C0"/>
    <w:rsid w:val="001518DB"/>
    <w:rsid w:val="00151A25"/>
    <w:rsid w:val="00151CB4"/>
    <w:rsid w:val="00151CDA"/>
    <w:rsid w:val="00151E17"/>
    <w:rsid w:val="00151E6A"/>
    <w:rsid w:val="0015234D"/>
    <w:rsid w:val="001526B1"/>
    <w:rsid w:val="0015293E"/>
    <w:rsid w:val="00152A30"/>
    <w:rsid w:val="00152A41"/>
    <w:rsid w:val="00152CB3"/>
    <w:rsid w:val="00152D75"/>
    <w:rsid w:val="0015324B"/>
    <w:rsid w:val="0015336C"/>
    <w:rsid w:val="001533C2"/>
    <w:rsid w:val="0015377C"/>
    <w:rsid w:val="001537E1"/>
    <w:rsid w:val="00153A63"/>
    <w:rsid w:val="00153B4C"/>
    <w:rsid w:val="00153E6E"/>
    <w:rsid w:val="0015432A"/>
    <w:rsid w:val="00154345"/>
    <w:rsid w:val="0015437D"/>
    <w:rsid w:val="00154400"/>
    <w:rsid w:val="00154406"/>
    <w:rsid w:val="0015448C"/>
    <w:rsid w:val="0015467B"/>
    <w:rsid w:val="0015489D"/>
    <w:rsid w:val="00154AB4"/>
    <w:rsid w:val="00154EDB"/>
    <w:rsid w:val="0015502F"/>
    <w:rsid w:val="0015529C"/>
    <w:rsid w:val="00155994"/>
    <w:rsid w:val="00155BF5"/>
    <w:rsid w:val="00156026"/>
    <w:rsid w:val="0015602E"/>
    <w:rsid w:val="0015653C"/>
    <w:rsid w:val="001565E1"/>
    <w:rsid w:val="00156615"/>
    <w:rsid w:val="0015662D"/>
    <w:rsid w:val="0015670F"/>
    <w:rsid w:val="00156CC4"/>
    <w:rsid w:val="001574AF"/>
    <w:rsid w:val="00157828"/>
    <w:rsid w:val="00157895"/>
    <w:rsid w:val="00157B18"/>
    <w:rsid w:val="00157FBF"/>
    <w:rsid w:val="00160065"/>
    <w:rsid w:val="001600FE"/>
    <w:rsid w:val="0016022D"/>
    <w:rsid w:val="00160387"/>
    <w:rsid w:val="001603D7"/>
    <w:rsid w:val="00160474"/>
    <w:rsid w:val="00160578"/>
    <w:rsid w:val="00160583"/>
    <w:rsid w:val="00160629"/>
    <w:rsid w:val="001608EB"/>
    <w:rsid w:val="00160964"/>
    <w:rsid w:val="00160A18"/>
    <w:rsid w:val="00160C74"/>
    <w:rsid w:val="0016130C"/>
    <w:rsid w:val="00161875"/>
    <w:rsid w:val="0016192D"/>
    <w:rsid w:val="00161A5C"/>
    <w:rsid w:val="00161BEB"/>
    <w:rsid w:val="00161C03"/>
    <w:rsid w:val="00161C6C"/>
    <w:rsid w:val="00161CA7"/>
    <w:rsid w:val="00161CBC"/>
    <w:rsid w:val="00161EA2"/>
    <w:rsid w:val="001621F1"/>
    <w:rsid w:val="00162222"/>
    <w:rsid w:val="0016257C"/>
    <w:rsid w:val="00163069"/>
    <w:rsid w:val="001634C3"/>
    <w:rsid w:val="00163514"/>
    <w:rsid w:val="001636F6"/>
    <w:rsid w:val="00163735"/>
    <w:rsid w:val="00163AC1"/>
    <w:rsid w:val="00163F0A"/>
    <w:rsid w:val="00163FFA"/>
    <w:rsid w:val="0016400D"/>
    <w:rsid w:val="001641A5"/>
    <w:rsid w:val="00164F6C"/>
    <w:rsid w:val="0016565E"/>
    <w:rsid w:val="001658A1"/>
    <w:rsid w:val="0016607A"/>
    <w:rsid w:val="00166177"/>
    <w:rsid w:val="0016620A"/>
    <w:rsid w:val="0016636C"/>
    <w:rsid w:val="00166554"/>
    <w:rsid w:val="00166633"/>
    <w:rsid w:val="00166638"/>
    <w:rsid w:val="001666E9"/>
    <w:rsid w:val="0016683D"/>
    <w:rsid w:val="00166930"/>
    <w:rsid w:val="00166BF5"/>
    <w:rsid w:val="00166CF1"/>
    <w:rsid w:val="00166F7D"/>
    <w:rsid w:val="00166FF3"/>
    <w:rsid w:val="001671BD"/>
    <w:rsid w:val="001671D6"/>
    <w:rsid w:val="0016726D"/>
    <w:rsid w:val="00167811"/>
    <w:rsid w:val="001678DF"/>
    <w:rsid w:val="00167962"/>
    <w:rsid w:val="00167A88"/>
    <w:rsid w:val="00167BA4"/>
    <w:rsid w:val="00170139"/>
    <w:rsid w:val="00170146"/>
    <w:rsid w:val="001703EA"/>
    <w:rsid w:val="0017047E"/>
    <w:rsid w:val="00170B1D"/>
    <w:rsid w:val="00170B5F"/>
    <w:rsid w:val="00170BC0"/>
    <w:rsid w:val="00170D72"/>
    <w:rsid w:val="00170F31"/>
    <w:rsid w:val="00170F33"/>
    <w:rsid w:val="00170F5D"/>
    <w:rsid w:val="00171085"/>
    <w:rsid w:val="001711F1"/>
    <w:rsid w:val="00171251"/>
    <w:rsid w:val="001712CB"/>
    <w:rsid w:val="0017133A"/>
    <w:rsid w:val="001713D5"/>
    <w:rsid w:val="00171665"/>
    <w:rsid w:val="00171793"/>
    <w:rsid w:val="00171B78"/>
    <w:rsid w:val="00171EE4"/>
    <w:rsid w:val="00172370"/>
    <w:rsid w:val="001725FE"/>
    <w:rsid w:val="00172630"/>
    <w:rsid w:val="001726E8"/>
    <w:rsid w:val="00172AD4"/>
    <w:rsid w:val="00172D56"/>
    <w:rsid w:val="00172EDD"/>
    <w:rsid w:val="00172FC2"/>
    <w:rsid w:val="00173322"/>
    <w:rsid w:val="00173964"/>
    <w:rsid w:val="00173AEF"/>
    <w:rsid w:val="00173D27"/>
    <w:rsid w:val="00173F01"/>
    <w:rsid w:val="0017422F"/>
    <w:rsid w:val="0017472A"/>
    <w:rsid w:val="0017475B"/>
    <w:rsid w:val="0017477A"/>
    <w:rsid w:val="001749CF"/>
    <w:rsid w:val="00174B61"/>
    <w:rsid w:val="00174C07"/>
    <w:rsid w:val="00174C2B"/>
    <w:rsid w:val="00174E1F"/>
    <w:rsid w:val="00174F07"/>
    <w:rsid w:val="00175227"/>
    <w:rsid w:val="001752B8"/>
    <w:rsid w:val="00175517"/>
    <w:rsid w:val="001756F2"/>
    <w:rsid w:val="00175922"/>
    <w:rsid w:val="001759D6"/>
    <w:rsid w:val="00175EAE"/>
    <w:rsid w:val="0017628A"/>
    <w:rsid w:val="00176321"/>
    <w:rsid w:val="00176475"/>
    <w:rsid w:val="0017664C"/>
    <w:rsid w:val="001768AA"/>
    <w:rsid w:val="00176C54"/>
    <w:rsid w:val="00176EA6"/>
    <w:rsid w:val="00177141"/>
    <w:rsid w:val="001771A9"/>
    <w:rsid w:val="001772C0"/>
    <w:rsid w:val="0017756B"/>
    <w:rsid w:val="0017773A"/>
    <w:rsid w:val="00177CA8"/>
    <w:rsid w:val="00177E8E"/>
    <w:rsid w:val="0018013C"/>
    <w:rsid w:val="0018054E"/>
    <w:rsid w:val="001808EC"/>
    <w:rsid w:val="00180D3E"/>
    <w:rsid w:val="00180DAA"/>
    <w:rsid w:val="00180DC8"/>
    <w:rsid w:val="00181505"/>
    <w:rsid w:val="00181699"/>
    <w:rsid w:val="001816CB"/>
    <w:rsid w:val="00181B7D"/>
    <w:rsid w:val="00181CCA"/>
    <w:rsid w:val="00181E07"/>
    <w:rsid w:val="001821D3"/>
    <w:rsid w:val="0018231B"/>
    <w:rsid w:val="00182903"/>
    <w:rsid w:val="00182C3C"/>
    <w:rsid w:val="00182DDF"/>
    <w:rsid w:val="00182F15"/>
    <w:rsid w:val="00183033"/>
    <w:rsid w:val="00183148"/>
    <w:rsid w:val="001832CA"/>
    <w:rsid w:val="001834CB"/>
    <w:rsid w:val="00183713"/>
    <w:rsid w:val="00183817"/>
    <w:rsid w:val="00183A82"/>
    <w:rsid w:val="00183B8D"/>
    <w:rsid w:val="00183BB5"/>
    <w:rsid w:val="00183C7F"/>
    <w:rsid w:val="00183C84"/>
    <w:rsid w:val="00183DE8"/>
    <w:rsid w:val="00183E0F"/>
    <w:rsid w:val="00183F31"/>
    <w:rsid w:val="001841E1"/>
    <w:rsid w:val="0018425A"/>
    <w:rsid w:val="0018438B"/>
    <w:rsid w:val="00184464"/>
    <w:rsid w:val="00184B85"/>
    <w:rsid w:val="00184FEA"/>
    <w:rsid w:val="00185211"/>
    <w:rsid w:val="001857BF"/>
    <w:rsid w:val="00185868"/>
    <w:rsid w:val="0018589A"/>
    <w:rsid w:val="00185E52"/>
    <w:rsid w:val="001862BC"/>
    <w:rsid w:val="00186605"/>
    <w:rsid w:val="00186697"/>
    <w:rsid w:val="0018670E"/>
    <w:rsid w:val="00186C5B"/>
    <w:rsid w:val="00186C60"/>
    <w:rsid w:val="001870E2"/>
    <w:rsid w:val="0018713A"/>
    <w:rsid w:val="001873F3"/>
    <w:rsid w:val="0018748A"/>
    <w:rsid w:val="0018768D"/>
    <w:rsid w:val="001876DA"/>
    <w:rsid w:val="00187840"/>
    <w:rsid w:val="0018790A"/>
    <w:rsid w:val="00187DB5"/>
    <w:rsid w:val="00187E06"/>
    <w:rsid w:val="001900B2"/>
    <w:rsid w:val="001901CE"/>
    <w:rsid w:val="001902FB"/>
    <w:rsid w:val="001904AF"/>
    <w:rsid w:val="00190792"/>
    <w:rsid w:val="001907FB"/>
    <w:rsid w:val="00190806"/>
    <w:rsid w:val="00190972"/>
    <w:rsid w:val="00190D4B"/>
    <w:rsid w:val="001910B4"/>
    <w:rsid w:val="001911B3"/>
    <w:rsid w:val="00191922"/>
    <w:rsid w:val="00191AF7"/>
    <w:rsid w:val="00191B70"/>
    <w:rsid w:val="00191C87"/>
    <w:rsid w:val="00191D30"/>
    <w:rsid w:val="00191EC5"/>
    <w:rsid w:val="001923BF"/>
    <w:rsid w:val="00192605"/>
    <w:rsid w:val="0019284B"/>
    <w:rsid w:val="0019290B"/>
    <w:rsid w:val="00192AF5"/>
    <w:rsid w:val="00192C3D"/>
    <w:rsid w:val="001930FF"/>
    <w:rsid w:val="00193571"/>
    <w:rsid w:val="00193B95"/>
    <w:rsid w:val="00193FDF"/>
    <w:rsid w:val="0019419A"/>
    <w:rsid w:val="0019423E"/>
    <w:rsid w:val="001944B0"/>
    <w:rsid w:val="001944B8"/>
    <w:rsid w:val="0019476C"/>
    <w:rsid w:val="00194AD4"/>
    <w:rsid w:val="00194F53"/>
    <w:rsid w:val="00195431"/>
    <w:rsid w:val="00195446"/>
    <w:rsid w:val="001954BA"/>
    <w:rsid w:val="0019578E"/>
    <w:rsid w:val="00195A1F"/>
    <w:rsid w:val="00195B23"/>
    <w:rsid w:val="00195BBC"/>
    <w:rsid w:val="00195C8D"/>
    <w:rsid w:val="00195DAD"/>
    <w:rsid w:val="00196000"/>
    <w:rsid w:val="00196297"/>
    <w:rsid w:val="0019650F"/>
    <w:rsid w:val="00196B89"/>
    <w:rsid w:val="00196C27"/>
    <w:rsid w:val="00196CC3"/>
    <w:rsid w:val="00196D89"/>
    <w:rsid w:val="00196E4E"/>
    <w:rsid w:val="0019712B"/>
    <w:rsid w:val="00197298"/>
    <w:rsid w:val="0019794F"/>
    <w:rsid w:val="001979EA"/>
    <w:rsid w:val="00197A30"/>
    <w:rsid w:val="00197A74"/>
    <w:rsid w:val="00197BD8"/>
    <w:rsid w:val="00197CC5"/>
    <w:rsid w:val="00197E9E"/>
    <w:rsid w:val="001A0223"/>
    <w:rsid w:val="001A0342"/>
    <w:rsid w:val="001A0441"/>
    <w:rsid w:val="001A05DA"/>
    <w:rsid w:val="001A098F"/>
    <w:rsid w:val="001A12DE"/>
    <w:rsid w:val="001A13D0"/>
    <w:rsid w:val="001A141E"/>
    <w:rsid w:val="001A152F"/>
    <w:rsid w:val="001A1554"/>
    <w:rsid w:val="001A1602"/>
    <w:rsid w:val="001A1A36"/>
    <w:rsid w:val="001A1BF3"/>
    <w:rsid w:val="001A1CBB"/>
    <w:rsid w:val="001A1D05"/>
    <w:rsid w:val="001A1D73"/>
    <w:rsid w:val="001A1D9C"/>
    <w:rsid w:val="001A1DA8"/>
    <w:rsid w:val="001A2392"/>
    <w:rsid w:val="001A2454"/>
    <w:rsid w:val="001A29AB"/>
    <w:rsid w:val="001A2A1D"/>
    <w:rsid w:val="001A2ADC"/>
    <w:rsid w:val="001A2B62"/>
    <w:rsid w:val="001A2CF5"/>
    <w:rsid w:val="001A2EDC"/>
    <w:rsid w:val="001A30DB"/>
    <w:rsid w:val="001A3629"/>
    <w:rsid w:val="001A37B1"/>
    <w:rsid w:val="001A39F6"/>
    <w:rsid w:val="001A3CBA"/>
    <w:rsid w:val="001A3D3F"/>
    <w:rsid w:val="001A3E4C"/>
    <w:rsid w:val="001A44C1"/>
    <w:rsid w:val="001A45DA"/>
    <w:rsid w:val="001A46B5"/>
    <w:rsid w:val="001A488E"/>
    <w:rsid w:val="001A4D66"/>
    <w:rsid w:val="001A520C"/>
    <w:rsid w:val="001A5297"/>
    <w:rsid w:val="001A568C"/>
    <w:rsid w:val="001A5896"/>
    <w:rsid w:val="001A5B30"/>
    <w:rsid w:val="001A5CFB"/>
    <w:rsid w:val="001A67B8"/>
    <w:rsid w:val="001A6D6D"/>
    <w:rsid w:val="001A6FA5"/>
    <w:rsid w:val="001A6FCB"/>
    <w:rsid w:val="001A743F"/>
    <w:rsid w:val="001A7512"/>
    <w:rsid w:val="001A787C"/>
    <w:rsid w:val="001A7D1F"/>
    <w:rsid w:val="001A7DEA"/>
    <w:rsid w:val="001A7ED7"/>
    <w:rsid w:val="001A7F5E"/>
    <w:rsid w:val="001B0066"/>
    <w:rsid w:val="001B026C"/>
    <w:rsid w:val="001B02C1"/>
    <w:rsid w:val="001B07C4"/>
    <w:rsid w:val="001B09F5"/>
    <w:rsid w:val="001B0ABF"/>
    <w:rsid w:val="001B0B05"/>
    <w:rsid w:val="001B0D7A"/>
    <w:rsid w:val="001B0EED"/>
    <w:rsid w:val="001B0F96"/>
    <w:rsid w:val="001B11BC"/>
    <w:rsid w:val="001B120B"/>
    <w:rsid w:val="001B1333"/>
    <w:rsid w:val="001B148A"/>
    <w:rsid w:val="001B14FF"/>
    <w:rsid w:val="001B15BD"/>
    <w:rsid w:val="001B162F"/>
    <w:rsid w:val="001B16A1"/>
    <w:rsid w:val="001B1882"/>
    <w:rsid w:val="001B19B7"/>
    <w:rsid w:val="001B19ED"/>
    <w:rsid w:val="001B1D1B"/>
    <w:rsid w:val="001B218B"/>
    <w:rsid w:val="001B2345"/>
    <w:rsid w:val="001B23A6"/>
    <w:rsid w:val="001B2574"/>
    <w:rsid w:val="001B267E"/>
    <w:rsid w:val="001B2712"/>
    <w:rsid w:val="001B29D7"/>
    <w:rsid w:val="001B2E17"/>
    <w:rsid w:val="001B2F6E"/>
    <w:rsid w:val="001B312C"/>
    <w:rsid w:val="001B32F6"/>
    <w:rsid w:val="001B3611"/>
    <w:rsid w:val="001B3626"/>
    <w:rsid w:val="001B3675"/>
    <w:rsid w:val="001B38E3"/>
    <w:rsid w:val="001B3A2B"/>
    <w:rsid w:val="001B3A6E"/>
    <w:rsid w:val="001B3B05"/>
    <w:rsid w:val="001B402E"/>
    <w:rsid w:val="001B41EC"/>
    <w:rsid w:val="001B455E"/>
    <w:rsid w:val="001B46C2"/>
    <w:rsid w:val="001B4853"/>
    <w:rsid w:val="001B4963"/>
    <w:rsid w:val="001B4B89"/>
    <w:rsid w:val="001B4F03"/>
    <w:rsid w:val="001B549B"/>
    <w:rsid w:val="001B56C3"/>
    <w:rsid w:val="001B578A"/>
    <w:rsid w:val="001B5825"/>
    <w:rsid w:val="001B5A22"/>
    <w:rsid w:val="001B5AF6"/>
    <w:rsid w:val="001B5C35"/>
    <w:rsid w:val="001B5DD0"/>
    <w:rsid w:val="001B5DD4"/>
    <w:rsid w:val="001B616C"/>
    <w:rsid w:val="001B62CA"/>
    <w:rsid w:val="001B6678"/>
    <w:rsid w:val="001B67C3"/>
    <w:rsid w:val="001B688F"/>
    <w:rsid w:val="001B68C8"/>
    <w:rsid w:val="001B691D"/>
    <w:rsid w:val="001B69A5"/>
    <w:rsid w:val="001B6B8C"/>
    <w:rsid w:val="001B6BB5"/>
    <w:rsid w:val="001B6CEE"/>
    <w:rsid w:val="001B6E42"/>
    <w:rsid w:val="001B6EC4"/>
    <w:rsid w:val="001B6FB3"/>
    <w:rsid w:val="001B7025"/>
    <w:rsid w:val="001B71AF"/>
    <w:rsid w:val="001B74EA"/>
    <w:rsid w:val="001B75AB"/>
    <w:rsid w:val="001B7961"/>
    <w:rsid w:val="001B7B2A"/>
    <w:rsid w:val="001C0797"/>
    <w:rsid w:val="001C07E8"/>
    <w:rsid w:val="001C089D"/>
    <w:rsid w:val="001C0AE6"/>
    <w:rsid w:val="001C0D32"/>
    <w:rsid w:val="001C13CE"/>
    <w:rsid w:val="001C166E"/>
    <w:rsid w:val="001C1913"/>
    <w:rsid w:val="001C1947"/>
    <w:rsid w:val="001C1E2C"/>
    <w:rsid w:val="001C21BF"/>
    <w:rsid w:val="001C251D"/>
    <w:rsid w:val="001C2627"/>
    <w:rsid w:val="001C262B"/>
    <w:rsid w:val="001C2919"/>
    <w:rsid w:val="001C2922"/>
    <w:rsid w:val="001C294D"/>
    <w:rsid w:val="001C2CD7"/>
    <w:rsid w:val="001C2D7B"/>
    <w:rsid w:val="001C2DC9"/>
    <w:rsid w:val="001C2EA4"/>
    <w:rsid w:val="001C2F2D"/>
    <w:rsid w:val="001C3277"/>
    <w:rsid w:val="001C330F"/>
    <w:rsid w:val="001C34A8"/>
    <w:rsid w:val="001C35D2"/>
    <w:rsid w:val="001C36EB"/>
    <w:rsid w:val="001C4321"/>
    <w:rsid w:val="001C4357"/>
    <w:rsid w:val="001C4600"/>
    <w:rsid w:val="001C48FB"/>
    <w:rsid w:val="001C49D0"/>
    <w:rsid w:val="001C4A7F"/>
    <w:rsid w:val="001C4D22"/>
    <w:rsid w:val="001C4D51"/>
    <w:rsid w:val="001C4D65"/>
    <w:rsid w:val="001C4F96"/>
    <w:rsid w:val="001C5193"/>
    <w:rsid w:val="001C5199"/>
    <w:rsid w:val="001C5643"/>
    <w:rsid w:val="001C5A19"/>
    <w:rsid w:val="001C5C48"/>
    <w:rsid w:val="001C5CC9"/>
    <w:rsid w:val="001C5D0F"/>
    <w:rsid w:val="001C6041"/>
    <w:rsid w:val="001C6115"/>
    <w:rsid w:val="001C636D"/>
    <w:rsid w:val="001C63E1"/>
    <w:rsid w:val="001C6642"/>
    <w:rsid w:val="001C674F"/>
    <w:rsid w:val="001C6777"/>
    <w:rsid w:val="001C6849"/>
    <w:rsid w:val="001C6B93"/>
    <w:rsid w:val="001C6DE9"/>
    <w:rsid w:val="001C70EC"/>
    <w:rsid w:val="001C754B"/>
    <w:rsid w:val="001C7D44"/>
    <w:rsid w:val="001C7EAE"/>
    <w:rsid w:val="001D0069"/>
    <w:rsid w:val="001D01FA"/>
    <w:rsid w:val="001D0482"/>
    <w:rsid w:val="001D0537"/>
    <w:rsid w:val="001D0951"/>
    <w:rsid w:val="001D09A0"/>
    <w:rsid w:val="001D0A68"/>
    <w:rsid w:val="001D0BA9"/>
    <w:rsid w:val="001D0BE0"/>
    <w:rsid w:val="001D13C1"/>
    <w:rsid w:val="001D147A"/>
    <w:rsid w:val="001D1577"/>
    <w:rsid w:val="001D1902"/>
    <w:rsid w:val="001D196C"/>
    <w:rsid w:val="001D1B05"/>
    <w:rsid w:val="001D1B80"/>
    <w:rsid w:val="001D1F78"/>
    <w:rsid w:val="001D1FF9"/>
    <w:rsid w:val="001D202B"/>
    <w:rsid w:val="001D2112"/>
    <w:rsid w:val="001D2285"/>
    <w:rsid w:val="001D2287"/>
    <w:rsid w:val="001D22F0"/>
    <w:rsid w:val="001D22FC"/>
    <w:rsid w:val="001D23CF"/>
    <w:rsid w:val="001D2482"/>
    <w:rsid w:val="001D24D4"/>
    <w:rsid w:val="001D26C7"/>
    <w:rsid w:val="001D28B2"/>
    <w:rsid w:val="001D291F"/>
    <w:rsid w:val="001D2E8B"/>
    <w:rsid w:val="001D2F7E"/>
    <w:rsid w:val="001D3053"/>
    <w:rsid w:val="001D34B8"/>
    <w:rsid w:val="001D34C2"/>
    <w:rsid w:val="001D3628"/>
    <w:rsid w:val="001D3656"/>
    <w:rsid w:val="001D370B"/>
    <w:rsid w:val="001D377F"/>
    <w:rsid w:val="001D3929"/>
    <w:rsid w:val="001D3E53"/>
    <w:rsid w:val="001D3EF5"/>
    <w:rsid w:val="001D4159"/>
    <w:rsid w:val="001D429B"/>
    <w:rsid w:val="001D4496"/>
    <w:rsid w:val="001D484E"/>
    <w:rsid w:val="001D4AB9"/>
    <w:rsid w:val="001D4AF2"/>
    <w:rsid w:val="001D4B84"/>
    <w:rsid w:val="001D4C4D"/>
    <w:rsid w:val="001D4D26"/>
    <w:rsid w:val="001D4E57"/>
    <w:rsid w:val="001D4E75"/>
    <w:rsid w:val="001D4FDF"/>
    <w:rsid w:val="001D5035"/>
    <w:rsid w:val="001D53CF"/>
    <w:rsid w:val="001D5551"/>
    <w:rsid w:val="001D5CB0"/>
    <w:rsid w:val="001D5DF7"/>
    <w:rsid w:val="001D5E4C"/>
    <w:rsid w:val="001D5E88"/>
    <w:rsid w:val="001D62C5"/>
    <w:rsid w:val="001D6766"/>
    <w:rsid w:val="001D6853"/>
    <w:rsid w:val="001D69ED"/>
    <w:rsid w:val="001D6A8A"/>
    <w:rsid w:val="001D6BDE"/>
    <w:rsid w:val="001D6C73"/>
    <w:rsid w:val="001D7050"/>
    <w:rsid w:val="001D70F4"/>
    <w:rsid w:val="001D718F"/>
    <w:rsid w:val="001D7374"/>
    <w:rsid w:val="001D754E"/>
    <w:rsid w:val="001D7551"/>
    <w:rsid w:val="001D7740"/>
    <w:rsid w:val="001D7759"/>
    <w:rsid w:val="001D7766"/>
    <w:rsid w:val="001D7885"/>
    <w:rsid w:val="001D78F7"/>
    <w:rsid w:val="001D791E"/>
    <w:rsid w:val="001D7B4D"/>
    <w:rsid w:val="001D7E58"/>
    <w:rsid w:val="001D7E8A"/>
    <w:rsid w:val="001E016A"/>
    <w:rsid w:val="001E02D4"/>
    <w:rsid w:val="001E04F8"/>
    <w:rsid w:val="001E0685"/>
    <w:rsid w:val="001E084B"/>
    <w:rsid w:val="001E0A66"/>
    <w:rsid w:val="001E0B7B"/>
    <w:rsid w:val="001E160E"/>
    <w:rsid w:val="001E1637"/>
    <w:rsid w:val="001E1679"/>
    <w:rsid w:val="001E16BC"/>
    <w:rsid w:val="001E17EC"/>
    <w:rsid w:val="001E1984"/>
    <w:rsid w:val="001E1B10"/>
    <w:rsid w:val="001E1BCB"/>
    <w:rsid w:val="001E1D27"/>
    <w:rsid w:val="001E2067"/>
    <w:rsid w:val="001E220D"/>
    <w:rsid w:val="001E2269"/>
    <w:rsid w:val="001E23C7"/>
    <w:rsid w:val="001E2486"/>
    <w:rsid w:val="001E24A9"/>
    <w:rsid w:val="001E264F"/>
    <w:rsid w:val="001E2703"/>
    <w:rsid w:val="001E2726"/>
    <w:rsid w:val="001E27E6"/>
    <w:rsid w:val="001E2E3E"/>
    <w:rsid w:val="001E2EB5"/>
    <w:rsid w:val="001E2FB0"/>
    <w:rsid w:val="001E2FE8"/>
    <w:rsid w:val="001E301E"/>
    <w:rsid w:val="001E35CE"/>
    <w:rsid w:val="001E3839"/>
    <w:rsid w:val="001E38C5"/>
    <w:rsid w:val="001E3AC7"/>
    <w:rsid w:val="001E433F"/>
    <w:rsid w:val="001E4383"/>
    <w:rsid w:val="001E459C"/>
    <w:rsid w:val="001E483B"/>
    <w:rsid w:val="001E48CE"/>
    <w:rsid w:val="001E48DB"/>
    <w:rsid w:val="001E4A65"/>
    <w:rsid w:val="001E4C21"/>
    <w:rsid w:val="001E4C6D"/>
    <w:rsid w:val="001E4D84"/>
    <w:rsid w:val="001E4E5D"/>
    <w:rsid w:val="001E5547"/>
    <w:rsid w:val="001E58A6"/>
    <w:rsid w:val="001E5970"/>
    <w:rsid w:val="001E5BE4"/>
    <w:rsid w:val="001E5CA2"/>
    <w:rsid w:val="001E5CBD"/>
    <w:rsid w:val="001E5D07"/>
    <w:rsid w:val="001E5D52"/>
    <w:rsid w:val="001E5D80"/>
    <w:rsid w:val="001E60B3"/>
    <w:rsid w:val="001E6189"/>
    <w:rsid w:val="001E6572"/>
    <w:rsid w:val="001E6854"/>
    <w:rsid w:val="001E69C4"/>
    <w:rsid w:val="001E6BA3"/>
    <w:rsid w:val="001E6D42"/>
    <w:rsid w:val="001E70B5"/>
    <w:rsid w:val="001E7194"/>
    <w:rsid w:val="001E71A9"/>
    <w:rsid w:val="001E74A7"/>
    <w:rsid w:val="001E7773"/>
    <w:rsid w:val="001E7874"/>
    <w:rsid w:val="001E7898"/>
    <w:rsid w:val="001E7C60"/>
    <w:rsid w:val="001E7DF2"/>
    <w:rsid w:val="001E7DF7"/>
    <w:rsid w:val="001E7ECE"/>
    <w:rsid w:val="001E7F05"/>
    <w:rsid w:val="001F00D8"/>
    <w:rsid w:val="001F00DE"/>
    <w:rsid w:val="001F049A"/>
    <w:rsid w:val="001F057D"/>
    <w:rsid w:val="001F0A63"/>
    <w:rsid w:val="001F0C66"/>
    <w:rsid w:val="001F0D5A"/>
    <w:rsid w:val="001F0D65"/>
    <w:rsid w:val="001F0E5E"/>
    <w:rsid w:val="001F0FF5"/>
    <w:rsid w:val="001F1116"/>
    <w:rsid w:val="001F11E3"/>
    <w:rsid w:val="001F153F"/>
    <w:rsid w:val="001F1883"/>
    <w:rsid w:val="001F1CAD"/>
    <w:rsid w:val="001F1CDD"/>
    <w:rsid w:val="001F20BA"/>
    <w:rsid w:val="001F2214"/>
    <w:rsid w:val="001F26E2"/>
    <w:rsid w:val="001F287A"/>
    <w:rsid w:val="001F2881"/>
    <w:rsid w:val="001F2E0C"/>
    <w:rsid w:val="001F31F1"/>
    <w:rsid w:val="001F32B7"/>
    <w:rsid w:val="001F345E"/>
    <w:rsid w:val="001F373F"/>
    <w:rsid w:val="001F37FF"/>
    <w:rsid w:val="001F395B"/>
    <w:rsid w:val="001F3E47"/>
    <w:rsid w:val="001F417D"/>
    <w:rsid w:val="001F458C"/>
    <w:rsid w:val="001F4636"/>
    <w:rsid w:val="001F49B7"/>
    <w:rsid w:val="001F4A3C"/>
    <w:rsid w:val="001F4D7A"/>
    <w:rsid w:val="001F4F1B"/>
    <w:rsid w:val="001F5127"/>
    <w:rsid w:val="001F518F"/>
    <w:rsid w:val="001F54AE"/>
    <w:rsid w:val="001F54CD"/>
    <w:rsid w:val="001F591C"/>
    <w:rsid w:val="001F5A86"/>
    <w:rsid w:val="001F5C31"/>
    <w:rsid w:val="001F5D86"/>
    <w:rsid w:val="001F61DC"/>
    <w:rsid w:val="001F6218"/>
    <w:rsid w:val="001F62A6"/>
    <w:rsid w:val="001F6376"/>
    <w:rsid w:val="001F63A9"/>
    <w:rsid w:val="001F640C"/>
    <w:rsid w:val="001F6609"/>
    <w:rsid w:val="001F6809"/>
    <w:rsid w:val="001F6822"/>
    <w:rsid w:val="001F68B3"/>
    <w:rsid w:val="001F6A98"/>
    <w:rsid w:val="001F6E2F"/>
    <w:rsid w:val="001F6F54"/>
    <w:rsid w:val="001F7197"/>
    <w:rsid w:val="001F71E5"/>
    <w:rsid w:val="001F7460"/>
    <w:rsid w:val="001F773E"/>
    <w:rsid w:val="001F7B90"/>
    <w:rsid w:val="001F7DC4"/>
    <w:rsid w:val="001F7F52"/>
    <w:rsid w:val="002000AB"/>
    <w:rsid w:val="002002AD"/>
    <w:rsid w:val="00200320"/>
    <w:rsid w:val="00200322"/>
    <w:rsid w:val="002003C5"/>
    <w:rsid w:val="002003EC"/>
    <w:rsid w:val="0020090A"/>
    <w:rsid w:val="00200E29"/>
    <w:rsid w:val="00201026"/>
    <w:rsid w:val="0020113F"/>
    <w:rsid w:val="0020131D"/>
    <w:rsid w:val="002013F8"/>
    <w:rsid w:val="002016AA"/>
    <w:rsid w:val="002016AC"/>
    <w:rsid w:val="0020190C"/>
    <w:rsid w:val="00201E23"/>
    <w:rsid w:val="00201F57"/>
    <w:rsid w:val="002020CE"/>
    <w:rsid w:val="00202916"/>
    <w:rsid w:val="00202B9E"/>
    <w:rsid w:val="00202FF5"/>
    <w:rsid w:val="002033A7"/>
    <w:rsid w:val="00203A0C"/>
    <w:rsid w:val="00203B78"/>
    <w:rsid w:val="00203BF1"/>
    <w:rsid w:val="00203EA0"/>
    <w:rsid w:val="00203FB0"/>
    <w:rsid w:val="002040C3"/>
    <w:rsid w:val="00204244"/>
    <w:rsid w:val="0020431A"/>
    <w:rsid w:val="002045F7"/>
    <w:rsid w:val="002047FD"/>
    <w:rsid w:val="00204912"/>
    <w:rsid w:val="00204A0F"/>
    <w:rsid w:val="00204B04"/>
    <w:rsid w:val="00204D97"/>
    <w:rsid w:val="00204ED0"/>
    <w:rsid w:val="00204EF6"/>
    <w:rsid w:val="00204FCF"/>
    <w:rsid w:val="00205148"/>
    <w:rsid w:val="00205178"/>
    <w:rsid w:val="00205356"/>
    <w:rsid w:val="00205371"/>
    <w:rsid w:val="0020541A"/>
    <w:rsid w:val="002054D9"/>
    <w:rsid w:val="00205704"/>
    <w:rsid w:val="00205790"/>
    <w:rsid w:val="00205CE5"/>
    <w:rsid w:val="00206620"/>
    <w:rsid w:val="00206725"/>
    <w:rsid w:val="00206923"/>
    <w:rsid w:val="00206948"/>
    <w:rsid w:val="00206AA6"/>
    <w:rsid w:val="00206B12"/>
    <w:rsid w:val="00206B81"/>
    <w:rsid w:val="00206CBA"/>
    <w:rsid w:val="00206CC5"/>
    <w:rsid w:val="00207112"/>
    <w:rsid w:val="002074E5"/>
    <w:rsid w:val="002075B3"/>
    <w:rsid w:val="002076A7"/>
    <w:rsid w:val="0021005E"/>
    <w:rsid w:val="00210069"/>
    <w:rsid w:val="00210204"/>
    <w:rsid w:val="0021062E"/>
    <w:rsid w:val="00210655"/>
    <w:rsid w:val="00210937"/>
    <w:rsid w:val="00210B5A"/>
    <w:rsid w:val="00210C50"/>
    <w:rsid w:val="00210D4F"/>
    <w:rsid w:val="00210F13"/>
    <w:rsid w:val="0021155D"/>
    <w:rsid w:val="002115C6"/>
    <w:rsid w:val="00211A39"/>
    <w:rsid w:val="00211B1B"/>
    <w:rsid w:val="00211E5A"/>
    <w:rsid w:val="002125E4"/>
    <w:rsid w:val="002126AA"/>
    <w:rsid w:val="00212706"/>
    <w:rsid w:val="00212B44"/>
    <w:rsid w:val="00212B75"/>
    <w:rsid w:val="00212CB8"/>
    <w:rsid w:val="00212D85"/>
    <w:rsid w:val="00212E61"/>
    <w:rsid w:val="00212EA5"/>
    <w:rsid w:val="002131AB"/>
    <w:rsid w:val="00213235"/>
    <w:rsid w:val="002133EE"/>
    <w:rsid w:val="0021398C"/>
    <w:rsid w:val="00213A04"/>
    <w:rsid w:val="00213B77"/>
    <w:rsid w:val="00213BA1"/>
    <w:rsid w:val="00213C56"/>
    <w:rsid w:val="00214261"/>
    <w:rsid w:val="002144BD"/>
    <w:rsid w:val="002147DD"/>
    <w:rsid w:val="002149A9"/>
    <w:rsid w:val="002149ED"/>
    <w:rsid w:val="00214A53"/>
    <w:rsid w:val="00214B34"/>
    <w:rsid w:val="00214B53"/>
    <w:rsid w:val="00215726"/>
    <w:rsid w:val="0021594D"/>
    <w:rsid w:val="00215CD4"/>
    <w:rsid w:val="00215DBB"/>
    <w:rsid w:val="00216356"/>
    <w:rsid w:val="002163CE"/>
    <w:rsid w:val="002163DA"/>
    <w:rsid w:val="00216512"/>
    <w:rsid w:val="00216626"/>
    <w:rsid w:val="00216823"/>
    <w:rsid w:val="00216BC7"/>
    <w:rsid w:val="00216C26"/>
    <w:rsid w:val="00216F69"/>
    <w:rsid w:val="0021739B"/>
    <w:rsid w:val="002179B9"/>
    <w:rsid w:val="00217A41"/>
    <w:rsid w:val="00217A44"/>
    <w:rsid w:val="00217B55"/>
    <w:rsid w:val="002200C3"/>
    <w:rsid w:val="0022031B"/>
    <w:rsid w:val="0022076A"/>
    <w:rsid w:val="002208A6"/>
    <w:rsid w:val="00220B8B"/>
    <w:rsid w:val="00220BD6"/>
    <w:rsid w:val="00220E0A"/>
    <w:rsid w:val="00220F04"/>
    <w:rsid w:val="0022128D"/>
    <w:rsid w:val="00221347"/>
    <w:rsid w:val="0022134C"/>
    <w:rsid w:val="002215FE"/>
    <w:rsid w:val="00221974"/>
    <w:rsid w:val="00222163"/>
    <w:rsid w:val="002221D9"/>
    <w:rsid w:val="00222219"/>
    <w:rsid w:val="002223F4"/>
    <w:rsid w:val="00222501"/>
    <w:rsid w:val="0022258F"/>
    <w:rsid w:val="002227A2"/>
    <w:rsid w:val="00222ADD"/>
    <w:rsid w:val="00222F37"/>
    <w:rsid w:val="0022324C"/>
    <w:rsid w:val="0022341D"/>
    <w:rsid w:val="00223721"/>
    <w:rsid w:val="0022379C"/>
    <w:rsid w:val="00223948"/>
    <w:rsid w:val="00224274"/>
    <w:rsid w:val="00224738"/>
    <w:rsid w:val="00224740"/>
    <w:rsid w:val="002247D3"/>
    <w:rsid w:val="00224A44"/>
    <w:rsid w:val="00224AA3"/>
    <w:rsid w:val="00224D7D"/>
    <w:rsid w:val="00224D9D"/>
    <w:rsid w:val="0022547B"/>
    <w:rsid w:val="0022581B"/>
    <w:rsid w:val="002258BC"/>
    <w:rsid w:val="00225C19"/>
    <w:rsid w:val="00225D9E"/>
    <w:rsid w:val="00226316"/>
    <w:rsid w:val="0022643E"/>
    <w:rsid w:val="00226555"/>
    <w:rsid w:val="002266C5"/>
    <w:rsid w:val="00226750"/>
    <w:rsid w:val="00226766"/>
    <w:rsid w:val="00226A0E"/>
    <w:rsid w:val="002276F5"/>
    <w:rsid w:val="00227844"/>
    <w:rsid w:val="00227D11"/>
    <w:rsid w:val="00227DFE"/>
    <w:rsid w:val="00227FDA"/>
    <w:rsid w:val="00230155"/>
    <w:rsid w:val="00230313"/>
    <w:rsid w:val="002303D5"/>
    <w:rsid w:val="002304D1"/>
    <w:rsid w:val="0023073C"/>
    <w:rsid w:val="00231156"/>
    <w:rsid w:val="0023134C"/>
    <w:rsid w:val="00231480"/>
    <w:rsid w:val="00231482"/>
    <w:rsid w:val="00231653"/>
    <w:rsid w:val="002317D2"/>
    <w:rsid w:val="0023189D"/>
    <w:rsid w:val="002318B7"/>
    <w:rsid w:val="00231916"/>
    <w:rsid w:val="00231A48"/>
    <w:rsid w:val="00231B10"/>
    <w:rsid w:val="00231B81"/>
    <w:rsid w:val="00231D27"/>
    <w:rsid w:val="00232080"/>
    <w:rsid w:val="00232389"/>
    <w:rsid w:val="0023252B"/>
    <w:rsid w:val="00232663"/>
    <w:rsid w:val="002326F0"/>
    <w:rsid w:val="00232955"/>
    <w:rsid w:val="00232ABB"/>
    <w:rsid w:val="00232AFA"/>
    <w:rsid w:val="00232BA2"/>
    <w:rsid w:val="00232C0E"/>
    <w:rsid w:val="00233075"/>
    <w:rsid w:val="002333E1"/>
    <w:rsid w:val="00233831"/>
    <w:rsid w:val="00233AD0"/>
    <w:rsid w:val="00233B3D"/>
    <w:rsid w:val="00234389"/>
    <w:rsid w:val="002347B3"/>
    <w:rsid w:val="00234AA2"/>
    <w:rsid w:val="00234B41"/>
    <w:rsid w:val="00234BF8"/>
    <w:rsid w:val="00234C52"/>
    <w:rsid w:val="00235201"/>
    <w:rsid w:val="002354A1"/>
    <w:rsid w:val="002354E5"/>
    <w:rsid w:val="00235541"/>
    <w:rsid w:val="002358D7"/>
    <w:rsid w:val="00235A51"/>
    <w:rsid w:val="002364D6"/>
    <w:rsid w:val="00236556"/>
    <w:rsid w:val="0023660F"/>
    <w:rsid w:val="0023665E"/>
    <w:rsid w:val="002369D5"/>
    <w:rsid w:val="00236B35"/>
    <w:rsid w:val="00236F68"/>
    <w:rsid w:val="00236FF2"/>
    <w:rsid w:val="002370B8"/>
    <w:rsid w:val="002374DE"/>
    <w:rsid w:val="00237838"/>
    <w:rsid w:val="0023789E"/>
    <w:rsid w:val="002378AB"/>
    <w:rsid w:val="00237A24"/>
    <w:rsid w:val="00237A37"/>
    <w:rsid w:val="00237D46"/>
    <w:rsid w:val="00237E06"/>
    <w:rsid w:val="00237E8B"/>
    <w:rsid w:val="00240424"/>
    <w:rsid w:val="00240760"/>
    <w:rsid w:val="0024099F"/>
    <w:rsid w:val="00240AB8"/>
    <w:rsid w:val="00240B3E"/>
    <w:rsid w:val="00240C89"/>
    <w:rsid w:val="00240D8F"/>
    <w:rsid w:val="00240DB3"/>
    <w:rsid w:val="00240DF1"/>
    <w:rsid w:val="002411C8"/>
    <w:rsid w:val="002412C5"/>
    <w:rsid w:val="00241343"/>
    <w:rsid w:val="00241731"/>
    <w:rsid w:val="00241740"/>
    <w:rsid w:val="00241B0D"/>
    <w:rsid w:val="00241C9B"/>
    <w:rsid w:val="00241CF6"/>
    <w:rsid w:val="00241E9C"/>
    <w:rsid w:val="00241EC4"/>
    <w:rsid w:val="00241F2B"/>
    <w:rsid w:val="0024254A"/>
    <w:rsid w:val="00242622"/>
    <w:rsid w:val="00242F92"/>
    <w:rsid w:val="002431B9"/>
    <w:rsid w:val="00243714"/>
    <w:rsid w:val="002438CF"/>
    <w:rsid w:val="00243C3A"/>
    <w:rsid w:val="00243CCB"/>
    <w:rsid w:val="00243F25"/>
    <w:rsid w:val="00244006"/>
    <w:rsid w:val="00244476"/>
    <w:rsid w:val="00244485"/>
    <w:rsid w:val="00244951"/>
    <w:rsid w:val="00244A7A"/>
    <w:rsid w:val="00244AEE"/>
    <w:rsid w:val="00245579"/>
    <w:rsid w:val="0024562F"/>
    <w:rsid w:val="00245692"/>
    <w:rsid w:val="00245882"/>
    <w:rsid w:val="00245A54"/>
    <w:rsid w:val="00245BA4"/>
    <w:rsid w:val="0024603A"/>
    <w:rsid w:val="00246145"/>
    <w:rsid w:val="00246182"/>
    <w:rsid w:val="002461E7"/>
    <w:rsid w:val="0024642C"/>
    <w:rsid w:val="00246501"/>
    <w:rsid w:val="0024697D"/>
    <w:rsid w:val="00246A4B"/>
    <w:rsid w:val="00246ABB"/>
    <w:rsid w:val="00246FB6"/>
    <w:rsid w:val="002470CD"/>
    <w:rsid w:val="0024719E"/>
    <w:rsid w:val="002471DE"/>
    <w:rsid w:val="00247208"/>
    <w:rsid w:val="00247851"/>
    <w:rsid w:val="0024797C"/>
    <w:rsid w:val="00247B1B"/>
    <w:rsid w:val="00247B45"/>
    <w:rsid w:val="00247C62"/>
    <w:rsid w:val="00247E40"/>
    <w:rsid w:val="00250257"/>
    <w:rsid w:val="002504B6"/>
    <w:rsid w:val="0025056B"/>
    <w:rsid w:val="002506E7"/>
    <w:rsid w:val="0025070C"/>
    <w:rsid w:val="002507ED"/>
    <w:rsid w:val="00250903"/>
    <w:rsid w:val="00250B64"/>
    <w:rsid w:val="00250D1E"/>
    <w:rsid w:val="00250DD5"/>
    <w:rsid w:val="0025103A"/>
    <w:rsid w:val="00251934"/>
    <w:rsid w:val="00251977"/>
    <w:rsid w:val="002519A3"/>
    <w:rsid w:val="00251D16"/>
    <w:rsid w:val="00251E25"/>
    <w:rsid w:val="00251EE3"/>
    <w:rsid w:val="00251FAB"/>
    <w:rsid w:val="00252001"/>
    <w:rsid w:val="00252090"/>
    <w:rsid w:val="0025217B"/>
    <w:rsid w:val="00252261"/>
    <w:rsid w:val="002522CF"/>
    <w:rsid w:val="0025251C"/>
    <w:rsid w:val="0025276B"/>
    <w:rsid w:val="00252A2B"/>
    <w:rsid w:val="00252B32"/>
    <w:rsid w:val="00252BCC"/>
    <w:rsid w:val="00252BD0"/>
    <w:rsid w:val="00252C25"/>
    <w:rsid w:val="002533E4"/>
    <w:rsid w:val="00253652"/>
    <w:rsid w:val="0025366E"/>
    <w:rsid w:val="002536F1"/>
    <w:rsid w:val="00253703"/>
    <w:rsid w:val="0025370F"/>
    <w:rsid w:val="00253A83"/>
    <w:rsid w:val="00253A87"/>
    <w:rsid w:val="00253CE3"/>
    <w:rsid w:val="0025419A"/>
    <w:rsid w:val="002542F8"/>
    <w:rsid w:val="00254330"/>
    <w:rsid w:val="002544CA"/>
    <w:rsid w:val="00254854"/>
    <w:rsid w:val="00255B8A"/>
    <w:rsid w:val="00255C31"/>
    <w:rsid w:val="002562C9"/>
    <w:rsid w:val="00256435"/>
    <w:rsid w:val="00256452"/>
    <w:rsid w:val="0025664A"/>
    <w:rsid w:val="00256764"/>
    <w:rsid w:val="00256813"/>
    <w:rsid w:val="002568AB"/>
    <w:rsid w:val="00256F10"/>
    <w:rsid w:val="00256F9E"/>
    <w:rsid w:val="00257113"/>
    <w:rsid w:val="00257454"/>
    <w:rsid w:val="002576EC"/>
    <w:rsid w:val="00257796"/>
    <w:rsid w:val="00257AC6"/>
    <w:rsid w:val="00257AF9"/>
    <w:rsid w:val="00257BFC"/>
    <w:rsid w:val="00257FCE"/>
    <w:rsid w:val="002601F6"/>
    <w:rsid w:val="00260278"/>
    <w:rsid w:val="00260A69"/>
    <w:rsid w:val="00260B26"/>
    <w:rsid w:val="0026107E"/>
    <w:rsid w:val="002610DE"/>
    <w:rsid w:val="00261740"/>
    <w:rsid w:val="002617A7"/>
    <w:rsid w:val="00261843"/>
    <w:rsid w:val="00261C9B"/>
    <w:rsid w:val="00261D84"/>
    <w:rsid w:val="00261F7B"/>
    <w:rsid w:val="0026216E"/>
    <w:rsid w:val="00262364"/>
    <w:rsid w:val="002623C3"/>
    <w:rsid w:val="002625C2"/>
    <w:rsid w:val="00262825"/>
    <w:rsid w:val="00262984"/>
    <w:rsid w:val="002630B7"/>
    <w:rsid w:val="00263109"/>
    <w:rsid w:val="002635F7"/>
    <w:rsid w:val="0026370D"/>
    <w:rsid w:val="0026376C"/>
    <w:rsid w:val="00263822"/>
    <w:rsid w:val="00263EDE"/>
    <w:rsid w:val="00263F44"/>
    <w:rsid w:val="00263F96"/>
    <w:rsid w:val="00264477"/>
    <w:rsid w:val="002646DE"/>
    <w:rsid w:val="00264A0F"/>
    <w:rsid w:val="00264A4B"/>
    <w:rsid w:val="00264B1A"/>
    <w:rsid w:val="00264CCC"/>
    <w:rsid w:val="00264F3C"/>
    <w:rsid w:val="00264FF5"/>
    <w:rsid w:val="00265212"/>
    <w:rsid w:val="0026521F"/>
    <w:rsid w:val="00265608"/>
    <w:rsid w:val="0026569F"/>
    <w:rsid w:val="002657DE"/>
    <w:rsid w:val="002658B9"/>
    <w:rsid w:val="002659F5"/>
    <w:rsid w:val="00265F46"/>
    <w:rsid w:val="00266143"/>
    <w:rsid w:val="002664AA"/>
    <w:rsid w:val="002664BD"/>
    <w:rsid w:val="00266501"/>
    <w:rsid w:val="0026651A"/>
    <w:rsid w:val="00266874"/>
    <w:rsid w:val="00266A5B"/>
    <w:rsid w:val="00266CC6"/>
    <w:rsid w:val="002670A3"/>
    <w:rsid w:val="0026796E"/>
    <w:rsid w:val="002679FE"/>
    <w:rsid w:val="00267A30"/>
    <w:rsid w:val="00267D65"/>
    <w:rsid w:val="00267E54"/>
    <w:rsid w:val="00267F9D"/>
    <w:rsid w:val="00270189"/>
    <w:rsid w:val="002701E7"/>
    <w:rsid w:val="00270363"/>
    <w:rsid w:val="002703A4"/>
    <w:rsid w:val="002708DB"/>
    <w:rsid w:val="00270A27"/>
    <w:rsid w:val="0027104D"/>
    <w:rsid w:val="002710CA"/>
    <w:rsid w:val="002710F5"/>
    <w:rsid w:val="00271291"/>
    <w:rsid w:val="002713D7"/>
    <w:rsid w:val="002715B6"/>
    <w:rsid w:val="00271864"/>
    <w:rsid w:val="00271B7E"/>
    <w:rsid w:val="00271C84"/>
    <w:rsid w:val="00271CB6"/>
    <w:rsid w:val="00272083"/>
    <w:rsid w:val="00272129"/>
    <w:rsid w:val="00272195"/>
    <w:rsid w:val="002721AA"/>
    <w:rsid w:val="002723A0"/>
    <w:rsid w:val="002723CE"/>
    <w:rsid w:val="00272595"/>
    <w:rsid w:val="00272673"/>
    <w:rsid w:val="002726FC"/>
    <w:rsid w:val="002730D6"/>
    <w:rsid w:val="0027355F"/>
    <w:rsid w:val="002736B0"/>
    <w:rsid w:val="002737AB"/>
    <w:rsid w:val="002737D0"/>
    <w:rsid w:val="00273EC5"/>
    <w:rsid w:val="0027408B"/>
    <w:rsid w:val="00274501"/>
    <w:rsid w:val="0027450E"/>
    <w:rsid w:val="0027454A"/>
    <w:rsid w:val="002746F7"/>
    <w:rsid w:val="00274718"/>
    <w:rsid w:val="00274978"/>
    <w:rsid w:val="00274C83"/>
    <w:rsid w:val="00274D2D"/>
    <w:rsid w:val="00274F0A"/>
    <w:rsid w:val="002754FF"/>
    <w:rsid w:val="0027566E"/>
    <w:rsid w:val="00275799"/>
    <w:rsid w:val="00275964"/>
    <w:rsid w:val="00275B0A"/>
    <w:rsid w:val="00275D57"/>
    <w:rsid w:val="00275D86"/>
    <w:rsid w:val="00275F0E"/>
    <w:rsid w:val="0027630D"/>
    <w:rsid w:val="00276364"/>
    <w:rsid w:val="002766C0"/>
    <w:rsid w:val="00276721"/>
    <w:rsid w:val="00276D00"/>
    <w:rsid w:val="00276F2B"/>
    <w:rsid w:val="00277282"/>
    <w:rsid w:val="0027729B"/>
    <w:rsid w:val="002774C9"/>
    <w:rsid w:val="002776DA"/>
    <w:rsid w:val="002776E8"/>
    <w:rsid w:val="002777DE"/>
    <w:rsid w:val="002777E3"/>
    <w:rsid w:val="00277AF5"/>
    <w:rsid w:val="00277C9C"/>
    <w:rsid w:val="00277CD4"/>
    <w:rsid w:val="00277DC8"/>
    <w:rsid w:val="00277DF3"/>
    <w:rsid w:val="00277F42"/>
    <w:rsid w:val="00280014"/>
    <w:rsid w:val="00280260"/>
    <w:rsid w:val="00280822"/>
    <w:rsid w:val="00280942"/>
    <w:rsid w:val="00280B78"/>
    <w:rsid w:val="00280C03"/>
    <w:rsid w:val="00280C8D"/>
    <w:rsid w:val="00280E7D"/>
    <w:rsid w:val="00280F61"/>
    <w:rsid w:val="00281BA1"/>
    <w:rsid w:val="00281D53"/>
    <w:rsid w:val="00281E04"/>
    <w:rsid w:val="0028244A"/>
    <w:rsid w:val="00282550"/>
    <w:rsid w:val="002825B0"/>
    <w:rsid w:val="002828F5"/>
    <w:rsid w:val="00282AAD"/>
    <w:rsid w:val="00282C7D"/>
    <w:rsid w:val="00282C9D"/>
    <w:rsid w:val="0028300D"/>
    <w:rsid w:val="002832A8"/>
    <w:rsid w:val="002833D9"/>
    <w:rsid w:val="002835C3"/>
    <w:rsid w:val="002836A3"/>
    <w:rsid w:val="00283902"/>
    <w:rsid w:val="00283C97"/>
    <w:rsid w:val="00283D46"/>
    <w:rsid w:val="00283DAF"/>
    <w:rsid w:val="00283DFD"/>
    <w:rsid w:val="002840B3"/>
    <w:rsid w:val="00284144"/>
    <w:rsid w:val="0028442C"/>
    <w:rsid w:val="0028447D"/>
    <w:rsid w:val="002844CB"/>
    <w:rsid w:val="0028452D"/>
    <w:rsid w:val="0028458C"/>
    <w:rsid w:val="00284C0A"/>
    <w:rsid w:val="002850A9"/>
    <w:rsid w:val="0028517B"/>
    <w:rsid w:val="002851FB"/>
    <w:rsid w:val="002855F1"/>
    <w:rsid w:val="0028572F"/>
    <w:rsid w:val="002857A6"/>
    <w:rsid w:val="00285875"/>
    <w:rsid w:val="00286097"/>
    <w:rsid w:val="002861F7"/>
    <w:rsid w:val="00286810"/>
    <w:rsid w:val="00286884"/>
    <w:rsid w:val="0028696A"/>
    <w:rsid w:val="00286AEC"/>
    <w:rsid w:val="00286C01"/>
    <w:rsid w:val="00286FDB"/>
    <w:rsid w:val="00287023"/>
    <w:rsid w:val="00287105"/>
    <w:rsid w:val="002873FE"/>
    <w:rsid w:val="00287677"/>
    <w:rsid w:val="0028772C"/>
    <w:rsid w:val="00287C1D"/>
    <w:rsid w:val="00287C35"/>
    <w:rsid w:val="00287E05"/>
    <w:rsid w:val="002900FB"/>
    <w:rsid w:val="0029062D"/>
    <w:rsid w:val="0029066B"/>
    <w:rsid w:val="002906D2"/>
    <w:rsid w:val="00290E3F"/>
    <w:rsid w:val="00290FCB"/>
    <w:rsid w:val="00291300"/>
    <w:rsid w:val="00291827"/>
    <w:rsid w:val="00291908"/>
    <w:rsid w:val="00291932"/>
    <w:rsid w:val="00291AF6"/>
    <w:rsid w:val="00291D5F"/>
    <w:rsid w:val="00291E49"/>
    <w:rsid w:val="00291FC4"/>
    <w:rsid w:val="002922FF"/>
    <w:rsid w:val="0029231C"/>
    <w:rsid w:val="0029246D"/>
    <w:rsid w:val="00292499"/>
    <w:rsid w:val="0029258B"/>
    <w:rsid w:val="0029259B"/>
    <w:rsid w:val="002925DB"/>
    <w:rsid w:val="002926D6"/>
    <w:rsid w:val="00292F63"/>
    <w:rsid w:val="00292F8F"/>
    <w:rsid w:val="002932F5"/>
    <w:rsid w:val="00293369"/>
    <w:rsid w:val="002935F5"/>
    <w:rsid w:val="00293AB9"/>
    <w:rsid w:val="00293AF5"/>
    <w:rsid w:val="00293C39"/>
    <w:rsid w:val="00293F1A"/>
    <w:rsid w:val="00293F4E"/>
    <w:rsid w:val="00294171"/>
    <w:rsid w:val="002941FB"/>
    <w:rsid w:val="002944D1"/>
    <w:rsid w:val="00294A81"/>
    <w:rsid w:val="00294DC4"/>
    <w:rsid w:val="00294F93"/>
    <w:rsid w:val="00295109"/>
    <w:rsid w:val="002952E8"/>
    <w:rsid w:val="00295714"/>
    <w:rsid w:val="00295791"/>
    <w:rsid w:val="002959C5"/>
    <w:rsid w:val="00295A14"/>
    <w:rsid w:val="00295AE7"/>
    <w:rsid w:val="00295CF2"/>
    <w:rsid w:val="00296046"/>
    <w:rsid w:val="00296445"/>
    <w:rsid w:val="00296673"/>
    <w:rsid w:val="0029684C"/>
    <w:rsid w:val="00296BD6"/>
    <w:rsid w:val="00296C78"/>
    <w:rsid w:val="00297092"/>
    <w:rsid w:val="00297163"/>
    <w:rsid w:val="00297369"/>
    <w:rsid w:val="00297415"/>
    <w:rsid w:val="002974F7"/>
    <w:rsid w:val="00297716"/>
    <w:rsid w:val="00297D55"/>
    <w:rsid w:val="00297E1C"/>
    <w:rsid w:val="00297E2F"/>
    <w:rsid w:val="002A0027"/>
    <w:rsid w:val="002A01D4"/>
    <w:rsid w:val="002A0208"/>
    <w:rsid w:val="002A02D1"/>
    <w:rsid w:val="002A085C"/>
    <w:rsid w:val="002A08AE"/>
    <w:rsid w:val="002A0B7B"/>
    <w:rsid w:val="002A0D70"/>
    <w:rsid w:val="002A0FB4"/>
    <w:rsid w:val="002A122D"/>
    <w:rsid w:val="002A1658"/>
    <w:rsid w:val="002A16D8"/>
    <w:rsid w:val="002A1894"/>
    <w:rsid w:val="002A18F9"/>
    <w:rsid w:val="002A1A69"/>
    <w:rsid w:val="002A1AFE"/>
    <w:rsid w:val="002A219B"/>
    <w:rsid w:val="002A250F"/>
    <w:rsid w:val="002A2760"/>
    <w:rsid w:val="002A28AA"/>
    <w:rsid w:val="002A2B1E"/>
    <w:rsid w:val="002A2C3B"/>
    <w:rsid w:val="002A2CEC"/>
    <w:rsid w:val="002A3204"/>
    <w:rsid w:val="002A3561"/>
    <w:rsid w:val="002A3714"/>
    <w:rsid w:val="002A3775"/>
    <w:rsid w:val="002A384A"/>
    <w:rsid w:val="002A3EA4"/>
    <w:rsid w:val="002A3EC4"/>
    <w:rsid w:val="002A4062"/>
    <w:rsid w:val="002A40D0"/>
    <w:rsid w:val="002A432C"/>
    <w:rsid w:val="002A4503"/>
    <w:rsid w:val="002A46A3"/>
    <w:rsid w:val="002A48F2"/>
    <w:rsid w:val="002A4C14"/>
    <w:rsid w:val="002A4D37"/>
    <w:rsid w:val="002A4E77"/>
    <w:rsid w:val="002A5139"/>
    <w:rsid w:val="002A5240"/>
    <w:rsid w:val="002A5374"/>
    <w:rsid w:val="002A537E"/>
    <w:rsid w:val="002A54B8"/>
    <w:rsid w:val="002A56BA"/>
    <w:rsid w:val="002A56F2"/>
    <w:rsid w:val="002A5A30"/>
    <w:rsid w:val="002A5A6E"/>
    <w:rsid w:val="002A5CAC"/>
    <w:rsid w:val="002A60F2"/>
    <w:rsid w:val="002A613D"/>
    <w:rsid w:val="002A6188"/>
    <w:rsid w:val="002A61E2"/>
    <w:rsid w:val="002A66F0"/>
    <w:rsid w:val="002A6730"/>
    <w:rsid w:val="002A6821"/>
    <w:rsid w:val="002A69BD"/>
    <w:rsid w:val="002A6AC1"/>
    <w:rsid w:val="002A7449"/>
    <w:rsid w:val="002A7676"/>
    <w:rsid w:val="002A767C"/>
    <w:rsid w:val="002A7727"/>
    <w:rsid w:val="002A777A"/>
    <w:rsid w:val="002A78ED"/>
    <w:rsid w:val="002A7CB0"/>
    <w:rsid w:val="002A7CFF"/>
    <w:rsid w:val="002A7D1C"/>
    <w:rsid w:val="002A7E5A"/>
    <w:rsid w:val="002A7FC6"/>
    <w:rsid w:val="002B0072"/>
    <w:rsid w:val="002B0139"/>
    <w:rsid w:val="002B0195"/>
    <w:rsid w:val="002B01A8"/>
    <w:rsid w:val="002B0369"/>
    <w:rsid w:val="002B045C"/>
    <w:rsid w:val="002B058D"/>
    <w:rsid w:val="002B0BE1"/>
    <w:rsid w:val="002B0E15"/>
    <w:rsid w:val="002B0FF1"/>
    <w:rsid w:val="002B1080"/>
    <w:rsid w:val="002B10D5"/>
    <w:rsid w:val="002B114B"/>
    <w:rsid w:val="002B139F"/>
    <w:rsid w:val="002B17FD"/>
    <w:rsid w:val="002B193F"/>
    <w:rsid w:val="002B19C7"/>
    <w:rsid w:val="002B1A82"/>
    <w:rsid w:val="002B1C4A"/>
    <w:rsid w:val="002B200B"/>
    <w:rsid w:val="002B25CA"/>
    <w:rsid w:val="002B276A"/>
    <w:rsid w:val="002B3092"/>
    <w:rsid w:val="002B31FA"/>
    <w:rsid w:val="002B3244"/>
    <w:rsid w:val="002B357E"/>
    <w:rsid w:val="002B35A4"/>
    <w:rsid w:val="002B36E0"/>
    <w:rsid w:val="002B3847"/>
    <w:rsid w:val="002B3A07"/>
    <w:rsid w:val="002B3F17"/>
    <w:rsid w:val="002B3FB7"/>
    <w:rsid w:val="002B4199"/>
    <w:rsid w:val="002B4231"/>
    <w:rsid w:val="002B42AE"/>
    <w:rsid w:val="002B4718"/>
    <w:rsid w:val="002B471F"/>
    <w:rsid w:val="002B4792"/>
    <w:rsid w:val="002B49C8"/>
    <w:rsid w:val="002B4D7B"/>
    <w:rsid w:val="002B4DBA"/>
    <w:rsid w:val="002B52CB"/>
    <w:rsid w:val="002B54ED"/>
    <w:rsid w:val="002B554C"/>
    <w:rsid w:val="002B5D4D"/>
    <w:rsid w:val="002B5E83"/>
    <w:rsid w:val="002B5FED"/>
    <w:rsid w:val="002B602A"/>
    <w:rsid w:val="002B65F0"/>
    <w:rsid w:val="002B68FA"/>
    <w:rsid w:val="002B6B3D"/>
    <w:rsid w:val="002B6D97"/>
    <w:rsid w:val="002B6E66"/>
    <w:rsid w:val="002B6E6C"/>
    <w:rsid w:val="002B6E8C"/>
    <w:rsid w:val="002B6F3A"/>
    <w:rsid w:val="002B7014"/>
    <w:rsid w:val="002B7153"/>
    <w:rsid w:val="002B7186"/>
    <w:rsid w:val="002B73C1"/>
    <w:rsid w:val="002B756F"/>
    <w:rsid w:val="002B7619"/>
    <w:rsid w:val="002B76E4"/>
    <w:rsid w:val="002B7A9F"/>
    <w:rsid w:val="002B7B46"/>
    <w:rsid w:val="002B7BE8"/>
    <w:rsid w:val="002B7EB4"/>
    <w:rsid w:val="002C00B1"/>
    <w:rsid w:val="002C011D"/>
    <w:rsid w:val="002C0123"/>
    <w:rsid w:val="002C021B"/>
    <w:rsid w:val="002C021E"/>
    <w:rsid w:val="002C0308"/>
    <w:rsid w:val="002C032F"/>
    <w:rsid w:val="002C0393"/>
    <w:rsid w:val="002C03EA"/>
    <w:rsid w:val="002C0476"/>
    <w:rsid w:val="002C04A8"/>
    <w:rsid w:val="002C051A"/>
    <w:rsid w:val="002C09EF"/>
    <w:rsid w:val="002C1185"/>
    <w:rsid w:val="002C1439"/>
    <w:rsid w:val="002C1599"/>
    <w:rsid w:val="002C15B9"/>
    <w:rsid w:val="002C15CD"/>
    <w:rsid w:val="002C17EC"/>
    <w:rsid w:val="002C18F7"/>
    <w:rsid w:val="002C1BA8"/>
    <w:rsid w:val="002C1BFE"/>
    <w:rsid w:val="002C1FBE"/>
    <w:rsid w:val="002C229F"/>
    <w:rsid w:val="002C23C8"/>
    <w:rsid w:val="002C2500"/>
    <w:rsid w:val="002C26BB"/>
    <w:rsid w:val="002C2703"/>
    <w:rsid w:val="002C2A4E"/>
    <w:rsid w:val="002C2AF5"/>
    <w:rsid w:val="002C31D1"/>
    <w:rsid w:val="002C3498"/>
    <w:rsid w:val="002C3599"/>
    <w:rsid w:val="002C3632"/>
    <w:rsid w:val="002C375A"/>
    <w:rsid w:val="002C376E"/>
    <w:rsid w:val="002C3855"/>
    <w:rsid w:val="002C3B34"/>
    <w:rsid w:val="002C3B63"/>
    <w:rsid w:val="002C3C82"/>
    <w:rsid w:val="002C3C8A"/>
    <w:rsid w:val="002C3F65"/>
    <w:rsid w:val="002C411A"/>
    <w:rsid w:val="002C4156"/>
    <w:rsid w:val="002C4249"/>
    <w:rsid w:val="002C4267"/>
    <w:rsid w:val="002C45D7"/>
    <w:rsid w:val="002C4E1D"/>
    <w:rsid w:val="002C4F6C"/>
    <w:rsid w:val="002C5099"/>
    <w:rsid w:val="002C5765"/>
    <w:rsid w:val="002C576B"/>
    <w:rsid w:val="002C5810"/>
    <w:rsid w:val="002C594E"/>
    <w:rsid w:val="002C5AAD"/>
    <w:rsid w:val="002C5BA7"/>
    <w:rsid w:val="002C5E3A"/>
    <w:rsid w:val="002C5FAD"/>
    <w:rsid w:val="002C660C"/>
    <w:rsid w:val="002C6869"/>
    <w:rsid w:val="002C6A02"/>
    <w:rsid w:val="002C6E84"/>
    <w:rsid w:val="002C6FBF"/>
    <w:rsid w:val="002C6FC4"/>
    <w:rsid w:val="002C725C"/>
    <w:rsid w:val="002C72D1"/>
    <w:rsid w:val="002C74B7"/>
    <w:rsid w:val="002C7A8C"/>
    <w:rsid w:val="002D0140"/>
    <w:rsid w:val="002D01D7"/>
    <w:rsid w:val="002D02E2"/>
    <w:rsid w:val="002D03F2"/>
    <w:rsid w:val="002D0417"/>
    <w:rsid w:val="002D0430"/>
    <w:rsid w:val="002D0744"/>
    <w:rsid w:val="002D0894"/>
    <w:rsid w:val="002D0A03"/>
    <w:rsid w:val="002D0AEB"/>
    <w:rsid w:val="002D0C75"/>
    <w:rsid w:val="002D0C7C"/>
    <w:rsid w:val="002D0CEF"/>
    <w:rsid w:val="002D0E3F"/>
    <w:rsid w:val="002D0E8A"/>
    <w:rsid w:val="002D0F2D"/>
    <w:rsid w:val="002D0FED"/>
    <w:rsid w:val="002D10CA"/>
    <w:rsid w:val="002D1329"/>
    <w:rsid w:val="002D13C0"/>
    <w:rsid w:val="002D141F"/>
    <w:rsid w:val="002D1B61"/>
    <w:rsid w:val="002D1BFC"/>
    <w:rsid w:val="002D1C4A"/>
    <w:rsid w:val="002D1D11"/>
    <w:rsid w:val="002D2058"/>
    <w:rsid w:val="002D20F3"/>
    <w:rsid w:val="002D239C"/>
    <w:rsid w:val="002D2785"/>
    <w:rsid w:val="002D27D2"/>
    <w:rsid w:val="002D2855"/>
    <w:rsid w:val="002D2C05"/>
    <w:rsid w:val="002D2CBE"/>
    <w:rsid w:val="002D2D23"/>
    <w:rsid w:val="002D2E8A"/>
    <w:rsid w:val="002D2F83"/>
    <w:rsid w:val="002D3162"/>
    <w:rsid w:val="002D3167"/>
    <w:rsid w:val="002D342E"/>
    <w:rsid w:val="002D3800"/>
    <w:rsid w:val="002D3BA6"/>
    <w:rsid w:val="002D3CC7"/>
    <w:rsid w:val="002D3CF4"/>
    <w:rsid w:val="002D3D4A"/>
    <w:rsid w:val="002D3E75"/>
    <w:rsid w:val="002D3EAC"/>
    <w:rsid w:val="002D410E"/>
    <w:rsid w:val="002D4150"/>
    <w:rsid w:val="002D41AC"/>
    <w:rsid w:val="002D433A"/>
    <w:rsid w:val="002D4AFF"/>
    <w:rsid w:val="002D4B67"/>
    <w:rsid w:val="002D4E72"/>
    <w:rsid w:val="002D4EEC"/>
    <w:rsid w:val="002D4F09"/>
    <w:rsid w:val="002D5259"/>
    <w:rsid w:val="002D54BA"/>
    <w:rsid w:val="002D5711"/>
    <w:rsid w:val="002D5C5C"/>
    <w:rsid w:val="002D5C76"/>
    <w:rsid w:val="002D5D10"/>
    <w:rsid w:val="002D6400"/>
    <w:rsid w:val="002D6482"/>
    <w:rsid w:val="002D64E2"/>
    <w:rsid w:val="002D6C63"/>
    <w:rsid w:val="002D6F0C"/>
    <w:rsid w:val="002D6F0F"/>
    <w:rsid w:val="002D6F4E"/>
    <w:rsid w:val="002D72CE"/>
    <w:rsid w:val="002D7367"/>
    <w:rsid w:val="002D73B9"/>
    <w:rsid w:val="002D7526"/>
    <w:rsid w:val="002D780B"/>
    <w:rsid w:val="002D7932"/>
    <w:rsid w:val="002D7974"/>
    <w:rsid w:val="002D7A01"/>
    <w:rsid w:val="002D7A28"/>
    <w:rsid w:val="002D7AA0"/>
    <w:rsid w:val="002D7B3E"/>
    <w:rsid w:val="002D7B53"/>
    <w:rsid w:val="002D7F0C"/>
    <w:rsid w:val="002E00A3"/>
    <w:rsid w:val="002E014F"/>
    <w:rsid w:val="002E04C0"/>
    <w:rsid w:val="002E0936"/>
    <w:rsid w:val="002E0966"/>
    <w:rsid w:val="002E0A10"/>
    <w:rsid w:val="002E0B4D"/>
    <w:rsid w:val="002E0DF1"/>
    <w:rsid w:val="002E0EF5"/>
    <w:rsid w:val="002E0EFF"/>
    <w:rsid w:val="002E0F88"/>
    <w:rsid w:val="002E1295"/>
    <w:rsid w:val="002E13BC"/>
    <w:rsid w:val="002E1560"/>
    <w:rsid w:val="002E181D"/>
    <w:rsid w:val="002E190A"/>
    <w:rsid w:val="002E1B81"/>
    <w:rsid w:val="002E1BBA"/>
    <w:rsid w:val="002E2226"/>
    <w:rsid w:val="002E2299"/>
    <w:rsid w:val="002E273D"/>
    <w:rsid w:val="002E2BC9"/>
    <w:rsid w:val="002E2CC4"/>
    <w:rsid w:val="002E310F"/>
    <w:rsid w:val="002E314D"/>
    <w:rsid w:val="002E346F"/>
    <w:rsid w:val="002E35AF"/>
    <w:rsid w:val="002E37E6"/>
    <w:rsid w:val="002E3AC3"/>
    <w:rsid w:val="002E3D61"/>
    <w:rsid w:val="002E3D9B"/>
    <w:rsid w:val="002E3F2D"/>
    <w:rsid w:val="002E40D5"/>
    <w:rsid w:val="002E43F7"/>
    <w:rsid w:val="002E44AE"/>
    <w:rsid w:val="002E4580"/>
    <w:rsid w:val="002E47B3"/>
    <w:rsid w:val="002E47F0"/>
    <w:rsid w:val="002E487C"/>
    <w:rsid w:val="002E4B95"/>
    <w:rsid w:val="002E4E74"/>
    <w:rsid w:val="002E4FCB"/>
    <w:rsid w:val="002E4FE1"/>
    <w:rsid w:val="002E4FEA"/>
    <w:rsid w:val="002E5115"/>
    <w:rsid w:val="002E5203"/>
    <w:rsid w:val="002E52EC"/>
    <w:rsid w:val="002E5C60"/>
    <w:rsid w:val="002E5DF9"/>
    <w:rsid w:val="002E5E83"/>
    <w:rsid w:val="002E603E"/>
    <w:rsid w:val="002E6129"/>
    <w:rsid w:val="002E636A"/>
    <w:rsid w:val="002E650C"/>
    <w:rsid w:val="002E6663"/>
    <w:rsid w:val="002E69AF"/>
    <w:rsid w:val="002E6CC1"/>
    <w:rsid w:val="002E6F0D"/>
    <w:rsid w:val="002E7166"/>
    <w:rsid w:val="002E7209"/>
    <w:rsid w:val="002E7311"/>
    <w:rsid w:val="002E77A4"/>
    <w:rsid w:val="002E78D2"/>
    <w:rsid w:val="002E7E63"/>
    <w:rsid w:val="002E7E71"/>
    <w:rsid w:val="002E7F06"/>
    <w:rsid w:val="002F00C2"/>
    <w:rsid w:val="002F071C"/>
    <w:rsid w:val="002F0B19"/>
    <w:rsid w:val="002F0B91"/>
    <w:rsid w:val="002F0CD6"/>
    <w:rsid w:val="002F0DB4"/>
    <w:rsid w:val="002F0E9E"/>
    <w:rsid w:val="002F128C"/>
    <w:rsid w:val="002F148E"/>
    <w:rsid w:val="002F1533"/>
    <w:rsid w:val="002F18C5"/>
    <w:rsid w:val="002F1A42"/>
    <w:rsid w:val="002F1A5A"/>
    <w:rsid w:val="002F1B59"/>
    <w:rsid w:val="002F1CEC"/>
    <w:rsid w:val="002F1DA7"/>
    <w:rsid w:val="002F1EFC"/>
    <w:rsid w:val="002F209F"/>
    <w:rsid w:val="002F23D2"/>
    <w:rsid w:val="002F274B"/>
    <w:rsid w:val="002F2A4F"/>
    <w:rsid w:val="002F2AA0"/>
    <w:rsid w:val="002F2BA2"/>
    <w:rsid w:val="002F2F6E"/>
    <w:rsid w:val="002F3305"/>
    <w:rsid w:val="002F3366"/>
    <w:rsid w:val="002F33EB"/>
    <w:rsid w:val="002F39A7"/>
    <w:rsid w:val="002F4042"/>
    <w:rsid w:val="002F426E"/>
    <w:rsid w:val="002F42C9"/>
    <w:rsid w:val="002F44F3"/>
    <w:rsid w:val="002F4FD5"/>
    <w:rsid w:val="002F51A6"/>
    <w:rsid w:val="002F5303"/>
    <w:rsid w:val="002F5471"/>
    <w:rsid w:val="002F5472"/>
    <w:rsid w:val="002F5564"/>
    <w:rsid w:val="002F55A8"/>
    <w:rsid w:val="002F5AFA"/>
    <w:rsid w:val="002F5BCF"/>
    <w:rsid w:val="002F5C92"/>
    <w:rsid w:val="002F5DC8"/>
    <w:rsid w:val="002F5E34"/>
    <w:rsid w:val="002F5EAB"/>
    <w:rsid w:val="002F600E"/>
    <w:rsid w:val="002F60C7"/>
    <w:rsid w:val="002F626E"/>
    <w:rsid w:val="002F62A2"/>
    <w:rsid w:val="002F6450"/>
    <w:rsid w:val="002F6762"/>
    <w:rsid w:val="002F6918"/>
    <w:rsid w:val="002F6A39"/>
    <w:rsid w:val="002F6BF9"/>
    <w:rsid w:val="002F6D50"/>
    <w:rsid w:val="002F6F08"/>
    <w:rsid w:val="002F7069"/>
    <w:rsid w:val="002F7079"/>
    <w:rsid w:val="002F7431"/>
    <w:rsid w:val="002F7434"/>
    <w:rsid w:val="002F745B"/>
    <w:rsid w:val="002F759D"/>
    <w:rsid w:val="002F770C"/>
    <w:rsid w:val="002F772A"/>
    <w:rsid w:val="002F790E"/>
    <w:rsid w:val="002F7970"/>
    <w:rsid w:val="002F7CDA"/>
    <w:rsid w:val="002F7DFE"/>
    <w:rsid w:val="002F7E21"/>
    <w:rsid w:val="002F7F94"/>
    <w:rsid w:val="00300064"/>
    <w:rsid w:val="00300071"/>
    <w:rsid w:val="00300277"/>
    <w:rsid w:val="0030030C"/>
    <w:rsid w:val="003003D7"/>
    <w:rsid w:val="003004C2"/>
    <w:rsid w:val="003005B3"/>
    <w:rsid w:val="003005BB"/>
    <w:rsid w:val="00300628"/>
    <w:rsid w:val="00300A0C"/>
    <w:rsid w:val="00300A1C"/>
    <w:rsid w:val="00300AA9"/>
    <w:rsid w:val="00300F00"/>
    <w:rsid w:val="00301269"/>
    <w:rsid w:val="0030145E"/>
    <w:rsid w:val="003017D2"/>
    <w:rsid w:val="003018AF"/>
    <w:rsid w:val="003019A7"/>
    <w:rsid w:val="00301ACE"/>
    <w:rsid w:val="00301BEE"/>
    <w:rsid w:val="00301D8C"/>
    <w:rsid w:val="00302290"/>
    <w:rsid w:val="003022DC"/>
    <w:rsid w:val="00302505"/>
    <w:rsid w:val="0030261C"/>
    <w:rsid w:val="0030296E"/>
    <w:rsid w:val="00302EBC"/>
    <w:rsid w:val="003031F8"/>
    <w:rsid w:val="003037D0"/>
    <w:rsid w:val="00303945"/>
    <w:rsid w:val="003039B2"/>
    <w:rsid w:val="00303AE0"/>
    <w:rsid w:val="00303EFC"/>
    <w:rsid w:val="00304117"/>
    <w:rsid w:val="0030451D"/>
    <w:rsid w:val="00304579"/>
    <w:rsid w:val="00304664"/>
    <w:rsid w:val="00304945"/>
    <w:rsid w:val="003054D7"/>
    <w:rsid w:val="00305773"/>
    <w:rsid w:val="00305902"/>
    <w:rsid w:val="00305909"/>
    <w:rsid w:val="003059BB"/>
    <w:rsid w:val="00305EF7"/>
    <w:rsid w:val="00306246"/>
    <w:rsid w:val="003063E6"/>
    <w:rsid w:val="0030644F"/>
    <w:rsid w:val="00306595"/>
    <w:rsid w:val="0030668E"/>
    <w:rsid w:val="0030674F"/>
    <w:rsid w:val="00306897"/>
    <w:rsid w:val="00306DAC"/>
    <w:rsid w:val="00306EF0"/>
    <w:rsid w:val="0030714B"/>
    <w:rsid w:val="00307197"/>
    <w:rsid w:val="0030719E"/>
    <w:rsid w:val="0030721D"/>
    <w:rsid w:val="003072A9"/>
    <w:rsid w:val="003075FE"/>
    <w:rsid w:val="003077EC"/>
    <w:rsid w:val="00307D1C"/>
    <w:rsid w:val="003101BE"/>
    <w:rsid w:val="00310840"/>
    <w:rsid w:val="00310A18"/>
    <w:rsid w:val="003110F2"/>
    <w:rsid w:val="003111B4"/>
    <w:rsid w:val="0031130B"/>
    <w:rsid w:val="0031134B"/>
    <w:rsid w:val="00311474"/>
    <w:rsid w:val="00311614"/>
    <w:rsid w:val="0031183E"/>
    <w:rsid w:val="00311894"/>
    <w:rsid w:val="00311B1C"/>
    <w:rsid w:val="00311EFB"/>
    <w:rsid w:val="003120AE"/>
    <w:rsid w:val="003120D5"/>
    <w:rsid w:val="003129E1"/>
    <w:rsid w:val="00312A0B"/>
    <w:rsid w:val="00312A2B"/>
    <w:rsid w:val="00312AB0"/>
    <w:rsid w:val="00312B43"/>
    <w:rsid w:val="00312B46"/>
    <w:rsid w:val="00312B70"/>
    <w:rsid w:val="00312F03"/>
    <w:rsid w:val="00313160"/>
    <w:rsid w:val="00313420"/>
    <w:rsid w:val="003134DA"/>
    <w:rsid w:val="00313735"/>
    <w:rsid w:val="0031380E"/>
    <w:rsid w:val="00313866"/>
    <w:rsid w:val="00313C41"/>
    <w:rsid w:val="00313C72"/>
    <w:rsid w:val="00313FA3"/>
    <w:rsid w:val="003144C1"/>
    <w:rsid w:val="00314870"/>
    <w:rsid w:val="0031487C"/>
    <w:rsid w:val="00314B89"/>
    <w:rsid w:val="00315007"/>
    <w:rsid w:val="00315025"/>
    <w:rsid w:val="003150F6"/>
    <w:rsid w:val="003151B5"/>
    <w:rsid w:val="00315340"/>
    <w:rsid w:val="0031535F"/>
    <w:rsid w:val="003153D0"/>
    <w:rsid w:val="003155DF"/>
    <w:rsid w:val="003155E9"/>
    <w:rsid w:val="00315847"/>
    <w:rsid w:val="00315985"/>
    <w:rsid w:val="00315C31"/>
    <w:rsid w:val="00315C66"/>
    <w:rsid w:val="00315D1B"/>
    <w:rsid w:val="00315DF6"/>
    <w:rsid w:val="003162F3"/>
    <w:rsid w:val="003163BC"/>
    <w:rsid w:val="003167EF"/>
    <w:rsid w:val="00316BE0"/>
    <w:rsid w:val="00316DF6"/>
    <w:rsid w:val="00316FAC"/>
    <w:rsid w:val="00317598"/>
    <w:rsid w:val="00317622"/>
    <w:rsid w:val="0031762B"/>
    <w:rsid w:val="00317725"/>
    <w:rsid w:val="00317862"/>
    <w:rsid w:val="00317BDC"/>
    <w:rsid w:val="00317E12"/>
    <w:rsid w:val="00320037"/>
    <w:rsid w:val="003204E3"/>
    <w:rsid w:val="003207C8"/>
    <w:rsid w:val="0032089E"/>
    <w:rsid w:val="00320915"/>
    <w:rsid w:val="00320C69"/>
    <w:rsid w:val="00320C84"/>
    <w:rsid w:val="00321101"/>
    <w:rsid w:val="00321187"/>
    <w:rsid w:val="00321252"/>
    <w:rsid w:val="00321833"/>
    <w:rsid w:val="0032196B"/>
    <w:rsid w:val="00321A3C"/>
    <w:rsid w:val="00321B53"/>
    <w:rsid w:val="0032201D"/>
    <w:rsid w:val="00322193"/>
    <w:rsid w:val="003222A1"/>
    <w:rsid w:val="00322597"/>
    <w:rsid w:val="00322A1B"/>
    <w:rsid w:val="00322A58"/>
    <w:rsid w:val="00322CD6"/>
    <w:rsid w:val="00323368"/>
    <w:rsid w:val="0032374A"/>
    <w:rsid w:val="00323B29"/>
    <w:rsid w:val="00323E83"/>
    <w:rsid w:val="00323F2A"/>
    <w:rsid w:val="00324197"/>
    <w:rsid w:val="00324617"/>
    <w:rsid w:val="0032468F"/>
    <w:rsid w:val="00324A19"/>
    <w:rsid w:val="00325017"/>
    <w:rsid w:val="003254B7"/>
    <w:rsid w:val="003257E1"/>
    <w:rsid w:val="00325ECD"/>
    <w:rsid w:val="00325F8C"/>
    <w:rsid w:val="003263DB"/>
    <w:rsid w:val="00326432"/>
    <w:rsid w:val="00326538"/>
    <w:rsid w:val="00326693"/>
    <w:rsid w:val="003266B7"/>
    <w:rsid w:val="003267B9"/>
    <w:rsid w:val="00326825"/>
    <w:rsid w:val="0032684C"/>
    <w:rsid w:val="00326CDA"/>
    <w:rsid w:val="00326E64"/>
    <w:rsid w:val="00326E80"/>
    <w:rsid w:val="00327001"/>
    <w:rsid w:val="00327389"/>
    <w:rsid w:val="00327434"/>
    <w:rsid w:val="00327446"/>
    <w:rsid w:val="003275C3"/>
    <w:rsid w:val="003275EC"/>
    <w:rsid w:val="00327C75"/>
    <w:rsid w:val="00327ED1"/>
    <w:rsid w:val="003302CA"/>
    <w:rsid w:val="00330758"/>
    <w:rsid w:val="00330929"/>
    <w:rsid w:val="003309A0"/>
    <w:rsid w:val="00330B0E"/>
    <w:rsid w:val="00330C01"/>
    <w:rsid w:val="00330CA2"/>
    <w:rsid w:val="00330D3B"/>
    <w:rsid w:val="003310F1"/>
    <w:rsid w:val="003311D5"/>
    <w:rsid w:val="0033140A"/>
    <w:rsid w:val="00331427"/>
    <w:rsid w:val="003314CC"/>
    <w:rsid w:val="00331648"/>
    <w:rsid w:val="00331B60"/>
    <w:rsid w:val="00331D4D"/>
    <w:rsid w:val="00331E38"/>
    <w:rsid w:val="0033226E"/>
    <w:rsid w:val="0033237C"/>
    <w:rsid w:val="003325D0"/>
    <w:rsid w:val="0033277F"/>
    <w:rsid w:val="00332EA9"/>
    <w:rsid w:val="003331A2"/>
    <w:rsid w:val="00333211"/>
    <w:rsid w:val="003332FC"/>
    <w:rsid w:val="00333347"/>
    <w:rsid w:val="003333FA"/>
    <w:rsid w:val="00333422"/>
    <w:rsid w:val="00333754"/>
    <w:rsid w:val="0033380F"/>
    <w:rsid w:val="00333999"/>
    <w:rsid w:val="00333A16"/>
    <w:rsid w:val="00333B75"/>
    <w:rsid w:val="00333FDA"/>
    <w:rsid w:val="00334211"/>
    <w:rsid w:val="0033447C"/>
    <w:rsid w:val="003344D7"/>
    <w:rsid w:val="00334893"/>
    <w:rsid w:val="00334988"/>
    <w:rsid w:val="00334BC4"/>
    <w:rsid w:val="003350E8"/>
    <w:rsid w:val="003353B9"/>
    <w:rsid w:val="0033544F"/>
    <w:rsid w:val="00335547"/>
    <w:rsid w:val="00335569"/>
    <w:rsid w:val="00335613"/>
    <w:rsid w:val="00335773"/>
    <w:rsid w:val="00335868"/>
    <w:rsid w:val="003358B8"/>
    <w:rsid w:val="003359AD"/>
    <w:rsid w:val="00335A80"/>
    <w:rsid w:val="00335BBE"/>
    <w:rsid w:val="00335BEA"/>
    <w:rsid w:val="00336053"/>
    <w:rsid w:val="00336075"/>
    <w:rsid w:val="0033629E"/>
    <w:rsid w:val="00336543"/>
    <w:rsid w:val="00336584"/>
    <w:rsid w:val="00336642"/>
    <w:rsid w:val="00336741"/>
    <w:rsid w:val="00336A23"/>
    <w:rsid w:val="00336B6A"/>
    <w:rsid w:val="00336BF9"/>
    <w:rsid w:val="00336C24"/>
    <w:rsid w:val="00336E8D"/>
    <w:rsid w:val="00337266"/>
    <w:rsid w:val="003372F9"/>
    <w:rsid w:val="003374E9"/>
    <w:rsid w:val="00337548"/>
    <w:rsid w:val="003377F0"/>
    <w:rsid w:val="00337B13"/>
    <w:rsid w:val="00337B18"/>
    <w:rsid w:val="00337BD0"/>
    <w:rsid w:val="00337E96"/>
    <w:rsid w:val="00340364"/>
    <w:rsid w:val="003404FA"/>
    <w:rsid w:val="003405DE"/>
    <w:rsid w:val="0034078C"/>
    <w:rsid w:val="00340AEC"/>
    <w:rsid w:val="00340C07"/>
    <w:rsid w:val="00340EAF"/>
    <w:rsid w:val="003410A5"/>
    <w:rsid w:val="0034149E"/>
    <w:rsid w:val="003417C7"/>
    <w:rsid w:val="003418D9"/>
    <w:rsid w:val="00341AB7"/>
    <w:rsid w:val="00341CD0"/>
    <w:rsid w:val="00341F88"/>
    <w:rsid w:val="00342058"/>
    <w:rsid w:val="003420DA"/>
    <w:rsid w:val="00342344"/>
    <w:rsid w:val="00342356"/>
    <w:rsid w:val="0034237D"/>
    <w:rsid w:val="003423C9"/>
    <w:rsid w:val="00342572"/>
    <w:rsid w:val="0034268E"/>
    <w:rsid w:val="00342AB7"/>
    <w:rsid w:val="00342D81"/>
    <w:rsid w:val="003430B3"/>
    <w:rsid w:val="0034318F"/>
    <w:rsid w:val="0034325E"/>
    <w:rsid w:val="00343613"/>
    <w:rsid w:val="0034379A"/>
    <w:rsid w:val="0034390E"/>
    <w:rsid w:val="00343968"/>
    <w:rsid w:val="00343A28"/>
    <w:rsid w:val="00343C4C"/>
    <w:rsid w:val="00343C95"/>
    <w:rsid w:val="00344244"/>
    <w:rsid w:val="00344258"/>
    <w:rsid w:val="00344352"/>
    <w:rsid w:val="003443DD"/>
    <w:rsid w:val="0034442F"/>
    <w:rsid w:val="0034450B"/>
    <w:rsid w:val="0034453E"/>
    <w:rsid w:val="0034473D"/>
    <w:rsid w:val="00344842"/>
    <w:rsid w:val="00344917"/>
    <w:rsid w:val="00344A84"/>
    <w:rsid w:val="00344AAF"/>
    <w:rsid w:val="00344CB8"/>
    <w:rsid w:val="00344EF3"/>
    <w:rsid w:val="00344FAD"/>
    <w:rsid w:val="003450F1"/>
    <w:rsid w:val="003453B6"/>
    <w:rsid w:val="00345529"/>
    <w:rsid w:val="00345568"/>
    <w:rsid w:val="00345613"/>
    <w:rsid w:val="0034564B"/>
    <w:rsid w:val="003456AB"/>
    <w:rsid w:val="0034586D"/>
    <w:rsid w:val="00345921"/>
    <w:rsid w:val="00345B9E"/>
    <w:rsid w:val="00345BBE"/>
    <w:rsid w:val="0034605C"/>
    <w:rsid w:val="00346092"/>
    <w:rsid w:val="003462FC"/>
    <w:rsid w:val="00346354"/>
    <w:rsid w:val="0034658A"/>
    <w:rsid w:val="003465B5"/>
    <w:rsid w:val="00346690"/>
    <w:rsid w:val="003466D4"/>
    <w:rsid w:val="0034676F"/>
    <w:rsid w:val="0034680D"/>
    <w:rsid w:val="00346835"/>
    <w:rsid w:val="00346C79"/>
    <w:rsid w:val="003471CD"/>
    <w:rsid w:val="003473B7"/>
    <w:rsid w:val="003474FB"/>
    <w:rsid w:val="0034758E"/>
    <w:rsid w:val="0034780D"/>
    <w:rsid w:val="00347A42"/>
    <w:rsid w:val="00347A48"/>
    <w:rsid w:val="00347AB0"/>
    <w:rsid w:val="00347BCF"/>
    <w:rsid w:val="00347FB3"/>
    <w:rsid w:val="00350130"/>
    <w:rsid w:val="003501DA"/>
    <w:rsid w:val="003505E6"/>
    <w:rsid w:val="003506A7"/>
    <w:rsid w:val="00350A4E"/>
    <w:rsid w:val="00350AAC"/>
    <w:rsid w:val="00350E65"/>
    <w:rsid w:val="00351473"/>
    <w:rsid w:val="00351716"/>
    <w:rsid w:val="00351783"/>
    <w:rsid w:val="00352050"/>
    <w:rsid w:val="003521AD"/>
    <w:rsid w:val="003526D7"/>
    <w:rsid w:val="003528EA"/>
    <w:rsid w:val="00352968"/>
    <w:rsid w:val="00352FF7"/>
    <w:rsid w:val="003530C8"/>
    <w:rsid w:val="00353779"/>
    <w:rsid w:val="00353813"/>
    <w:rsid w:val="00353A9F"/>
    <w:rsid w:val="00353EB8"/>
    <w:rsid w:val="00354003"/>
    <w:rsid w:val="00354AB3"/>
    <w:rsid w:val="00355681"/>
    <w:rsid w:val="003556C4"/>
    <w:rsid w:val="003557F7"/>
    <w:rsid w:val="00355AB7"/>
    <w:rsid w:val="00356400"/>
    <w:rsid w:val="0035665B"/>
    <w:rsid w:val="00356675"/>
    <w:rsid w:val="00356A83"/>
    <w:rsid w:val="00357098"/>
    <w:rsid w:val="003570EB"/>
    <w:rsid w:val="003572D7"/>
    <w:rsid w:val="003572EA"/>
    <w:rsid w:val="0035738E"/>
    <w:rsid w:val="003573A5"/>
    <w:rsid w:val="0035740A"/>
    <w:rsid w:val="00357591"/>
    <w:rsid w:val="003577E4"/>
    <w:rsid w:val="0035793A"/>
    <w:rsid w:val="00357993"/>
    <w:rsid w:val="00357E99"/>
    <w:rsid w:val="00357EB7"/>
    <w:rsid w:val="0036034C"/>
    <w:rsid w:val="00360649"/>
    <w:rsid w:val="0036083D"/>
    <w:rsid w:val="00360C97"/>
    <w:rsid w:val="0036107D"/>
    <w:rsid w:val="00361751"/>
    <w:rsid w:val="0036228D"/>
    <w:rsid w:val="003623F7"/>
    <w:rsid w:val="0036249F"/>
    <w:rsid w:val="003625D1"/>
    <w:rsid w:val="0036266F"/>
    <w:rsid w:val="00362C7E"/>
    <w:rsid w:val="00362FDD"/>
    <w:rsid w:val="0036341C"/>
    <w:rsid w:val="003634A7"/>
    <w:rsid w:val="00363763"/>
    <w:rsid w:val="00363852"/>
    <w:rsid w:val="00363F7D"/>
    <w:rsid w:val="00364012"/>
    <w:rsid w:val="0036433E"/>
    <w:rsid w:val="003644DB"/>
    <w:rsid w:val="00364949"/>
    <w:rsid w:val="00364BEA"/>
    <w:rsid w:val="00364C6B"/>
    <w:rsid w:val="003650FC"/>
    <w:rsid w:val="0036527E"/>
    <w:rsid w:val="00365995"/>
    <w:rsid w:val="00365D56"/>
    <w:rsid w:val="00365E2C"/>
    <w:rsid w:val="00365FC6"/>
    <w:rsid w:val="00366010"/>
    <w:rsid w:val="0036615F"/>
    <w:rsid w:val="003664A5"/>
    <w:rsid w:val="00366602"/>
    <w:rsid w:val="0036672E"/>
    <w:rsid w:val="00366822"/>
    <w:rsid w:val="00366CAF"/>
    <w:rsid w:val="00366D81"/>
    <w:rsid w:val="00366E8B"/>
    <w:rsid w:val="0036705A"/>
    <w:rsid w:val="003671C6"/>
    <w:rsid w:val="00367824"/>
    <w:rsid w:val="003679B7"/>
    <w:rsid w:val="00367A97"/>
    <w:rsid w:val="00367BDA"/>
    <w:rsid w:val="00367C6D"/>
    <w:rsid w:val="00367E3B"/>
    <w:rsid w:val="00367E98"/>
    <w:rsid w:val="00367ECE"/>
    <w:rsid w:val="00367EFA"/>
    <w:rsid w:val="00367F3E"/>
    <w:rsid w:val="00370326"/>
    <w:rsid w:val="003703EC"/>
    <w:rsid w:val="0037080D"/>
    <w:rsid w:val="00370E71"/>
    <w:rsid w:val="00370E7E"/>
    <w:rsid w:val="00370E92"/>
    <w:rsid w:val="0037123B"/>
    <w:rsid w:val="00371629"/>
    <w:rsid w:val="00371641"/>
    <w:rsid w:val="0037184E"/>
    <w:rsid w:val="003719B2"/>
    <w:rsid w:val="00371B68"/>
    <w:rsid w:val="00371B74"/>
    <w:rsid w:val="00371DFC"/>
    <w:rsid w:val="00372091"/>
    <w:rsid w:val="003721E5"/>
    <w:rsid w:val="003722A6"/>
    <w:rsid w:val="00372310"/>
    <w:rsid w:val="0037268F"/>
    <w:rsid w:val="00372769"/>
    <w:rsid w:val="003728F6"/>
    <w:rsid w:val="003728F8"/>
    <w:rsid w:val="00372A18"/>
    <w:rsid w:val="00372B76"/>
    <w:rsid w:val="00372B96"/>
    <w:rsid w:val="00372D1D"/>
    <w:rsid w:val="00373015"/>
    <w:rsid w:val="00373023"/>
    <w:rsid w:val="0037308C"/>
    <w:rsid w:val="00373177"/>
    <w:rsid w:val="00373474"/>
    <w:rsid w:val="00373645"/>
    <w:rsid w:val="003737F7"/>
    <w:rsid w:val="00373881"/>
    <w:rsid w:val="00373AEB"/>
    <w:rsid w:val="00373DB9"/>
    <w:rsid w:val="0037408D"/>
    <w:rsid w:val="003740E1"/>
    <w:rsid w:val="003746B0"/>
    <w:rsid w:val="00374759"/>
    <w:rsid w:val="00374A14"/>
    <w:rsid w:val="00374ADD"/>
    <w:rsid w:val="00374D04"/>
    <w:rsid w:val="00375731"/>
    <w:rsid w:val="00375B5A"/>
    <w:rsid w:val="00375E53"/>
    <w:rsid w:val="003760C4"/>
    <w:rsid w:val="0037613B"/>
    <w:rsid w:val="0037649A"/>
    <w:rsid w:val="00376783"/>
    <w:rsid w:val="00376831"/>
    <w:rsid w:val="003769EB"/>
    <w:rsid w:val="00376AA5"/>
    <w:rsid w:val="00376CAC"/>
    <w:rsid w:val="00377162"/>
    <w:rsid w:val="00377187"/>
    <w:rsid w:val="0037721C"/>
    <w:rsid w:val="00377257"/>
    <w:rsid w:val="003774AF"/>
    <w:rsid w:val="0037754E"/>
    <w:rsid w:val="00377656"/>
    <w:rsid w:val="003777C1"/>
    <w:rsid w:val="0037782E"/>
    <w:rsid w:val="00377AF1"/>
    <w:rsid w:val="00377CD3"/>
    <w:rsid w:val="00380059"/>
    <w:rsid w:val="0038033A"/>
    <w:rsid w:val="00380599"/>
    <w:rsid w:val="00380667"/>
    <w:rsid w:val="003807EC"/>
    <w:rsid w:val="00380806"/>
    <w:rsid w:val="00380C43"/>
    <w:rsid w:val="00380E3B"/>
    <w:rsid w:val="00381332"/>
    <w:rsid w:val="003813ED"/>
    <w:rsid w:val="00381562"/>
    <w:rsid w:val="0038185B"/>
    <w:rsid w:val="00381A7E"/>
    <w:rsid w:val="00381E07"/>
    <w:rsid w:val="00381FFF"/>
    <w:rsid w:val="003820BA"/>
    <w:rsid w:val="00382322"/>
    <w:rsid w:val="00382673"/>
    <w:rsid w:val="0038292F"/>
    <w:rsid w:val="0038297B"/>
    <w:rsid w:val="00382D69"/>
    <w:rsid w:val="00382DA4"/>
    <w:rsid w:val="00382FB0"/>
    <w:rsid w:val="003832DC"/>
    <w:rsid w:val="003834FF"/>
    <w:rsid w:val="00383657"/>
    <w:rsid w:val="00383A91"/>
    <w:rsid w:val="00383D3D"/>
    <w:rsid w:val="00383DD3"/>
    <w:rsid w:val="00383DF2"/>
    <w:rsid w:val="00384150"/>
    <w:rsid w:val="003844AE"/>
    <w:rsid w:val="0038456B"/>
    <w:rsid w:val="00384EFB"/>
    <w:rsid w:val="003851E4"/>
    <w:rsid w:val="0038542A"/>
    <w:rsid w:val="003858F9"/>
    <w:rsid w:val="00385DAC"/>
    <w:rsid w:val="00385DF8"/>
    <w:rsid w:val="00385E3D"/>
    <w:rsid w:val="003860F2"/>
    <w:rsid w:val="003863D3"/>
    <w:rsid w:val="003864C4"/>
    <w:rsid w:val="003865C7"/>
    <w:rsid w:val="00386B5C"/>
    <w:rsid w:val="00387005"/>
    <w:rsid w:val="0038734A"/>
    <w:rsid w:val="003874D6"/>
    <w:rsid w:val="00387731"/>
    <w:rsid w:val="00387B32"/>
    <w:rsid w:val="00390219"/>
    <w:rsid w:val="00390252"/>
    <w:rsid w:val="003903A6"/>
    <w:rsid w:val="00390777"/>
    <w:rsid w:val="00390987"/>
    <w:rsid w:val="00390B4E"/>
    <w:rsid w:val="00390D64"/>
    <w:rsid w:val="00391091"/>
    <w:rsid w:val="0039147D"/>
    <w:rsid w:val="00391650"/>
    <w:rsid w:val="00391741"/>
    <w:rsid w:val="00391B2C"/>
    <w:rsid w:val="00391B7E"/>
    <w:rsid w:val="00391D4D"/>
    <w:rsid w:val="00391F55"/>
    <w:rsid w:val="00391F72"/>
    <w:rsid w:val="003920FD"/>
    <w:rsid w:val="003921E4"/>
    <w:rsid w:val="0039234A"/>
    <w:rsid w:val="003923CB"/>
    <w:rsid w:val="00392444"/>
    <w:rsid w:val="003926BF"/>
    <w:rsid w:val="00392B87"/>
    <w:rsid w:val="00392BBE"/>
    <w:rsid w:val="00392D8D"/>
    <w:rsid w:val="00392DE5"/>
    <w:rsid w:val="00393096"/>
    <w:rsid w:val="00393150"/>
    <w:rsid w:val="00393163"/>
    <w:rsid w:val="0039322D"/>
    <w:rsid w:val="0039352E"/>
    <w:rsid w:val="003937DE"/>
    <w:rsid w:val="003937FC"/>
    <w:rsid w:val="00393DA6"/>
    <w:rsid w:val="00394260"/>
    <w:rsid w:val="00394830"/>
    <w:rsid w:val="00394A78"/>
    <w:rsid w:val="00394B07"/>
    <w:rsid w:val="00394E38"/>
    <w:rsid w:val="00394FD1"/>
    <w:rsid w:val="003955BF"/>
    <w:rsid w:val="003955F4"/>
    <w:rsid w:val="0039561A"/>
    <w:rsid w:val="00395746"/>
    <w:rsid w:val="00395782"/>
    <w:rsid w:val="00395976"/>
    <w:rsid w:val="003959E3"/>
    <w:rsid w:val="00395D4C"/>
    <w:rsid w:val="00395EFF"/>
    <w:rsid w:val="00395FD4"/>
    <w:rsid w:val="003963BB"/>
    <w:rsid w:val="00396545"/>
    <w:rsid w:val="00396566"/>
    <w:rsid w:val="003966F3"/>
    <w:rsid w:val="00396750"/>
    <w:rsid w:val="003968A0"/>
    <w:rsid w:val="00396BE7"/>
    <w:rsid w:val="00396D64"/>
    <w:rsid w:val="00396EBB"/>
    <w:rsid w:val="00396F46"/>
    <w:rsid w:val="00397074"/>
    <w:rsid w:val="00397303"/>
    <w:rsid w:val="00397354"/>
    <w:rsid w:val="0039747E"/>
    <w:rsid w:val="0039755D"/>
    <w:rsid w:val="00397700"/>
    <w:rsid w:val="003978E2"/>
    <w:rsid w:val="00397C61"/>
    <w:rsid w:val="00397CC9"/>
    <w:rsid w:val="00397DE9"/>
    <w:rsid w:val="003A0084"/>
    <w:rsid w:val="003A00C2"/>
    <w:rsid w:val="003A0157"/>
    <w:rsid w:val="003A02D0"/>
    <w:rsid w:val="003A04F7"/>
    <w:rsid w:val="003A0778"/>
    <w:rsid w:val="003A0AE9"/>
    <w:rsid w:val="003A1066"/>
    <w:rsid w:val="003A165D"/>
    <w:rsid w:val="003A1991"/>
    <w:rsid w:val="003A1AC5"/>
    <w:rsid w:val="003A1BD6"/>
    <w:rsid w:val="003A1FDC"/>
    <w:rsid w:val="003A1FFB"/>
    <w:rsid w:val="003A2206"/>
    <w:rsid w:val="003A2213"/>
    <w:rsid w:val="003A26F2"/>
    <w:rsid w:val="003A2937"/>
    <w:rsid w:val="003A2994"/>
    <w:rsid w:val="003A2D86"/>
    <w:rsid w:val="003A2DE7"/>
    <w:rsid w:val="003A2E42"/>
    <w:rsid w:val="003A2EE5"/>
    <w:rsid w:val="003A2F37"/>
    <w:rsid w:val="003A2FB5"/>
    <w:rsid w:val="003A3126"/>
    <w:rsid w:val="003A31A1"/>
    <w:rsid w:val="003A3241"/>
    <w:rsid w:val="003A3801"/>
    <w:rsid w:val="003A3931"/>
    <w:rsid w:val="003A3A18"/>
    <w:rsid w:val="003A3C13"/>
    <w:rsid w:val="003A4164"/>
    <w:rsid w:val="003A4210"/>
    <w:rsid w:val="003A42E1"/>
    <w:rsid w:val="003A430F"/>
    <w:rsid w:val="003A4545"/>
    <w:rsid w:val="003A4807"/>
    <w:rsid w:val="003A4D26"/>
    <w:rsid w:val="003A4D6E"/>
    <w:rsid w:val="003A4FF0"/>
    <w:rsid w:val="003A517A"/>
    <w:rsid w:val="003A526B"/>
    <w:rsid w:val="003A5398"/>
    <w:rsid w:val="003A53B2"/>
    <w:rsid w:val="003A5440"/>
    <w:rsid w:val="003A5669"/>
    <w:rsid w:val="003A56D4"/>
    <w:rsid w:val="003A5705"/>
    <w:rsid w:val="003A59C8"/>
    <w:rsid w:val="003A5A3A"/>
    <w:rsid w:val="003A5A98"/>
    <w:rsid w:val="003A5BA7"/>
    <w:rsid w:val="003A5BE6"/>
    <w:rsid w:val="003A5C9A"/>
    <w:rsid w:val="003A5E1E"/>
    <w:rsid w:val="003A5E86"/>
    <w:rsid w:val="003A617F"/>
    <w:rsid w:val="003A61E6"/>
    <w:rsid w:val="003A671C"/>
    <w:rsid w:val="003A69A7"/>
    <w:rsid w:val="003A6ACB"/>
    <w:rsid w:val="003A7005"/>
    <w:rsid w:val="003A72B8"/>
    <w:rsid w:val="003A7374"/>
    <w:rsid w:val="003A7385"/>
    <w:rsid w:val="003A7773"/>
    <w:rsid w:val="003A7A5A"/>
    <w:rsid w:val="003A7CC3"/>
    <w:rsid w:val="003A7ECB"/>
    <w:rsid w:val="003A7F98"/>
    <w:rsid w:val="003A7FA9"/>
    <w:rsid w:val="003B028C"/>
    <w:rsid w:val="003B04CC"/>
    <w:rsid w:val="003B0716"/>
    <w:rsid w:val="003B0878"/>
    <w:rsid w:val="003B0916"/>
    <w:rsid w:val="003B09F2"/>
    <w:rsid w:val="003B0C0E"/>
    <w:rsid w:val="003B0E12"/>
    <w:rsid w:val="003B0F43"/>
    <w:rsid w:val="003B15B6"/>
    <w:rsid w:val="003B15E9"/>
    <w:rsid w:val="003B1B11"/>
    <w:rsid w:val="003B1C6F"/>
    <w:rsid w:val="003B1DD5"/>
    <w:rsid w:val="003B1F20"/>
    <w:rsid w:val="003B1F4D"/>
    <w:rsid w:val="003B27F7"/>
    <w:rsid w:val="003B2D8C"/>
    <w:rsid w:val="003B2E71"/>
    <w:rsid w:val="003B3065"/>
    <w:rsid w:val="003B31E4"/>
    <w:rsid w:val="003B3206"/>
    <w:rsid w:val="003B3282"/>
    <w:rsid w:val="003B3B37"/>
    <w:rsid w:val="003B3D7B"/>
    <w:rsid w:val="003B41DE"/>
    <w:rsid w:val="003B433A"/>
    <w:rsid w:val="003B4492"/>
    <w:rsid w:val="003B45D5"/>
    <w:rsid w:val="003B4D17"/>
    <w:rsid w:val="003B5293"/>
    <w:rsid w:val="003B5432"/>
    <w:rsid w:val="003B5586"/>
    <w:rsid w:val="003B576E"/>
    <w:rsid w:val="003B6024"/>
    <w:rsid w:val="003B60BF"/>
    <w:rsid w:val="003B6435"/>
    <w:rsid w:val="003B6437"/>
    <w:rsid w:val="003B652C"/>
    <w:rsid w:val="003B711C"/>
    <w:rsid w:val="003B713C"/>
    <w:rsid w:val="003B7356"/>
    <w:rsid w:val="003B75A2"/>
    <w:rsid w:val="003B77E1"/>
    <w:rsid w:val="003B77F6"/>
    <w:rsid w:val="003B782F"/>
    <w:rsid w:val="003B7C5F"/>
    <w:rsid w:val="003C03B8"/>
    <w:rsid w:val="003C0719"/>
    <w:rsid w:val="003C090F"/>
    <w:rsid w:val="003C0E86"/>
    <w:rsid w:val="003C10B3"/>
    <w:rsid w:val="003C1111"/>
    <w:rsid w:val="003C1182"/>
    <w:rsid w:val="003C12D1"/>
    <w:rsid w:val="003C151B"/>
    <w:rsid w:val="003C171C"/>
    <w:rsid w:val="003C17E1"/>
    <w:rsid w:val="003C17EA"/>
    <w:rsid w:val="003C1A5B"/>
    <w:rsid w:val="003C1B20"/>
    <w:rsid w:val="003C229A"/>
    <w:rsid w:val="003C243B"/>
    <w:rsid w:val="003C2891"/>
    <w:rsid w:val="003C297B"/>
    <w:rsid w:val="003C2B57"/>
    <w:rsid w:val="003C2DB8"/>
    <w:rsid w:val="003C301C"/>
    <w:rsid w:val="003C3335"/>
    <w:rsid w:val="003C34C7"/>
    <w:rsid w:val="003C3554"/>
    <w:rsid w:val="003C3721"/>
    <w:rsid w:val="003C3871"/>
    <w:rsid w:val="003C389F"/>
    <w:rsid w:val="003C3950"/>
    <w:rsid w:val="003C3ACC"/>
    <w:rsid w:val="003C3B74"/>
    <w:rsid w:val="003C3E81"/>
    <w:rsid w:val="003C4120"/>
    <w:rsid w:val="003C41F8"/>
    <w:rsid w:val="003C43DE"/>
    <w:rsid w:val="003C45A1"/>
    <w:rsid w:val="003C483F"/>
    <w:rsid w:val="003C5066"/>
    <w:rsid w:val="003C51C5"/>
    <w:rsid w:val="003C54B9"/>
    <w:rsid w:val="003C586C"/>
    <w:rsid w:val="003C5977"/>
    <w:rsid w:val="003C5B42"/>
    <w:rsid w:val="003C5F0F"/>
    <w:rsid w:val="003C636C"/>
    <w:rsid w:val="003C63AF"/>
    <w:rsid w:val="003C6524"/>
    <w:rsid w:val="003C6559"/>
    <w:rsid w:val="003C6919"/>
    <w:rsid w:val="003C6A3A"/>
    <w:rsid w:val="003C6C3E"/>
    <w:rsid w:val="003C6F81"/>
    <w:rsid w:val="003C6FD6"/>
    <w:rsid w:val="003C7096"/>
    <w:rsid w:val="003C7333"/>
    <w:rsid w:val="003C7550"/>
    <w:rsid w:val="003C758A"/>
    <w:rsid w:val="003C7994"/>
    <w:rsid w:val="003C7F58"/>
    <w:rsid w:val="003D00E5"/>
    <w:rsid w:val="003D0489"/>
    <w:rsid w:val="003D081C"/>
    <w:rsid w:val="003D08EF"/>
    <w:rsid w:val="003D0A51"/>
    <w:rsid w:val="003D0A64"/>
    <w:rsid w:val="003D0CA5"/>
    <w:rsid w:val="003D0D2E"/>
    <w:rsid w:val="003D0E01"/>
    <w:rsid w:val="003D0E68"/>
    <w:rsid w:val="003D0F1D"/>
    <w:rsid w:val="003D0FF6"/>
    <w:rsid w:val="003D13DB"/>
    <w:rsid w:val="003D1558"/>
    <w:rsid w:val="003D1680"/>
    <w:rsid w:val="003D1778"/>
    <w:rsid w:val="003D19BF"/>
    <w:rsid w:val="003D1AA9"/>
    <w:rsid w:val="003D1DBC"/>
    <w:rsid w:val="003D1F13"/>
    <w:rsid w:val="003D1F65"/>
    <w:rsid w:val="003D1F86"/>
    <w:rsid w:val="003D2270"/>
    <w:rsid w:val="003D251E"/>
    <w:rsid w:val="003D2721"/>
    <w:rsid w:val="003D2800"/>
    <w:rsid w:val="003D2989"/>
    <w:rsid w:val="003D2AE4"/>
    <w:rsid w:val="003D2D28"/>
    <w:rsid w:val="003D3186"/>
    <w:rsid w:val="003D3229"/>
    <w:rsid w:val="003D32EF"/>
    <w:rsid w:val="003D364A"/>
    <w:rsid w:val="003D3694"/>
    <w:rsid w:val="003D3740"/>
    <w:rsid w:val="003D376B"/>
    <w:rsid w:val="003D3923"/>
    <w:rsid w:val="003D3A07"/>
    <w:rsid w:val="003D3E7B"/>
    <w:rsid w:val="003D40C6"/>
    <w:rsid w:val="003D47E4"/>
    <w:rsid w:val="003D4AC8"/>
    <w:rsid w:val="003D4E42"/>
    <w:rsid w:val="003D5150"/>
    <w:rsid w:val="003D52D1"/>
    <w:rsid w:val="003D53FA"/>
    <w:rsid w:val="003D56F9"/>
    <w:rsid w:val="003D5774"/>
    <w:rsid w:val="003D5AE8"/>
    <w:rsid w:val="003D5F06"/>
    <w:rsid w:val="003D6675"/>
    <w:rsid w:val="003D66E9"/>
    <w:rsid w:val="003D6763"/>
    <w:rsid w:val="003D6C98"/>
    <w:rsid w:val="003D6F3A"/>
    <w:rsid w:val="003D6F7C"/>
    <w:rsid w:val="003D722D"/>
    <w:rsid w:val="003D73A8"/>
    <w:rsid w:val="003D7505"/>
    <w:rsid w:val="003D752B"/>
    <w:rsid w:val="003D7719"/>
    <w:rsid w:val="003D782E"/>
    <w:rsid w:val="003D79A0"/>
    <w:rsid w:val="003D7AAC"/>
    <w:rsid w:val="003D7B3E"/>
    <w:rsid w:val="003D7F19"/>
    <w:rsid w:val="003E04DC"/>
    <w:rsid w:val="003E0671"/>
    <w:rsid w:val="003E0857"/>
    <w:rsid w:val="003E085A"/>
    <w:rsid w:val="003E0DC3"/>
    <w:rsid w:val="003E0EB0"/>
    <w:rsid w:val="003E1219"/>
    <w:rsid w:val="003E14CE"/>
    <w:rsid w:val="003E1870"/>
    <w:rsid w:val="003E18BE"/>
    <w:rsid w:val="003E1AF0"/>
    <w:rsid w:val="003E1BCA"/>
    <w:rsid w:val="003E1BF8"/>
    <w:rsid w:val="003E1D99"/>
    <w:rsid w:val="003E235C"/>
    <w:rsid w:val="003E26F7"/>
    <w:rsid w:val="003E277F"/>
    <w:rsid w:val="003E2A18"/>
    <w:rsid w:val="003E2CEB"/>
    <w:rsid w:val="003E2E1D"/>
    <w:rsid w:val="003E2E44"/>
    <w:rsid w:val="003E30BE"/>
    <w:rsid w:val="003E317D"/>
    <w:rsid w:val="003E3532"/>
    <w:rsid w:val="003E3913"/>
    <w:rsid w:val="003E3A4A"/>
    <w:rsid w:val="003E3B04"/>
    <w:rsid w:val="003E3EAF"/>
    <w:rsid w:val="003E3F93"/>
    <w:rsid w:val="003E3FFF"/>
    <w:rsid w:val="003E44A7"/>
    <w:rsid w:val="003E4980"/>
    <w:rsid w:val="003E5005"/>
    <w:rsid w:val="003E5042"/>
    <w:rsid w:val="003E5194"/>
    <w:rsid w:val="003E52BF"/>
    <w:rsid w:val="003E562B"/>
    <w:rsid w:val="003E593A"/>
    <w:rsid w:val="003E5B03"/>
    <w:rsid w:val="003E5D36"/>
    <w:rsid w:val="003E5D7F"/>
    <w:rsid w:val="003E5E6F"/>
    <w:rsid w:val="003E5EDC"/>
    <w:rsid w:val="003E5F9F"/>
    <w:rsid w:val="003E63AB"/>
    <w:rsid w:val="003E69FA"/>
    <w:rsid w:val="003E6C1E"/>
    <w:rsid w:val="003E6E50"/>
    <w:rsid w:val="003E6F35"/>
    <w:rsid w:val="003E7060"/>
    <w:rsid w:val="003E7737"/>
    <w:rsid w:val="003E7783"/>
    <w:rsid w:val="003E79AA"/>
    <w:rsid w:val="003F02EA"/>
    <w:rsid w:val="003F073C"/>
    <w:rsid w:val="003F0987"/>
    <w:rsid w:val="003F0E3A"/>
    <w:rsid w:val="003F0E49"/>
    <w:rsid w:val="003F0FF7"/>
    <w:rsid w:val="003F13D8"/>
    <w:rsid w:val="003F14C3"/>
    <w:rsid w:val="003F15FD"/>
    <w:rsid w:val="003F1653"/>
    <w:rsid w:val="003F1695"/>
    <w:rsid w:val="003F16E0"/>
    <w:rsid w:val="003F1709"/>
    <w:rsid w:val="003F1879"/>
    <w:rsid w:val="003F18A3"/>
    <w:rsid w:val="003F18E2"/>
    <w:rsid w:val="003F1BC3"/>
    <w:rsid w:val="003F1CC3"/>
    <w:rsid w:val="003F2066"/>
    <w:rsid w:val="003F2172"/>
    <w:rsid w:val="003F22C5"/>
    <w:rsid w:val="003F23E4"/>
    <w:rsid w:val="003F25E0"/>
    <w:rsid w:val="003F27D9"/>
    <w:rsid w:val="003F28FB"/>
    <w:rsid w:val="003F2F20"/>
    <w:rsid w:val="003F2F41"/>
    <w:rsid w:val="003F3077"/>
    <w:rsid w:val="003F329D"/>
    <w:rsid w:val="003F32CC"/>
    <w:rsid w:val="003F3388"/>
    <w:rsid w:val="003F35DE"/>
    <w:rsid w:val="003F3610"/>
    <w:rsid w:val="003F37E7"/>
    <w:rsid w:val="003F385D"/>
    <w:rsid w:val="003F3A3A"/>
    <w:rsid w:val="003F3BD8"/>
    <w:rsid w:val="003F416C"/>
    <w:rsid w:val="003F41C2"/>
    <w:rsid w:val="003F44DD"/>
    <w:rsid w:val="003F481A"/>
    <w:rsid w:val="003F49B3"/>
    <w:rsid w:val="003F4E50"/>
    <w:rsid w:val="003F4F6C"/>
    <w:rsid w:val="003F4FA6"/>
    <w:rsid w:val="003F5052"/>
    <w:rsid w:val="003F50E2"/>
    <w:rsid w:val="003F519A"/>
    <w:rsid w:val="003F51FD"/>
    <w:rsid w:val="003F536A"/>
    <w:rsid w:val="003F5451"/>
    <w:rsid w:val="003F562F"/>
    <w:rsid w:val="003F5A0A"/>
    <w:rsid w:val="003F5C3E"/>
    <w:rsid w:val="003F5DE6"/>
    <w:rsid w:val="003F5EB2"/>
    <w:rsid w:val="003F5EE7"/>
    <w:rsid w:val="003F5F37"/>
    <w:rsid w:val="003F6061"/>
    <w:rsid w:val="003F6107"/>
    <w:rsid w:val="003F61FF"/>
    <w:rsid w:val="003F628C"/>
    <w:rsid w:val="003F636A"/>
    <w:rsid w:val="003F69FF"/>
    <w:rsid w:val="003F6C0B"/>
    <w:rsid w:val="003F6F18"/>
    <w:rsid w:val="003F7216"/>
    <w:rsid w:val="003F72E8"/>
    <w:rsid w:val="003F7724"/>
    <w:rsid w:val="003F7906"/>
    <w:rsid w:val="003F7A0A"/>
    <w:rsid w:val="003F7B2F"/>
    <w:rsid w:val="00400240"/>
    <w:rsid w:val="00400287"/>
    <w:rsid w:val="004002D5"/>
    <w:rsid w:val="00400347"/>
    <w:rsid w:val="004003B5"/>
    <w:rsid w:val="004005F2"/>
    <w:rsid w:val="004005F3"/>
    <w:rsid w:val="00400674"/>
    <w:rsid w:val="00400773"/>
    <w:rsid w:val="004007E2"/>
    <w:rsid w:val="00400810"/>
    <w:rsid w:val="0040089E"/>
    <w:rsid w:val="00400A06"/>
    <w:rsid w:val="00400A95"/>
    <w:rsid w:val="00400B8D"/>
    <w:rsid w:val="00400BA2"/>
    <w:rsid w:val="004016C8"/>
    <w:rsid w:val="004017F7"/>
    <w:rsid w:val="0040184D"/>
    <w:rsid w:val="0040193C"/>
    <w:rsid w:val="00401A3E"/>
    <w:rsid w:val="00401AF0"/>
    <w:rsid w:val="00401BF6"/>
    <w:rsid w:val="00401DDE"/>
    <w:rsid w:val="00401E3F"/>
    <w:rsid w:val="00401F31"/>
    <w:rsid w:val="00401F6D"/>
    <w:rsid w:val="00401F9A"/>
    <w:rsid w:val="00402098"/>
    <w:rsid w:val="00402298"/>
    <w:rsid w:val="00402A5E"/>
    <w:rsid w:val="00402CCA"/>
    <w:rsid w:val="00402D28"/>
    <w:rsid w:val="00403344"/>
    <w:rsid w:val="00403589"/>
    <w:rsid w:val="004038BA"/>
    <w:rsid w:val="00403B0D"/>
    <w:rsid w:val="00403B12"/>
    <w:rsid w:val="00403B5F"/>
    <w:rsid w:val="004042B8"/>
    <w:rsid w:val="00404343"/>
    <w:rsid w:val="00404551"/>
    <w:rsid w:val="00404641"/>
    <w:rsid w:val="004048B8"/>
    <w:rsid w:val="00404984"/>
    <w:rsid w:val="00404B81"/>
    <w:rsid w:val="00404D61"/>
    <w:rsid w:val="00404DCE"/>
    <w:rsid w:val="004050B0"/>
    <w:rsid w:val="0040535A"/>
    <w:rsid w:val="00405431"/>
    <w:rsid w:val="00405527"/>
    <w:rsid w:val="004055C0"/>
    <w:rsid w:val="004055D2"/>
    <w:rsid w:val="004058E4"/>
    <w:rsid w:val="00405BB6"/>
    <w:rsid w:val="00405C69"/>
    <w:rsid w:val="00405DAA"/>
    <w:rsid w:val="00405DF0"/>
    <w:rsid w:val="00405F3E"/>
    <w:rsid w:val="004063F8"/>
    <w:rsid w:val="00406671"/>
    <w:rsid w:val="00406C5E"/>
    <w:rsid w:val="00406C62"/>
    <w:rsid w:val="00406EB6"/>
    <w:rsid w:val="00406F7B"/>
    <w:rsid w:val="0040760B"/>
    <w:rsid w:val="00407993"/>
    <w:rsid w:val="00407D39"/>
    <w:rsid w:val="00407E15"/>
    <w:rsid w:val="00407F09"/>
    <w:rsid w:val="00410024"/>
    <w:rsid w:val="0041081F"/>
    <w:rsid w:val="00410834"/>
    <w:rsid w:val="00410DCC"/>
    <w:rsid w:val="00410E3A"/>
    <w:rsid w:val="00410F42"/>
    <w:rsid w:val="0041107B"/>
    <w:rsid w:val="004111B8"/>
    <w:rsid w:val="0041125E"/>
    <w:rsid w:val="004113F6"/>
    <w:rsid w:val="0041168B"/>
    <w:rsid w:val="004116DC"/>
    <w:rsid w:val="00411842"/>
    <w:rsid w:val="004118E4"/>
    <w:rsid w:val="00411CDA"/>
    <w:rsid w:val="00411E97"/>
    <w:rsid w:val="00412293"/>
    <w:rsid w:val="0041245C"/>
    <w:rsid w:val="00412525"/>
    <w:rsid w:val="00412632"/>
    <w:rsid w:val="004127B9"/>
    <w:rsid w:val="00412D2D"/>
    <w:rsid w:val="00412E8F"/>
    <w:rsid w:val="0041335F"/>
    <w:rsid w:val="0041337F"/>
    <w:rsid w:val="00413486"/>
    <w:rsid w:val="00413568"/>
    <w:rsid w:val="004135BC"/>
    <w:rsid w:val="0041378E"/>
    <w:rsid w:val="00413D9C"/>
    <w:rsid w:val="00413DD9"/>
    <w:rsid w:val="00413F25"/>
    <w:rsid w:val="00413F38"/>
    <w:rsid w:val="00414020"/>
    <w:rsid w:val="00414244"/>
    <w:rsid w:val="0041447C"/>
    <w:rsid w:val="00414604"/>
    <w:rsid w:val="00414720"/>
    <w:rsid w:val="00414BD7"/>
    <w:rsid w:val="00414CF9"/>
    <w:rsid w:val="004150F9"/>
    <w:rsid w:val="00415104"/>
    <w:rsid w:val="00415137"/>
    <w:rsid w:val="004151C8"/>
    <w:rsid w:val="0041525F"/>
    <w:rsid w:val="00415357"/>
    <w:rsid w:val="00415452"/>
    <w:rsid w:val="0041548E"/>
    <w:rsid w:val="00415586"/>
    <w:rsid w:val="00415AC3"/>
    <w:rsid w:val="00415BA4"/>
    <w:rsid w:val="00415E49"/>
    <w:rsid w:val="00415E9B"/>
    <w:rsid w:val="00415FA7"/>
    <w:rsid w:val="004163A7"/>
    <w:rsid w:val="00416655"/>
    <w:rsid w:val="00416750"/>
    <w:rsid w:val="00416B05"/>
    <w:rsid w:val="00416BFC"/>
    <w:rsid w:val="00416DC2"/>
    <w:rsid w:val="004171BA"/>
    <w:rsid w:val="004174D6"/>
    <w:rsid w:val="004179D8"/>
    <w:rsid w:val="00417A6C"/>
    <w:rsid w:val="004200BD"/>
    <w:rsid w:val="0042018D"/>
    <w:rsid w:val="00420359"/>
    <w:rsid w:val="00420B91"/>
    <w:rsid w:val="00420D78"/>
    <w:rsid w:val="00420E53"/>
    <w:rsid w:val="00420EC6"/>
    <w:rsid w:val="004210C3"/>
    <w:rsid w:val="00421123"/>
    <w:rsid w:val="004211E6"/>
    <w:rsid w:val="0042170F"/>
    <w:rsid w:val="0042193A"/>
    <w:rsid w:val="00421BBC"/>
    <w:rsid w:val="00422090"/>
    <w:rsid w:val="004220EC"/>
    <w:rsid w:val="0042245B"/>
    <w:rsid w:val="00422874"/>
    <w:rsid w:val="00422CB3"/>
    <w:rsid w:val="00422F47"/>
    <w:rsid w:val="00422F4B"/>
    <w:rsid w:val="004231B6"/>
    <w:rsid w:val="00423601"/>
    <w:rsid w:val="00423795"/>
    <w:rsid w:val="004237AE"/>
    <w:rsid w:val="00423854"/>
    <w:rsid w:val="0042391C"/>
    <w:rsid w:val="004239F2"/>
    <w:rsid w:val="00423C29"/>
    <w:rsid w:val="00423EC5"/>
    <w:rsid w:val="00423F86"/>
    <w:rsid w:val="00424682"/>
    <w:rsid w:val="0042471C"/>
    <w:rsid w:val="00424C3C"/>
    <w:rsid w:val="004251C3"/>
    <w:rsid w:val="00425389"/>
    <w:rsid w:val="00425392"/>
    <w:rsid w:val="00425421"/>
    <w:rsid w:val="0042548D"/>
    <w:rsid w:val="004254CC"/>
    <w:rsid w:val="004254E5"/>
    <w:rsid w:val="004256BB"/>
    <w:rsid w:val="004257D4"/>
    <w:rsid w:val="00425CFC"/>
    <w:rsid w:val="00426248"/>
    <w:rsid w:val="00426367"/>
    <w:rsid w:val="004263B5"/>
    <w:rsid w:val="004265EC"/>
    <w:rsid w:val="004268A6"/>
    <w:rsid w:val="00426A49"/>
    <w:rsid w:val="00426DFD"/>
    <w:rsid w:val="00427001"/>
    <w:rsid w:val="0042730A"/>
    <w:rsid w:val="004277FC"/>
    <w:rsid w:val="00427814"/>
    <w:rsid w:val="0042789C"/>
    <w:rsid w:val="00427921"/>
    <w:rsid w:val="004279FF"/>
    <w:rsid w:val="00427ADE"/>
    <w:rsid w:val="00427CF4"/>
    <w:rsid w:val="00427D49"/>
    <w:rsid w:val="00427EA1"/>
    <w:rsid w:val="00427EF4"/>
    <w:rsid w:val="00427FA8"/>
    <w:rsid w:val="004301AE"/>
    <w:rsid w:val="00430222"/>
    <w:rsid w:val="004302DD"/>
    <w:rsid w:val="0043046B"/>
    <w:rsid w:val="00430529"/>
    <w:rsid w:val="00430A66"/>
    <w:rsid w:val="00430BB7"/>
    <w:rsid w:val="00430DBA"/>
    <w:rsid w:val="00431059"/>
    <w:rsid w:val="0043107A"/>
    <w:rsid w:val="004310B7"/>
    <w:rsid w:val="004311CF"/>
    <w:rsid w:val="004311E9"/>
    <w:rsid w:val="004311EF"/>
    <w:rsid w:val="00431374"/>
    <w:rsid w:val="004316A5"/>
    <w:rsid w:val="004316CA"/>
    <w:rsid w:val="004316FB"/>
    <w:rsid w:val="00431858"/>
    <w:rsid w:val="00431986"/>
    <w:rsid w:val="00431D7F"/>
    <w:rsid w:val="004321CA"/>
    <w:rsid w:val="00432545"/>
    <w:rsid w:val="00432792"/>
    <w:rsid w:val="004329FE"/>
    <w:rsid w:val="00432A65"/>
    <w:rsid w:val="00432A72"/>
    <w:rsid w:val="00433340"/>
    <w:rsid w:val="00433562"/>
    <w:rsid w:val="004338B4"/>
    <w:rsid w:val="00433B05"/>
    <w:rsid w:val="00433B3D"/>
    <w:rsid w:val="004340B2"/>
    <w:rsid w:val="004340D8"/>
    <w:rsid w:val="004341D6"/>
    <w:rsid w:val="004343F0"/>
    <w:rsid w:val="0043442E"/>
    <w:rsid w:val="004344AF"/>
    <w:rsid w:val="004346E7"/>
    <w:rsid w:val="0043484F"/>
    <w:rsid w:val="00434B4A"/>
    <w:rsid w:val="00434CD4"/>
    <w:rsid w:val="00434DCF"/>
    <w:rsid w:val="0043522F"/>
    <w:rsid w:val="004352DF"/>
    <w:rsid w:val="0043549C"/>
    <w:rsid w:val="004354AB"/>
    <w:rsid w:val="004356CA"/>
    <w:rsid w:val="004359F7"/>
    <w:rsid w:val="00435BBD"/>
    <w:rsid w:val="00435F12"/>
    <w:rsid w:val="00435FF8"/>
    <w:rsid w:val="0043609A"/>
    <w:rsid w:val="004360AC"/>
    <w:rsid w:val="00436278"/>
    <w:rsid w:val="0043685A"/>
    <w:rsid w:val="00436C50"/>
    <w:rsid w:val="00436CF5"/>
    <w:rsid w:val="00436FE2"/>
    <w:rsid w:val="004374F5"/>
    <w:rsid w:val="0043793C"/>
    <w:rsid w:val="00437B33"/>
    <w:rsid w:val="00437EE3"/>
    <w:rsid w:val="00440057"/>
    <w:rsid w:val="004401A7"/>
    <w:rsid w:val="0044021E"/>
    <w:rsid w:val="004404BF"/>
    <w:rsid w:val="004405A1"/>
    <w:rsid w:val="00440744"/>
    <w:rsid w:val="00440777"/>
    <w:rsid w:val="00440805"/>
    <w:rsid w:val="00440DE6"/>
    <w:rsid w:val="00440DFF"/>
    <w:rsid w:val="00440E04"/>
    <w:rsid w:val="00441100"/>
    <w:rsid w:val="00441311"/>
    <w:rsid w:val="004413F6"/>
    <w:rsid w:val="00441C7C"/>
    <w:rsid w:val="00442231"/>
    <w:rsid w:val="004422FB"/>
    <w:rsid w:val="00442638"/>
    <w:rsid w:val="004426C3"/>
    <w:rsid w:val="00442CAF"/>
    <w:rsid w:val="00442D59"/>
    <w:rsid w:val="0044315A"/>
    <w:rsid w:val="0044329F"/>
    <w:rsid w:val="004432B7"/>
    <w:rsid w:val="0044345C"/>
    <w:rsid w:val="004435D5"/>
    <w:rsid w:val="004435ED"/>
    <w:rsid w:val="00443753"/>
    <w:rsid w:val="00443A14"/>
    <w:rsid w:val="00443A34"/>
    <w:rsid w:val="00443C1C"/>
    <w:rsid w:val="004441D7"/>
    <w:rsid w:val="0044457F"/>
    <w:rsid w:val="00444642"/>
    <w:rsid w:val="00444CEE"/>
    <w:rsid w:val="00444DC8"/>
    <w:rsid w:val="00444E25"/>
    <w:rsid w:val="00444FA9"/>
    <w:rsid w:val="00445225"/>
    <w:rsid w:val="0044522A"/>
    <w:rsid w:val="00445385"/>
    <w:rsid w:val="0044546A"/>
    <w:rsid w:val="00445696"/>
    <w:rsid w:val="0044599C"/>
    <w:rsid w:val="00445A7A"/>
    <w:rsid w:val="00445C34"/>
    <w:rsid w:val="00445D69"/>
    <w:rsid w:val="00445E9E"/>
    <w:rsid w:val="00446030"/>
    <w:rsid w:val="00446273"/>
    <w:rsid w:val="004463EA"/>
    <w:rsid w:val="00446403"/>
    <w:rsid w:val="0044656A"/>
    <w:rsid w:val="0044662A"/>
    <w:rsid w:val="00446728"/>
    <w:rsid w:val="00446752"/>
    <w:rsid w:val="004467BC"/>
    <w:rsid w:val="00446B7D"/>
    <w:rsid w:val="00446B7F"/>
    <w:rsid w:val="00446DC4"/>
    <w:rsid w:val="00446EA1"/>
    <w:rsid w:val="0044706D"/>
    <w:rsid w:val="0044724E"/>
    <w:rsid w:val="00447387"/>
    <w:rsid w:val="00447404"/>
    <w:rsid w:val="00447715"/>
    <w:rsid w:val="0044771C"/>
    <w:rsid w:val="0044773F"/>
    <w:rsid w:val="00447AFD"/>
    <w:rsid w:val="00447DF9"/>
    <w:rsid w:val="00447E23"/>
    <w:rsid w:val="00447FDE"/>
    <w:rsid w:val="0045017C"/>
    <w:rsid w:val="00450191"/>
    <w:rsid w:val="0045026D"/>
    <w:rsid w:val="0045028A"/>
    <w:rsid w:val="004507C3"/>
    <w:rsid w:val="00450822"/>
    <w:rsid w:val="00450967"/>
    <w:rsid w:val="00450974"/>
    <w:rsid w:val="00450BCE"/>
    <w:rsid w:val="00451177"/>
    <w:rsid w:val="004511F3"/>
    <w:rsid w:val="00451545"/>
    <w:rsid w:val="00451695"/>
    <w:rsid w:val="00451789"/>
    <w:rsid w:val="004518CE"/>
    <w:rsid w:val="0045193E"/>
    <w:rsid w:val="00451A37"/>
    <w:rsid w:val="00451AA2"/>
    <w:rsid w:val="00451C61"/>
    <w:rsid w:val="00451CBB"/>
    <w:rsid w:val="00451DC3"/>
    <w:rsid w:val="00452165"/>
    <w:rsid w:val="004522CE"/>
    <w:rsid w:val="00452809"/>
    <w:rsid w:val="00452881"/>
    <w:rsid w:val="00452B25"/>
    <w:rsid w:val="00452D8F"/>
    <w:rsid w:val="00452E61"/>
    <w:rsid w:val="00453181"/>
    <w:rsid w:val="004531E7"/>
    <w:rsid w:val="0045328C"/>
    <w:rsid w:val="004533E9"/>
    <w:rsid w:val="0045358B"/>
    <w:rsid w:val="004536B1"/>
    <w:rsid w:val="0045396D"/>
    <w:rsid w:val="00453ABC"/>
    <w:rsid w:val="00453EAB"/>
    <w:rsid w:val="00453FE1"/>
    <w:rsid w:val="00454310"/>
    <w:rsid w:val="004546C7"/>
    <w:rsid w:val="00454736"/>
    <w:rsid w:val="00454A0D"/>
    <w:rsid w:val="00454B1A"/>
    <w:rsid w:val="00454BF1"/>
    <w:rsid w:val="00454C88"/>
    <w:rsid w:val="00455014"/>
    <w:rsid w:val="004554A2"/>
    <w:rsid w:val="0045583D"/>
    <w:rsid w:val="004558A9"/>
    <w:rsid w:val="00455D09"/>
    <w:rsid w:val="00455F42"/>
    <w:rsid w:val="004561F1"/>
    <w:rsid w:val="00456361"/>
    <w:rsid w:val="00456452"/>
    <w:rsid w:val="004566F4"/>
    <w:rsid w:val="004568F0"/>
    <w:rsid w:val="00456AF8"/>
    <w:rsid w:val="00456B04"/>
    <w:rsid w:val="0045711A"/>
    <w:rsid w:val="0045731B"/>
    <w:rsid w:val="0045761C"/>
    <w:rsid w:val="004576C7"/>
    <w:rsid w:val="004577BF"/>
    <w:rsid w:val="00457AB2"/>
    <w:rsid w:val="00460127"/>
    <w:rsid w:val="0046033B"/>
    <w:rsid w:val="004603BF"/>
    <w:rsid w:val="0046063E"/>
    <w:rsid w:val="00460B12"/>
    <w:rsid w:val="00460B88"/>
    <w:rsid w:val="00460CB7"/>
    <w:rsid w:val="00460D66"/>
    <w:rsid w:val="0046106B"/>
    <w:rsid w:val="004612DC"/>
    <w:rsid w:val="004617C7"/>
    <w:rsid w:val="00461800"/>
    <w:rsid w:val="00461832"/>
    <w:rsid w:val="00461E1B"/>
    <w:rsid w:val="00461FDF"/>
    <w:rsid w:val="0046213F"/>
    <w:rsid w:val="0046220C"/>
    <w:rsid w:val="0046222D"/>
    <w:rsid w:val="00462906"/>
    <w:rsid w:val="00462A1B"/>
    <w:rsid w:val="00462E9E"/>
    <w:rsid w:val="004635BF"/>
    <w:rsid w:val="0046370A"/>
    <w:rsid w:val="00463874"/>
    <w:rsid w:val="00463B42"/>
    <w:rsid w:val="0046405B"/>
    <w:rsid w:val="0046477B"/>
    <w:rsid w:val="004647DC"/>
    <w:rsid w:val="004648F7"/>
    <w:rsid w:val="0046492E"/>
    <w:rsid w:val="00464B6C"/>
    <w:rsid w:val="00464BC6"/>
    <w:rsid w:val="00464BC7"/>
    <w:rsid w:val="00464C6E"/>
    <w:rsid w:val="00464CD6"/>
    <w:rsid w:val="00464D79"/>
    <w:rsid w:val="00464E04"/>
    <w:rsid w:val="0046547D"/>
    <w:rsid w:val="00465522"/>
    <w:rsid w:val="00465763"/>
    <w:rsid w:val="00465877"/>
    <w:rsid w:val="00465A68"/>
    <w:rsid w:val="00465E5A"/>
    <w:rsid w:val="00465E63"/>
    <w:rsid w:val="004663D1"/>
    <w:rsid w:val="00466464"/>
    <w:rsid w:val="004666EB"/>
    <w:rsid w:val="004667DE"/>
    <w:rsid w:val="00466A7C"/>
    <w:rsid w:val="00466B0C"/>
    <w:rsid w:val="00466C0D"/>
    <w:rsid w:val="00466D26"/>
    <w:rsid w:val="00466E0F"/>
    <w:rsid w:val="0046715E"/>
    <w:rsid w:val="004671F6"/>
    <w:rsid w:val="0046739E"/>
    <w:rsid w:val="004673FD"/>
    <w:rsid w:val="00467425"/>
    <w:rsid w:val="00467440"/>
    <w:rsid w:val="00467577"/>
    <w:rsid w:val="0046761E"/>
    <w:rsid w:val="0046779A"/>
    <w:rsid w:val="00467A38"/>
    <w:rsid w:val="00467BC7"/>
    <w:rsid w:val="00467CE8"/>
    <w:rsid w:val="004701BF"/>
    <w:rsid w:val="004702F6"/>
    <w:rsid w:val="004705F0"/>
    <w:rsid w:val="00470B18"/>
    <w:rsid w:val="00470D09"/>
    <w:rsid w:val="00470E0B"/>
    <w:rsid w:val="00470F4D"/>
    <w:rsid w:val="00471090"/>
    <w:rsid w:val="004718B4"/>
    <w:rsid w:val="004719D2"/>
    <w:rsid w:val="004720A1"/>
    <w:rsid w:val="004722D7"/>
    <w:rsid w:val="00472318"/>
    <w:rsid w:val="00472474"/>
    <w:rsid w:val="004724D7"/>
    <w:rsid w:val="00472778"/>
    <w:rsid w:val="00472817"/>
    <w:rsid w:val="00472AF0"/>
    <w:rsid w:val="0047383D"/>
    <w:rsid w:val="00473D6B"/>
    <w:rsid w:val="00473F67"/>
    <w:rsid w:val="00474044"/>
    <w:rsid w:val="00474057"/>
    <w:rsid w:val="00474488"/>
    <w:rsid w:val="004748DB"/>
    <w:rsid w:val="00474C0D"/>
    <w:rsid w:val="00474D44"/>
    <w:rsid w:val="004754B6"/>
    <w:rsid w:val="00475708"/>
    <w:rsid w:val="00475834"/>
    <w:rsid w:val="00475FEA"/>
    <w:rsid w:val="004762C4"/>
    <w:rsid w:val="0047645F"/>
    <w:rsid w:val="004767BA"/>
    <w:rsid w:val="0047680E"/>
    <w:rsid w:val="0047693B"/>
    <w:rsid w:val="00476948"/>
    <w:rsid w:val="00476AFE"/>
    <w:rsid w:val="00477001"/>
    <w:rsid w:val="00477030"/>
    <w:rsid w:val="00477166"/>
    <w:rsid w:val="004774C9"/>
    <w:rsid w:val="00477672"/>
    <w:rsid w:val="0047768D"/>
    <w:rsid w:val="00477BA4"/>
    <w:rsid w:val="00477FFD"/>
    <w:rsid w:val="00480227"/>
    <w:rsid w:val="0048066D"/>
    <w:rsid w:val="00480738"/>
    <w:rsid w:val="00480D6A"/>
    <w:rsid w:val="00480DDA"/>
    <w:rsid w:val="00480E35"/>
    <w:rsid w:val="004811A5"/>
    <w:rsid w:val="0048170F"/>
    <w:rsid w:val="0048189D"/>
    <w:rsid w:val="00481B0E"/>
    <w:rsid w:val="00481B2F"/>
    <w:rsid w:val="00481F5E"/>
    <w:rsid w:val="00481FEB"/>
    <w:rsid w:val="004820C0"/>
    <w:rsid w:val="00482133"/>
    <w:rsid w:val="0048221A"/>
    <w:rsid w:val="004826E1"/>
    <w:rsid w:val="00482809"/>
    <w:rsid w:val="0048294B"/>
    <w:rsid w:val="00482F82"/>
    <w:rsid w:val="0048309E"/>
    <w:rsid w:val="00483286"/>
    <w:rsid w:val="004832FF"/>
    <w:rsid w:val="00483367"/>
    <w:rsid w:val="00483412"/>
    <w:rsid w:val="0048348F"/>
    <w:rsid w:val="00483ABE"/>
    <w:rsid w:val="00483E80"/>
    <w:rsid w:val="00483F1C"/>
    <w:rsid w:val="00483F58"/>
    <w:rsid w:val="00484242"/>
    <w:rsid w:val="00484243"/>
    <w:rsid w:val="004843E0"/>
    <w:rsid w:val="0048485D"/>
    <w:rsid w:val="00484983"/>
    <w:rsid w:val="00484F36"/>
    <w:rsid w:val="004850DB"/>
    <w:rsid w:val="0048550A"/>
    <w:rsid w:val="0048550C"/>
    <w:rsid w:val="004857C3"/>
    <w:rsid w:val="00485899"/>
    <w:rsid w:val="00485954"/>
    <w:rsid w:val="00485BF8"/>
    <w:rsid w:val="0048602A"/>
    <w:rsid w:val="004860C9"/>
    <w:rsid w:val="00486241"/>
    <w:rsid w:val="00486365"/>
    <w:rsid w:val="0048652A"/>
    <w:rsid w:val="00486923"/>
    <w:rsid w:val="00486E12"/>
    <w:rsid w:val="004870C5"/>
    <w:rsid w:val="004870FA"/>
    <w:rsid w:val="0048715D"/>
    <w:rsid w:val="004872D2"/>
    <w:rsid w:val="0048733D"/>
    <w:rsid w:val="004874C2"/>
    <w:rsid w:val="004875BE"/>
    <w:rsid w:val="00487758"/>
    <w:rsid w:val="004878A3"/>
    <w:rsid w:val="004878EC"/>
    <w:rsid w:val="00487C3D"/>
    <w:rsid w:val="00487C56"/>
    <w:rsid w:val="00487C78"/>
    <w:rsid w:val="00490321"/>
    <w:rsid w:val="004903CC"/>
    <w:rsid w:val="0049064A"/>
    <w:rsid w:val="00490652"/>
    <w:rsid w:val="00490870"/>
    <w:rsid w:val="00490A77"/>
    <w:rsid w:val="00490A98"/>
    <w:rsid w:val="00490ACB"/>
    <w:rsid w:val="00490B47"/>
    <w:rsid w:val="00490B4D"/>
    <w:rsid w:val="00490D06"/>
    <w:rsid w:val="0049154D"/>
    <w:rsid w:val="00491A04"/>
    <w:rsid w:val="00491C50"/>
    <w:rsid w:val="00491D0F"/>
    <w:rsid w:val="004926E5"/>
    <w:rsid w:val="0049289B"/>
    <w:rsid w:val="00492A46"/>
    <w:rsid w:val="00492B52"/>
    <w:rsid w:val="0049300B"/>
    <w:rsid w:val="00493086"/>
    <w:rsid w:val="004931B6"/>
    <w:rsid w:val="004933E0"/>
    <w:rsid w:val="00493780"/>
    <w:rsid w:val="004939D7"/>
    <w:rsid w:val="00493B59"/>
    <w:rsid w:val="00493CAB"/>
    <w:rsid w:val="00493FB1"/>
    <w:rsid w:val="00494238"/>
    <w:rsid w:val="004942AD"/>
    <w:rsid w:val="00494542"/>
    <w:rsid w:val="00494893"/>
    <w:rsid w:val="00494931"/>
    <w:rsid w:val="00494B66"/>
    <w:rsid w:val="00494B8E"/>
    <w:rsid w:val="00494BEB"/>
    <w:rsid w:val="00494BF8"/>
    <w:rsid w:val="004952AB"/>
    <w:rsid w:val="004952BE"/>
    <w:rsid w:val="00495586"/>
    <w:rsid w:val="004955ED"/>
    <w:rsid w:val="00495603"/>
    <w:rsid w:val="0049563B"/>
    <w:rsid w:val="004957BE"/>
    <w:rsid w:val="004959DF"/>
    <w:rsid w:val="00495A99"/>
    <w:rsid w:val="00495C2F"/>
    <w:rsid w:val="00495D8D"/>
    <w:rsid w:val="0049612B"/>
    <w:rsid w:val="0049664F"/>
    <w:rsid w:val="0049675B"/>
    <w:rsid w:val="004969E8"/>
    <w:rsid w:val="00496A1F"/>
    <w:rsid w:val="00496E1A"/>
    <w:rsid w:val="00497335"/>
    <w:rsid w:val="0049736F"/>
    <w:rsid w:val="004977E2"/>
    <w:rsid w:val="0049797F"/>
    <w:rsid w:val="00497A3D"/>
    <w:rsid w:val="00497AB8"/>
    <w:rsid w:val="00497CAE"/>
    <w:rsid w:val="00497CB9"/>
    <w:rsid w:val="00497E5D"/>
    <w:rsid w:val="00497E91"/>
    <w:rsid w:val="00497F5A"/>
    <w:rsid w:val="004A007C"/>
    <w:rsid w:val="004A00C3"/>
    <w:rsid w:val="004A018A"/>
    <w:rsid w:val="004A01A7"/>
    <w:rsid w:val="004A04D4"/>
    <w:rsid w:val="004A058A"/>
    <w:rsid w:val="004A05E7"/>
    <w:rsid w:val="004A060D"/>
    <w:rsid w:val="004A064F"/>
    <w:rsid w:val="004A0804"/>
    <w:rsid w:val="004A0845"/>
    <w:rsid w:val="004A0B8F"/>
    <w:rsid w:val="004A0C42"/>
    <w:rsid w:val="004A0D49"/>
    <w:rsid w:val="004A0DEF"/>
    <w:rsid w:val="004A0F38"/>
    <w:rsid w:val="004A102C"/>
    <w:rsid w:val="004A1058"/>
    <w:rsid w:val="004A1353"/>
    <w:rsid w:val="004A13F9"/>
    <w:rsid w:val="004A1546"/>
    <w:rsid w:val="004A1D66"/>
    <w:rsid w:val="004A1E0B"/>
    <w:rsid w:val="004A1E3C"/>
    <w:rsid w:val="004A20EE"/>
    <w:rsid w:val="004A210B"/>
    <w:rsid w:val="004A2462"/>
    <w:rsid w:val="004A247A"/>
    <w:rsid w:val="004A2503"/>
    <w:rsid w:val="004A2A78"/>
    <w:rsid w:val="004A2B94"/>
    <w:rsid w:val="004A2C6B"/>
    <w:rsid w:val="004A2D26"/>
    <w:rsid w:val="004A306D"/>
    <w:rsid w:val="004A31AE"/>
    <w:rsid w:val="004A347F"/>
    <w:rsid w:val="004A34EC"/>
    <w:rsid w:val="004A36D2"/>
    <w:rsid w:val="004A3931"/>
    <w:rsid w:val="004A3AC7"/>
    <w:rsid w:val="004A3CBD"/>
    <w:rsid w:val="004A4025"/>
    <w:rsid w:val="004A42C2"/>
    <w:rsid w:val="004A42E8"/>
    <w:rsid w:val="004A43D5"/>
    <w:rsid w:val="004A45E4"/>
    <w:rsid w:val="004A4981"/>
    <w:rsid w:val="004A4AAA"/>
    <w:rsid w:val="004A4BDD"/>
    <w:rsid w:val="004A4E1B"/>
    <w:rsid w:val="004A4E34"/>
    <w:rsid w:val="004A4F23"/>
    <w:rsid w:val="004A54B8"/>
    <w:rsid w:val="004A5564"/>
    <w:rsid w:val="004A56BE"/>
    <w:rsid w:val="004A56FD"/>
    <w:rsid w:val="004A59EC"/>
    <w:rsid w:val="004A5C67"/>
    <w:rsid w:val="004A5D34"/>
    <w:rsid w:val="004A6611"/>
    <w:rsid w:val="004A6614"/>
    <w:rsid w:val="004A679D"/>
    <w:rsid w:val="004A67FB"/>
    <w:rsid w:val="004A68B7"/>
    <w:rsid w:val="004A6C3F"/>
    <w:rsid w:val="004A6EA9"/>
    <w:rsid w:val="004A70C0"/>
    <w:rsid w:val="004A761E"/>
    <w:rsid w:val="004A769D"/>
    <w:rsid w:val="004A79A3"/>
    <w:rsid w:val="004A7EDD"/>
    <w:rsid w:val="004A7F7D"/>
    <w:rsid w:val="004B001D"/>
    <w:rsid w:val="004B0055"/>
    <w:rsid w:val="004B0557"/>
    <w:rsid w:val="004B05E2"/>
    <w:rsid w:val="004B05EB"/>
    <w:rsid w:val="004B0784"/>
    <w:rsid w:val="004B0828"/>
    <w:rsid w:val="004B0857"/>
    <w:rsid w:val="004B0AF8"/>
    <w:rsid w:val="004B0F4F"/>
    <w:rsid w:val="004B0F66"/>
    <w:rsid w:val="004B1064"/>
    <w:rsid w:val="004B10BF"/>
    <w:rsid w:val="004B1B38"/>
    <w:rsid w:val="004B1C32"/>
    <w:rsid w:val="004B1CDA"/>
    <w:rsid w:val="004B2269"/>
    <w:rsid w:val="004B233D"/>
    <w:rsid w:val="004B247E"/>
    <w:rsid w:val="004B2782"/>
    <w:rsid w:val="004B2882"/>
    <w:rsid w:val="004B29F2"/>
    <w:rsid w:val="004B2C9C"/>
    <w:rsid w:val="004B2EFA"/>
    <w:rsid w:val="004B2FC4"/>
    <w:rsid w:val="004B310C"/>
    <w:rsid w:val="004B31DC"/>
    <w:rsid w:val="004B3293"/>
    <w:rsid w:val="004B32B4"/>
    <w:rsid w:val="004B3323"/>
    <w:rsid w:val="004B34B6"/>
    <w:rsid w:val="004B3C5B"/>
    <w:rsid w:val="004B3C7A"/>
    <w:rsid w:val="004B3D0A"/>
    <w:rsid w:val="004B3EFD"/>
    <w:rsid w:val="004B4229"/>
    <w:rsid w:val="004B4755"/>
    <w:rsid w:val="004B479D"/>
    <w:rsid w:val="004B4AE6"/>
    <w:rsid w:val="004B502D"/>
    <w:rsid w:val="004B5051"/>
    <w:rsid w:val="004B5248"/>
    <w:rsid w:val="004B5276"/>
    <w:rsid w:val="004B533E"/>
    <w:rsid w:val="004B54A0"/>
    <w:rsid w:val="004B57D9"/>
    <w:rsid w:val="004B5A84"/>
    <w:rsid w:val="004B5AD7"/>
    <w:rsid w:val="004B5C36"/>
    <w:rsid w:val="004B5DEE"/>
    <w:rsid w:val="004B5F39"/>
    <w:rsid w:val="004B6C8E"/>
    <w:rsid w:val="004B6F72"/>
    <w:rsid w:val="004B70E1"/>
    <w:rsid w:val="004B7394"/>
    <w:rsid w:val="004B78B9"/>
    <w:rsid w:val="004B7A79"/>
    <w:rsid w:val="004B7AC9"/>
    <w:rsid w:val="004C01CE"/>
    <w:rsid w:val="004C02BC"/>
    <w:rsid w:val="004C02C3"/>
    <w:rsid w:val="004C030A"/>
    <w:rsid w:val="004C0372"/>
    <w:rsid w:val="004C0469"/>
    <w:rsid w:val="004C04CA"/>
    <w:rsid w:val="004C0A42"/>
    <w:rsid w:val="004C1761"/>
    <w:rsid w:val="004C1855"/>
    <w:rsid w:val="004C1934"/>
    <w:rsid w:val="004C1ADE"/>
    <w:rsid w:val="004C1B21"/>
    <w:rsid w:val="004C1E3A"/>
    <w:rsid w:val="004C20AA"/>
    <w:rsid w:val="004C2510"/>
    <w:rsid w:val="004C25CE"/>
    <w:rsid w:val="004C2823"/>
    <w:rsid w:val="004C2900"/>
    <w:rsid w:val="004C299C"/>
    <w:rsid w:val="004C2EC1"/>
    <w:rsid w:val="004C3277"/>
    <w:rsid w:val="004C331B"/>
    <w:rsid w:val="004C3416"/>
    <w:rsid w:val="004C3788"/>
    <w:rsid w:val="004C3DEF"/>
    <w:rsid w:val="004C401D"/>
    <w:rsid w:val="004C413C"/>
    <w:rsid w:val="004C4284"/>
    <w:rsid w:val="004C441D"/>
    <w:rsid w:val="004C4564"/>
    <w:rsid w:val="004C4B1B"/>
    <w:rsid w:val="004C4B9A"/>
    <w:rsid w:val="004C4D2F"/>
    <w:rsid w:val="004C50FF"/>
    <w:rsid w:val="004C5139"/>
    <w:rsid w:val="004C5157"/>
    <w:rsid w:val="004C552A"/>
    <w:rsid w:val="004C55C0"/>
    <w:rsid w:val="004C58E8"/>
    <w:rsid w:val="004C596A"/>
    <w:rsid w:val="004C5A70"/>
    <w:rsid w:val="004C5DA5"/>
    <w:rsid w:val="004C630F"/>
    <w:rsid w:val="004C6363"/>
    <w:rsid w:val="004C6371"/>
    <w:rsid w:val="004C6430"/>
    <w:rsid w:val="004C643E"/>
    <w:rsid w:val="004C66CB"/>
    <w:rsid w:val="004C6937"/>
    <w:rsid w:val="004C6A28"/>
    <w:rsid w:val="004C6BB1"/>
    <w:rsid w:val="004C7147"/>
    <w:rsid w:val="004C71A0"/>
    <w:rsid w:val="004C77F6"/>
    <w:rsid w:val="004C782D"/>
    <w:rsid w:val="004C7A27"/>
    <w:rsid w:val="004C7AC1"/>
    <w:rsid w:val="004C7EDB"/>
    <w:rsid w:val="004D058B"/>
    <w:rsid w:val="004D05D6"/>
    <w:rsid w:val="004D07FE"/>
    <w:rsid w:val="004D0990"/>
    <w:rsid w:val="004D0A1D"/>
    <w:rsid w:val="004D0DA7"/>
    <w:rsid w:val="004D0EE2"/>
    <w:rsid w:val="004D0F95"/>
    <w:rsid w:val="004D1036"/>
    <w:rsid w:val="004D12C2"/>
    <w:rsid w:val="004D13C1"/>
    <w:rsid w:val="004D14BB"/>
    <w:rsid w:val="004D163E"/>
    <w:rsid w:val="004D1CCF"/>
    <w:rsid w:val="004D21E1"/>
    <w:rsid w:val="004D2553"/>
    <w:rsid w:val="004D2565"/>
    <w:rsid w:val="004D279D"/>
    <w:rsid w:val="004D28BB"/>
    <w:rsid w:val="004D2A40"/>
    <w:rsid w:val="004D2B48"/>
    <w:rsid w:val="004D2BBA"/>
    <w:rsid w:val="004D2CA2"/>
    <w:rsid w:val="004D328C"/>
    <w:rsid w:val="004D35EF"/>
    <w:rsid w:val="004D3C26"/>
    <w:rsid w:val="004D3CDB"/>
    <w:rsid w:val="004D3E42"/>
    <w:rsid w:val="004D4234"/>
    <w:rsid w:val="004D4460"/>
    <w:rsid w:val="004D448D"/>
    <w:rsid w:val="004D469E"/>
    <w:rsid w:val="004D472F"/>
    <w:rsid w:val="004D4774"/>
    <w:rsid w:val="004D47CE"/>
    <w:rsid w:val="004D490C"/>
    <w:rsid w:val="004D4E2C"/>
    <w:rsid w:val="004D51E2"/>
    <w:rsid w:val="004D52DD"/>
    <w:rsid w:val="004D570E"/>
    <w:rsid w:val="004D5C9A"/>
    <w:rsid w:val="004D5EED"/>
    <w:rsid w:val="004D5FF1"/>
    <w:rsid w:val="004D6176"/>
    <w:rsid w:val="004D63E4"/>
    <w:rsid w:val="004D6549"/>
    <w:rsid w:val="004D65FA"/>
    <w:rsid w:val="004D68A5"/>
    <w:rsid w:val="004D6F30"/>
    <w:rsid w:val="004D7129"/>
    <w:rsid w:val="004D7751"/>
    <w:rsid w:val="004D7A90"/>
    <w:rsid w:val="004D7BD9"/>
    <w:rsid w:val="004D7C9F"/>
    <w:rsid w:val="004D7EB6"/>
    <w:rsid w:val="004E0280"/>
    <w:rsid w:val="004E034B"/>
    <w:rsid w:val="004E0503"/>
    <w:rsid w:val="004E05AA"/>
    <w:rsid w:val="004E0831"/>
    <w:rsid w:val="004E08BC"/>
    <w:rsid w:val="004E0945"/>
    <w:rsid w:val="004E0EC5"/>
    <w:rsid w:val="004E0F03"/>
    <w:rsid w:val="004E0F75"/>
    <w:rsid w:val="004E1152"/>
    <w:rsid w:val="004E118E"/>
    <w:rsid w:val="004E130E"/>
    <w:rsid w:val="004E145B"/>
    <w:rsid w:val="004E1766"/>
    <w:rsid w:val="004E17F6"/>
    <w:rsid w:val="004E1839"/>
    <w:rsid w:val="004E187B"/>
    <w:rsid w:val="004E187D"/>
    <w:rsid w:val="004E1A32"/>
    <w:rsid w:val="004E1C4D"/>
    <w:rsid w:val="004E1CD9"/>
    <w:rsid w:val="004E1F76"/>
    <w:rsid w:val="004E218E"/>
    <w:rsid w:val="004E2282"/>
    <w:rsid w:val="004E22A6"/>
    <w:rsid w:val="004E2515"/>
    <w:rsid w:val="004E2554"/>
    <w:rsid w:val="004E287C"/>
    <w:rsid w:val="004E2B44"/>
    <w:rsid w:val="004E2CB7"/>
    <w:rsid w:val="004E30E5"/>
    <w:rsid w:val="004E3162"/>
    <w:rsid w:val="004E3C3C"/>
    <w:rsid w:val="004E3CE7"/>
    <w:rsid w:val="004E426E"/>
    <w:rsid w:val="004E4A71"/>
    <w:rsid w:val="004E57F8"/>
    <w:rsid w:val="004E5930"/>
    <w:rsid w:val="004E5CBA"/>
    <w:rsid w:val="004E6B7F"/>
    <w:rsid w:val="004E6CB8"/>
    <w:rsid w:val="004E6DCA"/>
    <w:rsid w:val="004E6E34"/>
    <w:rsid w:val="004E6E53"/>
    <w:rsid w:val="004E6F87"/>
    <w:rsid w:val="004E6FB3"/>
    <w:rsid w:val="004E7096"/>
    <w:rsid w:val="004E75D0"/>
    <w:rsid w:val="004E7E89"/>
    <w:rsid w:val="004E7F83"/>
    <w:rsid w:val="004F0416"/>
    <w:rsid w:val="004F0624"/>
    <w:rsid w:val="004F063E"/>
    <w:rsid w:val="004F0AC8"/>
    <w:rsid w:val="004F0C46"/>
    <w:rsid w:val="004F0CFF"/>
    <w:rsid w:val="004F0E71"/>
    <w:rsid w:val="004F0EE7"/>
    <w:rsid w:val="004F0FC3"/>
    <w:rsid w:val="004F101F"/>
    <w:rsid w:val="004F1474"/>
    <w:rsid w:val="004F147B"/>
    <w:rsid w:val="004F16E5"/>
    <w:rsid w:val="004F1800"/>
    <w:rsid w:val="004F1817"/>
    <w:rsid w:val="004F23F6"/>
    <w:rsid w:val="004F29FA"/>
    <w:rsid w:val="004F2BB2"/>
    <w:rsid w:val="004F308D"/>
    <w:rsid w:val="004F3221"/>
    <w:rsid w:val="004F3526"/>
    <w:rsid w:val="004F3723"/>
    <w:rsid w:val="004F3A47"/>
    <w:rsid w:val="004F3D03"/>
    <w:rsid w:val="004F415F"/>
    <w:rsid w:val="004F422A"/>
    <w:rsid w:val="004F4319"/>
    <w:rsid w:val="004F4446"/>
    <w:rsid w:val="004F45A8"/>
    <w:rsid w:val="004F48CE"/>
    <w:rsid w:val="004F4DB4"/>
    <w:rsid w:val="004F4DF8"/>
    <w:rsid w:val="004F4F31"/>
    <w:rsid w:val="004F5083"/>
    <w:rsid w:val="004F5190"/>
    <w:rsid w:val="004F53C7"/>
    <w:rsid w:val="004F554F"/>
    <w:rsid w:val="004F56EF"/>
    <w:rsid w:val="004F570A"/>
    <w:rsid w:val="004F58F8"/>
    <w:rsid w:val="004F5AA8"/>
    <w:rsid w:val="004F5CAC"/>
    <w:rsid w:val="004F5D48"/>
    <w:rsid w:val="004F5F77"/>
    <w:rsid w:val="004F63A0"/>
    <w:rsid w:val="004F64E2"/>
    <w:rsid w:val="004F6971"/>
    <w:rsid w:val="004F6D7D"/>
    <w:rsid w:val="004F6E97"/>
    <w:rsid w:val="004F7178"/>
    <w:rsid w:val="004F726A"/>
    <w:rsid w:val="004F751D"/>
    <w:rsid w:val="004F7526"/>
    <w:rsid w:val="004F755A"/>
    <w:rsid w:val="004F7A8E"/>
    <w:rsid w:val="004F7C6A"/>
    <w:rsid w:val="004F7C98"/>
    <w:rsid w:val="004F7E34"/>
    <w:rsid w:val="004F7E3E"/>
    <w:rsid w:val="004F7EEC"/>
    <w:rsid w:val="005003A4"/>
    <w:rsid w:val="005005C0"/>
    <w:rsid w:val="005005E3"/>
    <w:rsid w:val="0050074E"/>
    <w:rsid w:val="0050085A"/>
    <w:rsid w:val="005008D0"/>
    <w:rsid w:val="00500900"/>
    <w:rsid w:val="00500A68"/>
    <w:rsid w:val="00500CD7"/>
    <w:rsid w:val="00500EF9"/>
    <w:rsid w:val="00500F18"/>
    <w:rsid w:val="005011F0"/>
    <w:rsid w:val="005015BA"/>
    <w:rsid w:val="005019E1"/>
    <w:rsid w:val="00501AC6"/>
    <w:rsid w:val="00501B91"/>
    <w:rsid w:val="00501CCB"/>
    <w:rsid w:val="005022A8"/>
    <w:rsid w:val="005023EE"/>
    <w:rsid w:val="005024CD"/>
    <w:rsid w:val="005025F1"/>
    <w:rsid w:val="005027BA"/>
    <w:rsid w:val="00502C0A"/>
    <w:rsid w:val="0050307B"/>
    <w:rsid w:val="0050308F"/>
    <w:rsid w:val="005031AE"/>
    <w:rsid w:val="005031F2"/>
    <w:rsid w:val="00503704"/>
    <w:rsid w:val="00503736"/>
    <w:rsid w:val="00503B7D"/>
    <w:rsid w:val="00503CC3"/>
    <w:rsid w:val="00503FA0"/>
    <w:rsid w:val="00503FF8"/>
    <w:rsid w:val="00504041"/>
    <w:rsid w:val="00504446"/>
    <w:rsid w:val="005044B8"/>
    <w:rsid w:val="00504568"/>
    <w:rsid w:val="0050465A"/>
    <w:rsid w:val="005046A6"/>
    <w:rsid w:val="00504C4D"/>
    <w:rsid w:val="00505153"/>
    <w:rsid w:val="00505601"/>
    <w:rsid w:val="0050564B"/>
    <w:rsid w:val="00505669"/>
    <w:rsid w:val="00505895"/>
    <w:rsid w:val="00505AC2"/>
    <w:rsid w:val="00505C4F"/>
    <w:rsid w:val="00505D23"/>
    <w:rsid w:val="00505F81"/>
    <w:rsid w:val="0050600D"/>
    <w:rsid w:val="00506223"/>
    <w:rsid w:val="0050642D"/>
    <w:rsid w:val="00506435"/>
    <w:rsid w:val="00506566"/>
    <w:rsid w:val="005066D7"/>
    <w:rsid w:val="0050681F"/>
    <w:rsid w:val="00506884"/>
    <w:rsid w:val="00506A49"/>
    <w:rsid w:val="00506AE2"/>
    <w:rsid w:val="00506DB4"/>
    <w:rsid w:val="005070C1"/>
    <w:rsid w:val="00507150"/>
    <w:rsid w:val="00507365"/>
    <w:rsid w:val="00507598"/>
    <w:rsid w:val="005075D6"/>
    <w:rsid w:val="005077F4"/>
    <w:rsid w:val="0050792A"/>
    <w:rsid w:val="00507944"/>
    <w:rsid w:val="00507949"/>
    <w:rsid w:val="005079FE"/>
    <w:rsid w:val="00507E36"/>
    <w:rsid w:val="0051003A"/>
    <w:rsid w:val="0051006A"/>
    <w:rsid w:val="005101BC"/>
    <w:rsid w:val="005103B4"/>
    <w:rsid w:val="00510EFC"/>
    <w:rsid w:val="00510F6B"/>
    <w:rsid w:val="00511070"/>
    <w:rsid w:val="00511181"/>
    <w:rsid w:val="005112E5"/>
    <w:rsid w:val="005112FF"/>
    <w:rsid w:val="00511326"/>
    <w:rsid w:val="005113D3"/>
    <w:rsid w:val="005119D8"/>
    <w:rsid w:val="00511D7E"/>
    <w:rsid w:val="00511DA1"/>
    <w:rsid w:val="00511EF8"/>
    <w:rsid w:val="0051207F"/>
    <w:rsid w:val="005122EF"/>
    <w:rsid w:val="005123C6"/>
    <w:rsid w:val="005128B5"/>
    <w:rsid w:val="00512B49"/>
    <w:rsid w:val="00512E5A"/>
    <w:rsid w:val="00512EAE"/>
    <w:rsid w:val="00513017"/>
    <w:rsid w:val="005133EC"/>
    <w:rsid w:val="005134F9"/>
    <w:rsid w:val="005137AF"/>
    <w:rsid w:val="00513897"/>
    <w:rsid w:val="00513A4F"/>
    <w:rsid w:val="00513BEA"/>
    <w:rsid w:val="00513D50"/>
    <w:rsid w:val="00513ED3"/>
    <w:rsid w:val="00513F77"/>
    <w:rsid w:val="00513FD9"/>
    <w:rsid w:val="0051416B"/>
    <w:rsid w:val="005143DC"/>
    <w:rsid w:val="00514462"/>
    <w:rsid w:val="00514967"/>
    <w:rsid w:val="00514A09"/>
    <w:rsid w:val="00514AA8"/>
    <w:rsid w:val="00514AA9"/>
    <w:rsid w:val="00515143"/>
    <w:rsid w:val="005155AE"/>
    <w:rsid w:val="005156A8"/>
    <w:rsid w:val="00515AC1"/>
    <w:rsid w:val="00516140"/>
    <w:rsid w:val="0051625B"/>
    <w:rsid w:val="005164F7"/>
    <w:rsid w:val="0051655F"/>
    <w:rsid w:val="005166EA"/>
    <w:rsid w:val="0051695A"/>
    <w:rsid w:val="005169DA"/>
    <w:rsid w:val="00516E37"/>
    <w:rsid w:val="00516E65"/>
    <w:rsid w:val="00516E92"/>
    <w:rsid w:val="00516ECF"/>
    <w:rsid w:val="0051715A"/>
    <w:rsid w:val="00517674"/>
    <w:rsid w:val="00517691"/>
    <w:rsid w:val="0051798B"/>
    <w:rsid w:val="00517A91"/>
    <w:rsid w:val="00517B2E"/>
    <w:rsid w:val="00517CB5"/>
    <w:rsid w:val="00517E34"/>
    <w:rsid w:val="00520324"/>
    <w:rsid w:val="005205F9"/>
    <w:rsid w:val="005208F9"/>
    <w:rsid w:val="00520B12"/>
    <w:rsid w:val="00520BD5"/>
    <w:rsid w:val="00520D2D"/>
    <w:rsid w:val="0052107D"/>
    <w:rsid w:val="005219EE"/>
    <w:rsid w:val="00521C05"/>
    <w:rsid w:val="00521EBE"/>
    <w:rsid w:val="0052216E"/>
    <w:rsid w:val="005222CB"/>
    <w:rsid w:val="005227F0"/>
    <w:rsid w:val="0052291D"/>
    <w:rsid w:val="005229E9"/>
    <w:rsid w:val="00522C58"/>
    <w:rsid w:val="00522E42"/>
    <w:rsid w:val="00522EE5"/>
    <w:rsid w:val="00523098"/>
    <w:rsid w:val="005232A6"/>
    <w:rsid w:val="005232B2"/>
    <w:rsid w:val="0052364D"/>
    <w:rsid w:val="00523675"/>
    <w:rsid w:val="005237D9"/>
    <w:rsid w:val="0052393D"/>
    <w:rsid w:val="00523AF0"/>
    <w:rsid w:val="00523E06"/>
    <w:rsid w:val="005240A2"/>
    <w:rsid w:val="005244E5"/>
    <w:rsid w:val="00524617"/>
    <w:rsid w:val="00524A1C"/>
    <w:rsid w:val="00524A3B"/>
    <w:rsid w:val="00524B2A"/>
    <w:rsid w:val="00524C59"/>
    <w:rsid w:val="005253E0"/>
    <w:rsid w:val="00525590"/>
    <w:rsid w:val="005256E6"/>
    <w:rsid w:val="00525700"/>
    <w:rsid w:val="0052583A"/>
    <w:rsid w:val="00525998"/>
    <w:rsid w:val="00525AEF"/>
    <w:rsid w:val="00525BAD"/>
    <w:rsid w:val="00525CEE"/>
    <w:rsid w:val="00525D47"/>
    <w:rsid w:val="00525D82"/>
    <w:rsid w:val="00525E8A"/>
    <w:rsid w:val="00525F13"/>
    <w:rsid w:val="00525F44"/>
    <w:rsid w:val="0052652F"/>
    <w:rsid w:val="005268DD"/>
    <w:rsid w:val="00526C61"/>
    <w:rsid w:val="00526FDA"/>
    <w:rsid w:val="005271CF"/>
    <w:rsid w:val="00527372"/>
    <w:rsid w:val="0052744E"/>
    <w:rsid w:val="005279F3"/>
    <w:rsid w:val="00527B1C"/>
    <w:rsid w:val="00527C6E"/>
    <w:rsid w:val="0053001F"/>
    <w:rsid w:val="005303BC"/>
    <w:rsid w:val="0053078B"/>
    <w:rsid w:val="00530907"/>
    <w:rsid w:val="005309C6"/>
    <w:rsid w:val="00530FF8"/>
    <w:rsid w:val="0053125C"/>
    <w:rsid w:val="0053127A"/>
    <w:rsid w:val="005312EA"/>
    <w:rsid w:val="00531363"/>
    <w:rsid w:val="005317D3"/>
    <w:rsid w:val="0053184A"/>
    <w:rsid w:val="00531C8B"/>
    <w:rsid w:val="00531CF8"/>
    <w:rsid w:val="00531EFC"/>
    <w:rsid w:val="00532216"/>
    <w:rsid w:val="0053261E"/>
    <w:rsid w:val="005328AD"/>
    <w:rsid w:val="00532B9C"/>
    <w:rsid w:val="005337EB"/>
    <w:rsid w:val="0053382B"/>
    <w:rsid w:val="00533851"/>
    <w:rsid w:val="00533E2E"/>
    <w:rsid w:val="0053436E"/>
    <w:rsid w:val="005345F1"/>
    <w:rsid w:val="0053463C"/>
    <w:rsid w:val="005347E4"/>
    <w:rsid w:val="00534B89"/>
    <w:rsid w:val="00534D67"/>
    <w:rsid w:val="00534DA1"/>
    <w:rsid w:val="00534E4F"/>
    <w:rsid w:val="00534E60"/>
    <w:rsid w:val="0053535D"/>
    <w:rsid w:val="0053538B"/>
    <w:rsid w:val="005354E4"/>
    <w:rsid w:val="005357C2"/>
    <w:rsid w:val="00535856"/>
    <w:rsid w:val="005359C5"/>
    <w:rsid w:val="00535B76"/>
    <w:rsid w:val="00535CB6"/>
    <w:rsid w:val="00536AAE"/>
    <w:rsid w:val="00536C4A"/>
    <w:rsid w:val="00537454"/>
    <w:rsid w:val="0053755B"/>
    <w:rsid w:val="005375F7"/>
    <w:rsid w:val="00537701"/>
    <w:rsid w:val="005377DD"/>
    <w:rsid w:val="00537AC5"/>
    <w:rsid w:val="00537BDF"/>
    <w:rsid w:val="00537C63"/>
    <w:rsid w:val="00537F6A"/>
    <w:rsid w:val="005402BF"/>
    <w:rsid w:val="00540406"/>
    <w:rsid w:val="005404CB"/>
    <w:rsid w:val="005405BB"/>
    <w:rsid w:val="005405EA"/>
    <w:rsid w:val="0054079D"/>
    <w:rsid w:val="00540A84"/>
    <w:rsid w:val="0054100C"/>
    <w:rsid w:val="005410A7"/>
    <w:rsid w:val="005410DD"/>
    <w:rsid w:val="0054110C"/>
    <w:rsid w:val="005411B3"/>
    <w:rsid w:val="00541314"/>
    <w:rsid w:val="0054153C"/>
    <w:rsid w:val="0054176C"/>
    <w:rsid w:val="00541831"/>
    <w:rsid w:val="005418C2"/>
    <w:rsid w:val="0054196D"/>
    <w:rsid w:val="00541AB2"/>
    <w:rsid w:val="00541B5C"/>
    <w:rsid w:val="00541E57"/>
    <w:rsid w:val="005420DC"/>
    <w:rsid w:val="005423E2"/>
    <w:rsid w:val="0054240B"/>
    <w:rsid w:val="0054242A"/>
    <w:rsid w:val="005424D9"/>
    <w:rsid w:val="005424E2"/>
    <w:rsid w:val="005425AD"/>
    <w:rsid w:val="00542804"/>
    <w:rsid w:val="0054283A"/>
    <w:rsid w:val="005428F7"/>
    <w:rsid w:val="00542A03"/>
    <w:rsid w:val="0054352E"/>
    <w:rsid w:val="005436A7"/>
    <w:rsid w:val="00543D0C"/>
    <w:rsid w:val="00543E20"/>
    <w:rsid w:val="00544027"/>
    <w:rsid w:val="0054425F"/>
    <w:rsid w:val="00544281"/>
    <w:rsid w:val="00544401"/>
    <w:rsid w:val="005444FD"/>
    <w:rsid w:val="005445F6"/>
    <w:rsid w:val="00544621"/>
    <w:rsid w:val="005446A4"/>
    <w:rsid w:val="0054478C"/>
    <w:rsid w:val="00544846"/>
    <w:rsid w:val="005450EF"/>
    <w:rsid w:val="005452DD"/>
    <w:rsid w:val="005453F3"/>
    <w:rsid w:val="00545470"/>
    <w:rsid w:val="00545B8F"/>
    <w:rsid w:val="00546891"/>
    <w:rsid w:val="0054738F"/>
    <w:rsid w:val="00547400"/>
    <w:rsid w:val="0054740C"/>
    <w:rsid w:val="005476CD"/>
    <w:rsid w:val="005479B9"/>
    <w:rsid w:val="00547A82"/>
    <w:rsid w:val="00547B31"/>
    <w:rsid w:val="00547F42"/>
    <w:rsid w:val="00550125"/>
    <w:rsid w:val="00550988"/>
    <w:rsid w:val="00550C26"/>
    <w:rsid w:val="00550CF5"/>
    <w:rsid w:val="00550E9C"/>
    <w:rsid w:val="0055145F"/>
    <w:rsid w:val="0055154E"/>
    <w:rsid w:val="0055175A"/>
    <w:rsid w:val="00551875"/>
    <w:rsid w:val="005518B0"/>
    <w:rsid w:val="00551945"/>
    <w:rsid w:val="0055194C"/>
    <w:rsid w:val="005519DD"/>
    <w:rsid w:val="00551CC3"/>
    <w:rsid w:val="00551F7C"/>
    <w:rsid w:val="00552094"/>
    <w:rsid w:val="00552554"/>
    <w:rsid w:val="00552579"/>
    <w:rsid w:val="005525FC"/>
    <w:rsid w:val="005527C4"/>
    <w:rsid w:val="00552930"/>
    <w:rsid w:val="00552B77"/>
    <w:rsid w:val="00552BCF"/>
    <w:rsid w:val="00552C3F"/>
    <w:rsid w:val="005532A4"/>
    <w:rsid w:val="005533C8"/>
    <w:rsid w:val="0055345C"/>
    <w:rsid w:val="0055359B"/>
    <w:rsid w:val="005537F4"/>
    <w:rsid w:val="00553AE9"/>
    <w:rsid w:val="00553C6A"/>
    <w:rsid w:val="00553CB2"/>
    <w:rsid w:val="00553D06"/>
    <w:rsid w:val="00553E04"/>
    <w:rsid w:val="00553FF9"/>
    <w:rsid w:val="0055415E"/>
    <w:rsid w:val="005541B5"/>
    <w:rsid w:val="005541F2"/>
    <w:rsid w:val="00554486"/>
    <w:rsid w:val="00554608"/>
    <w:rsid w:val="005546AC"/>
    <w:rsid w:val="005547F7"/>
    <w:rsid w:val="00554D34"/>
    <w:rsid w:val="00554DEE"/>
    <w:rsid w:val="0055509E"/>
    <w:rsid w:val="00555218"/>
    <w:rsid w:val="005552AD"/>
    <w:rsid w:val="00555397"/>
    <w:rsid w:val="0055554D"/>
    <w:rsid w:val="005558AE"/>
    <w:rsid w:val="00555911"/>
    <w:rsid w:val="00555BC3"/>
    <w:rsid w:val="00555F6A"/>
    <w:rsid w:val="00555FAA"/>
    <w:rsid w:val="005563C6"/>
    <w:rsid w:val="005565B9"/>
    <w:rsid w:val="00556BF0"/>
    <w:rsid w:val="00556D9D"/>
    <w:rsid w:val="005570E1"/>
    <w:rsid w:val="005572F8"/>
    <w:rsid w:val="00557767"/>
    <w:rsid w:val="00557D17"/>
    <w:rsid w:val="00557E25"/>
    <w:rsid w:val="00557EC5"/>
    <w:rsid w:val="005600FE"/>
    <w:rsid w:val="0056035F"/>
    <w:rsid w:val="0056048C"/>
    <w:rsid w:val="00560885"/>
    <w:rsid w:val="00560C3F"/>
    <w:rsid w:val="00560CEB"/>
    <w:rsid w:val="00560E60"/>
    <w:rsid w:val="00561059"/>
    <w:rsid w:val="005610FB"/>
    <w:rsid w:val="005614F8"/>
    <w:rsid w:val="00561AF9"/>
    <w:rsid w:val="00561B27"/>
    <w:rsid w:val="00561BF8"/>
    <w:rsid w:val="00561F32"/>
    <w:rsid w:val="00561F48"/>
    <w:rsid w:val="00561F93"/>
    <w:rsid w:val="00561FEB"/>
    <w:rsid w:val="0056238D"/>
    <w:rsid w:val="00562431"/>
    <w:rsid w:val="005628C2"/>
    <w:rsid w:val="00562B20"/>
    <w:rsid w:val="00562D77"/>
    <w:rsid w:val="00562DFD"/>
    <w:rsid w:val="00563057"/>
    <w:rsid w:val="00563255"/>
    <w:rsid w:val="0056330C"/>
    <w:rsid w:val="00563635"/>
    <w:rsid w:val="00563645"/>
    <w:rsid w:val="00563DBC"/>
    <w:rsid w:val="00563EC5"/>
    <w:rsid w:val="00563EC7"/>
    <w:rsid w:val="00563F87"/>
    <w:rsid w:val="0056406E"/>
    <w:rsid w:val="0056411B"/>
    <w:rsid w:val="005643E0"/>
    <w:rsid w:val="00564429"/>
    <w:rsid w:val="005649B3"/>
    <w:rsid w:val="005649F7"/>
    <w:rsid w:val="00565087"/>
    <w:rsid w:val="005650A4"/>
    <w:rsid w:val="00565134"/>
    <w:rsid w:val="0056537A"/>
    <w:rsid w:val="00565972"/>
    <w:rsid w:val="00565C8F"/>
    <w:rsid w:val="00565FCF"/>
    <w:rsid w:val="005662A1"/>
    <w:rsid w:val="005664D4"/>
    <w:rsid w:val="0056672A"/>
    <w:rsid w:val="00566987"/>
    <w:rsid w:val="00566BBC"/>
    <w:rsid w:val="00566E4B"/>
    <w:rsid w:val="00567072"/>
    <w:rsid w:val="005670E2"/>
    <w:rsid w:val="00567506"/>
    <w:rsid w:val="00567521"/>
    <w:rsid w:val="005675CB"/>
    <w:rsid w:val="00567699"/>
    <w:rsid w:val="00567A0B"/>
    <w:rsid w:val="00567C3E"/>
    <w:rsid w:val="0057014D"/>
    <w:rsid w:val="0057031C"/>
    <w:rsid w:val="0057032B"/>
    <w:rsid w:val="00570924"/>
    <w:rsid w:val="00570AAD"/>
    <w:rsid w:val="00570BD5"/>
    <w:rsid w:val="00570DED"/>
    <w:rsid w:val="00570F12"/>
    <w:rsid w:val="00570F90"/>
    <w:rsid w:val="00571006"/>
    <w:rsid w:val="005710C1"/>
    <w:rsid w:val="00571122"/>
    <w:rsid w:val="005714A3"/>
    <w:rsid w:val="0057197D"/>
    <w:rsid w:val="00571C67"/>
    <w:rsid w:val="00571CDF"/>
    <w:rsid w:val="00572035"/>
    <w:rsid w:val="00572102"/>
    <w:rsid w:val="00572485"/>
    <w:rsid w:val="00572486"/>
    <w:rsid w:val="005725DD"/>
    <w:rsid w:val="0057262B"/>
    <w:rsid w:val="00572924"/>
    <w:rsid w:val="00572ED8"/>
    <w:rsid w:val="00572F66"/>
    <w:rsid w:val="0057332C"/>
    <w:rsid w:val="00573724"/>
    <w:rsid w:val="005737E1"/>
    <w:rsid w:val="00573DF4"/>
    <w:rsid w:val="00573E91"/>
    <w:rsid w:val="00573ED4"/>
    <w:rsid w:val="00573EF0"/>
    <w:rsid w:val="00573F72"/>
    <w:rsid w:val="0057427D"/>
    <w:rsid w:val="00574475"/>
    <w:rsid w:val="005744D7"/>
    <w:rsid w:val="0057457A"/>
    <w:rsid w:val="0057468A"/>
    <w:rsid w:val="00574881"/>
    <w:rsid w:val="00574F7C"/>
    <w:rsid w:val="0057548D"/>
    <w:rsid w:val="00575FCF"/>
    <w:rsid w:val="005763D6"/>
    <w:rsid w:val="005764A1"/>
    <w:rsid w:val="0057664F"/>
    <w:rsid w:val="00576717"/>
    <w:rsid w:val="00576C2E"/>
    <w:rsid w:val="00576D88"/>
    <w:rsid w:val="00576E67"/>
    <w:rsid w:val="00577115"/>
    <w:rsid w:val="005774D7"/>
    <w:rsid w:val="00577573"/>
    <w:rsid w:val="0057772C"/>
    <w:rsid w:val="00577AED"/>
    <w:rsid w:val="00577BE6"/>
    <w:rsid w:val="00577EAF"/>
    <w:rsid w:val="00577FCB"/>
    <w:rsid w:val="0058004A"/>
    <w:rsid w:val="005800CA"/>
    <w:rsid w:val="005802B9"/>
    <w:rsid w:val="00580729"/>
    <w:rsid w:val="00580917"/>
    <w:rsid w:val="0058092D"/>
    <w:rsid w:val="00580BBE"/>
    <w:rsid w:val="00580D09"/>
    <w:rsid w:val="005810E8"/>
    <w:rsid w:val="00581640"/>
    <w:rsid w:val="00581984"/>
    <w:rsid w:val="00581CED"/>
    <w:rsid w:val="00581E07"/>
    <w:rsid w:val="00582021"/>
    <w:rsid w:val="00582316"/>
    <w:rsid w:val="00582580"/>
    <w:rsid w:val="0058273B"/>
    <w:rsid w:val="005827A2"/>
    <w:rsid w:val="005827B7"/>
    <w:rsid w:val="00582801"/>
    <w:rsid w:val="005828F3"/>
    <w:rsid w:val="00582945"/>
    <w:rsid w:val="00582D68"/>
    <w:rsid w:val="00582E9C"/>
    <w:rsid w:val="00582FD1"/>
    <w:rsid w:val="005831BD"/>
    <w:rsid w:val="00583283"/>
    <w:rsid w:val="005833B7"/>
    <w:rsid w:val="005836A6"/>
    <w:rsid w:val="00583C0F"/>
    <w:rsid w:val="00583C36"/>
    <w:rsid w:val="00584216"/>
    <w:rsid w:val="0058423A"/>
    <w:rsid w:val="005842A9"/>
    <w:rsid w:val="00584538"/>
    <w:rsid w:val="005845D2"/>
    <w:rsid w:val="0058473A"/>
    <w:rsid w:val="00584886"/>
    <w:rsid w:val="00584B89"/>
    <w:rsid w:val="00584DA0"/>
    <w:rsid w:val="00584DB2"/>
    <w:rsid w:val="00584E3F"/>
    <w:rsid w:val="00584EB2"/>
    <w:rsid w:val="005850D7"/>
    <w:rsid w:val="0058514B"/>
    <w:rsid w:val="00585263"/>
    <w:rsid w:val="005852DF"/>
    <w:rsid w:val="00585354"/>
    <w:rsid w:val="00585926"/>
    <w:rsid w:val="005859BD"/>
    <w:rsid w:val="00585D5A"/>
    <w:rsid w:val="00585DDE"/>
    <w:rsid w:val="00585E7C"/>
    <w:rsid w:val="0058630C"/>
    <w:rsid w:val="0058642A"/>
    <w:rsid w:val="005865E9"/>
    <w:rsid w:val="0058678E"/>
    <w:rsid w:val="00586C7B"/>
    <w:rsid w:val="00586FE8"/>
    <w:rsid w:val="005871B5"/>
    <w:rsid w:val="00587907"/>
    <w:rsid w:val="00587A31"/>
    <w:rsid w:val="00587A41"/>
    <w:rsid w:val="00587AF1"/>
    <w:rsid w:val="00587C7D"/>
    <w:rsid w:val="00587E3E"/>
    <w:rsid w:val="0059013C"/>
    <w:rsid w:val="005903A3"/>
    <w:rsid w:val="00590453"/>
    <w:rsid w:val="00590483"/>
    <w:rsid w:val="0059051F"/>
    <w:rsid w:val="0059055A"/>
    <w:rsid w:val="005905F2"/>
    <w:rsid w:val="005906F4"/>
    <w:rsid w:val="00590764"/>
    <w:rsid w:val="00590A08"/>
    <w:rsid w:val="00590AB8"/>
    <w:rsid w:val="00590CB8"/>
    <w:rsid w:val="00590D47"/>
    <w:rsid w:val="00590D65"/>
    <w:rsid w:val="00590F56"/>
    <w:rsid w:val="00590F9A"/>
    <w:rsid w:val="00590FC2"/>
    <w:rsid w:val="00591295"/>
    <w:rsid w:val="0059131E"/>
    <w:rsid w:val="00591377"/>
    <w:rsid w:val="00591740"/>
    <w:rsid w:val="0059182D"/>
    <w:rsid w:val="005918A8"/>
    <w:rsid w:val="00591BB4"/>
    <w:rsid w:val="00591C0F"/>
    <w:rsid w:val="00591C8A"/>
    <w:rsid w:val="00592150"/>
    <w:rsid w:val="00592166"/>
    <w:rsid w:val="005921DC"/>
    <w:rsid w:val="0059234F"/>
    <w:rsid w:val="00592411"/>
    <w:rsid w:val="00592542"/>
    <w:rsid w:val="005926A7"/>
    <w:rsid w:val="00592E06"/>
    <w:rsid w:val="005931AF"/>
    <w:rsid w:val="0059344A"/>
    <w:rsid w:val="00593ABA"/>
    <w:rsid w:val="00593E21"/>
    <w:rsid w:val="00593E83"/>
    <w:rsid w:val="00593EBF"/>
    <w:rsid w:val="0059401E"/>
    <w:rsid w:val="0059406E"/>
    <w:rsid w:val="00594315"/>
    <w:rsid w:val="005943F5"/>
    <w:rsid w:val="00594412"/>
    <w:rsid w:val="005945F3"/>
    <w:rsid w:val="0059476E"/>
    <w:rsid w:val="005949A5"/>
    <w:rsid w:val="005949E3"/>
    <w:rsid w:val="00594A4A"/>
    <w:rsid w:val="00594BD7"/>
    <w:rsid w:val="00594C3E"/>
    <w:rsid w:val="00595122"/>
    <w:rsid w:val="0059515D"/>
    <w:rsid w:val="00595206"/>
    <w:rsid w:val="005957D8"/>
    <w:rsid w:val="005958A5"/>
    <w:rsid w:val="00595D99"/>
    <w:rsid w:val="00596113"/>
    <w:rsid w:val="00596160"/>
    <w:rsid w:val="0059649E"/>
    <w:rsid w:val="00596721"/>
    <w:rsid w:val="00596766"/>
    <w:rsid w:val="00596BB1"/>
    <w:rsid w:val="00597523"/>
    <w:rsid w:val="00597A00"/>
    <w:rsid w:val="00597B7C"/>
    <w:rsid w:val="00597C42"/>
    <w:rsid w:val="005A0043"/>
    <w:rsid w:val="005A0155"/>
    <w:rsid w:val="005A0301"/>
    <w:rsid w:val="005A03E7"/>
    <w:rsid w:val="005A0786"/>
    <w:rsid w:val="005A0AB2"/>
    <w:rsid w:val="005A0BB9"/>
    <w:rsid w:val="005A0EAB"/>
    <w:rsid w:val="005A1118"/>
    <w:rsid w:val="005A111F"/>
    <w:rsid w:val="005A1C35"/>
    <w:rsid w:val="005A1DC4"/>
    <w:rsid w:val="005A2023"/>
    <w:rsid w:val="005A2240"/>
    <w:rsid w:val="005A23EA"/>
    <w:rsid w:val="005A2501"/>
    <w:rsid w:val="005A2537"/>
    <w:rsid w:val="005A2705"/>
    <w:rsid w:val="005A2882"/>
    <w:rsid w:val="005A28B4"/>
    <w:rsid w:val="005A28D3"/>
    <w:rsid w:val="005A2F85"/>
    <w:rsid w:val="005A39EF"/>
    <w:rsid w:val="005A3CE8"/>
    <w:rsid w:val="005A3E54"/>
    <w:rsid w:val="005A3EF9"/>
    <w:rsid w:val="005A3F56"/>
    <w:rsid w:val="005A407A"/>
    <w:rsid w:val="005A4123"/>
    <w:rsid w:val="005A47C4"/>
    <w:rsid w:val="005A4CDE"/>
    <w:rsid w:val="005A4D7B"/>
    <w:rsid w:val="005A505E"/>
    <w:rsid w:val="005A517D"/>
    <w:rsid w:val="005A51D9"/>
    <w:rsid w:val="005A52B1"/>
    <w:rsid w:val="005A53F3"/>
    <w:rsid w:val="005A56DC"/>
    <w:rsid w:val="005A5D6B"/>
    <w:rsid w:val="005A682D"/>
    <w:rsid w:val="005A6D70"/>
    <w:rsid w:val="005A6E41"/>
    <w:rsid w:val="005A6EE7"/>
    <w:rsid w:val="005A6F30"/>
    <w:rsid w:val="005A70DF"/>
    <w:rsid w:val="005A751D"/>
    <w:rsid w:val="005A7537"/>
    <w:rsid w:val="005A76F2"/>
    <w:rsid w:val="005A791F"/>
    <w:rsid w:val="005A7A45"/>
    <w:rsid w:val="005B0089"/>
    <w:rsid w:val="005B00F0"/>
    <w:rsid w:val="005B099D"/>
    <w:rsid w:val="005B0A69"/>
    <w:rsid w:val="005B0B39"/>
    <w:rsid w:val="005B0CDA"/>
    <w:rsid w:val="005B0F61"/>
    <w:rsid w:val="005B0FA8"/>
    <w:rsid w:val="005B100C"/>
    <w:rsid w:val="005B12D3"/>
    <w:rsid w:val="005B13AD"/>
    <w:rsid w:val="005B1463"/>
    <w:rsid w:val="005B1690"/>
    <w:rsid w:val="005B194B"/>
    <w:rsid w:val="005B1E25"/>
    <w:rsid w:val="005B1F32"/>
    <w:rsid w:val="005B26EF"/>
    <w:rsid w:val="005B2738"/>
    <w:rsid w:val="005B2739"/>
    <w:rsid w:val="005B2980"/>
    <w:rsid w:val="005B2A11"/>
    <w:rsid w:val="005B2CE5"/>
    <w:rsid w:val="005B2D8F"/>
    <w:rsid w:val="005B2D97"/>
    <w:rsid w:val="005B2D9D"/>
    <w:rsid w:val="005B2EB1"/>
    <w:rsid w:val="005B3D88"/>
    <w:rsid w:val="005B4421"/>
    <w:rsid w:val="005B4458"/>
    <w:rsid w:val="005B45A2"/>
    <w:rsid w:val="005B4A66"/>
    <w:rsid w:val="005B4ACD"/>
    <w:rsid w:val="005B4ECE"/>
    <w:rsid w:val="005B4F44"/>
    <w:rsid w:val="005B50A1"/>
    <w:rsid w:val="005B5781"/>
    <w:rsid w:val="005B5AA9"/>
    <w:rsid w:val="005B5C8F"/>
    <w:rsid w:val="005B5D33"/>
    <w:rsid w:val="005B608E"/>
    <w:rsid w:val="005B631C"/>
    <w:rsid w:val="005B6419"/>
    <w:rsid w:val="005B64FE"/>
    <w:rsid w:val="005B6B57"/>
    <w:rsid w:val="005B6BF1"/>
    <w:rsid w:val="005B6DE0"/>
    <w:rsid w:val="005B739A"/>
    <w:rsid w:val="005B74CC"/>
    <w:rsid w:val="005B7810"/>
    <w:rsid w:val="005B78B9"/>
    <w:rsid w:val="005B799E"/>
    <w:rsid w:val="005B7DF9"/>
    <w:rsid w:val="005B7EE3"/>
    <w:rsid w:val="005C005D"/>
    <w:rsid w:val="005C0107"/>
    <w:rsid w:val="005C031D"/>
    <w:rsid w:val="005C03E3"/>
    <w:rsid w:val="005C047A"/>
    <w:rsid w:val="005C0503"/>
    <w:rsid w:val="005C0546"/>
    <w:rsid w:val="005C0AD7"/>
    <w:rsid w:val="005C0BCE"/>
    <w:rsid w:val="005C0D92"/>
    <w:rsid w:val="005C14D7"/>
    <w:rsid w:val="005C1539"/>
    <w:rsid w:val="005C15EA"/>
    <w:rsid w:val="005C183C"/>
    <w:rsid w:val="005C199D"/>
    <w:rsid w:val="005C19E8"/>
    <w:rsid w:val="005C1AAA"/>
    <w:rsid w:val="005C1E1A"/>
    <w:rsid w:val="005C2153"/>
    <w:rsid w:val="005C21C7"/>
    <w:rsid w:val="005C229C"/>
    <w:rsid w:val="005C235A"/>
    <w:rsid w:val="005C23E3"/>
    <w:rsid w:val="005C2484"/>
    <w:rsid w:val="005C251D"/>
    <w:rsid w:val="005C25E9"/>
    <w:rsid w:val="005C2EF8"/>
    <w:rsid w:val="005C30FE"/>
    <w:rsid w:val="005C3119"/>
    <w:rsid w:val="005C331D"/>
    <w:rsid w:val="005C34F1"/>
    <w:rsid w:val="005C35AF"/>
    <w:rsid w:val="005C360C"/>
    <w:rsid w:val="005C3787"/>
    <w:rsid w:val="005C3DCB"/>
    <w:rsid w:val="005C3E5D"/>
    <w:rsid w:val="005C3E96"/>
    <w:rsid w:val="005C3F97"/>
    <w:rsid w:val="005C3FC8"/>
    <w:rsid w:val="005C40CF"/>
    <w:rsid w:val="005C42B2"/>
    <w:rsid w:val="005C4861"/>
    <w:rsid w:val="005C4B60"/>
    <w:rsid w:val="005C4C08"/>
    <w:rsid w:val="005C503F"/>
    <w:rsid w:val="005C5414"/>
    <w:rsid w:val="005C5580"/>
    <w:rsid w:val="005C56E3"/>
    <w:rsid w:val="005C5A81"/>
    <w:rsid w:val="005C5BE6"/>
    <w:rsid w:val="005C5CAD"/>
    <w:rsid w:val="005C5DD4"/>
    <w:rsid w:val="005C5DE8"/>
    <w:rsid w:val="005C5F7E"/>
    <w:rsid w:val="005C613F"/>
    <w:rsid w:val="005C6170"/>
    <w:rsid w:val="005C62A5"/>
    <w:rsid w:val="005C62E9"/>
    <w:rsid w:val="005C6354"/>
    <w:rsid w:val="005C64FF"/>
    <w:rsid w:val="005C66D6"/>
    <w:rsid w:val="005C6829"/>
    <w:rsid w:val="005C6857"/>
    <w:rsid w:val="005C68D8"/>
    <w:rsid w:val="005C6973"/>
    <w:rsid w:val="005C6A48"/>
    <w:rsid w:val="005C6B34"/>
    <w:rsid w:val="005C6C70"/>
    <w:rsid w:val="005C6C84"/>
    <w:rsid w:val="005C6D2D"/>
    <w:rsid w:val="005C6D65"/>
    <w:rsid w:val="005C6DB7"/>
    <w:rsid w:val="005C6F26"/>
    <w:rsid w:val="005C7106"/>
    <w:rsid w:val="005C7176"/>
    <w:rsid w:val="005C7337"/>
    <w:rsid w:val="005C73C8"/>
    <w:rsid w:val="005C7632"/>
    <w:rsid w:val="005C768D"/>
    <w:rsid w:val="005C7734"/>
    <w:rsid w:val="005D010F"/>
    <w:rsid w:val="005D031F"/>
    <w:rsid w:val="005D0478"/>
    <w:rsid w:val="005D0567"/>
    <w:rsid w:val="005D0A90"/>
    <w:rsid w:val="005D0CA9"/>
    <w:rsid w:val="005D0D92"/>
    <w:rsid w:val="005D0DB2"/>
    <w:rsid w:val="005D0E26"/>
    <w:rsid w:val="005D0F2A"/>
    <w:rsid w:val="005D10BE"/>
    <w:rsid w:val="005D10C4"/>
    <w:rsid w:val="005D1145"/>
    <w:rsid w:val="005D12F5"/>
    <w:rsid w:val="005D140D"/>
    <w:rsid w:val="005D1425"/>
    <w:rsid w:val="005D1430"/>
    <w:rsid w:val="005D1529"/>
    <w:rsid w:val="005D1F79"/>
    <w:rsid w:val="005D2232"/>
    <w:rsid w:val="005D27D1"/>
    <w:rsid w:val="005D27E3"/>
    <w:rsid w:val="005D293D"/>
    <w:rsid w:val="005D2A41"/>
    <w:rsid w:val="005D2D88"/>
    <w:rsid w:val="005D32A2"/>
    <w:rsid w:val="005D32DE"/>
    <w:rsid w:val="005D33D9"/>
    <w:rsid w:val="005D349E"/>
    <w:rsid w:val="005D352A"/>
    <w:rsid w:val="005D3562"/>
    <w:rsid w:val="005D393B"/>
    <w:rsid w:val="005D3B0E"/>
    <w:rsid w:val="005D3B49"/>
    <w:rsid w:val="005D3E74"/>
    <w:rsid w:val="005D3F1E"/>
    <w:rsid w:val="005D41C9"/>
    <w:rsid w:val="005D426B"/>
    <w:rsid w:val="005D4661"/>
    <w:rsid w:val="005D48C1"/>
    <w:rsid w:val="005D4988"/>
    <w:rsid w:val="005D4A8D"/>
    <w:rsid w:val="005D4A9D"/>
    <w:rsid w:val="005D4B9D"/>
    <w:rsid w:val="005D4BB9"/>
    <w:rsid w:val="005D4F6A"/>
    <w:rsid w:val="005D5225"/>
    <w:rsid w:val="005D535F"/>
    <w:rsid w:val="005D53B3"/>
    <w:rsid w:val="005D567C"/>
    <w:rsid w:val="005D595F"/>
    <w:rsid w:val="005D5CDA"/>
    <w:rsid w:val="005D5CDB"/>
    <w:rsid w:val="005D640E"/>
    <w:rsid w:val="005D69B5"/>
    <w:rsid w:val="005D6ED8"/>
    <w:rsid w:val="005D6FAE"/>
    <w:rsid w:val="005D7011"/>
    <w:rsid w:val="005D702C"/>
    <w:rsid w:val="005D70C6"/>
    <w:rsid w:val="005D718F"/>
    <w:rsid w:val="005D71EC"/>
    <w:rsid w:val="005D769D"/>
    <w:rsid w:val="005D77F8"/>
    <w:rsid w:val="005D7B1B"/>
    <w:rsid w:val="005D7FF2"/>
    <w:rsid w:val="005E006B"/>
    <w:rsid w:val="005E01E1"/>
    <w:rsid w:val="005E0382"/>
    <w:rsid w:val="005E0494"/>
    <w:rsid w:val="005E05F0"/>
    <w:rsid w:val="005E08AA"/>
    <w:rsid w:val="005E092D"/>
    <w:rsid w:val="005E0A43"/>
    <w:rsid w:val="005E0CF1"/>
    <w:rsid w:val="005E1009"/>
    <w:rsid w:val="005E1296"/>
    <w:rsid w:val="005E1389"/>
    <w:rsid w:val="005E13EA"/>
    <w:rsid w:val="005E1E68"/>
    <w:rsid w:val="005E22AB"/>
    <w:rsid w:val="005E2315"/>
    <w:rsid w:val="005E2405"/>
    <w:rsid w:val="005E2427"/>
    <w:rsid w:val="005E2A86"/>
    <w:rsid w:val="005E2CFB"/>
    <w:rsid w:val="005E2D6C"/>
    <w:rsid w:val="005E2DA0"/>
    <w:rsid w:val="005E2DB3"/>
    <w:rsid w:val="005E2E2F"/>
    <w:rsid w:val="005E3263"/>
    <w:rsid w:val="005E36C1"/>
    <w:rsid w:val="005E3834"/>
    <w:rsid w:val="005E3CE4"/>
    <w:rsid w:val="005E3D39"/>
    <w:rsid w:val="005E3E0D"/>
    <w:rsid w:val="005E3E14"/>
    <w:rsid w:val="005E3EA5"/>
    <w:rsid w:val="005E405C"/>
    <w:rsid w:val="005E4326"/>
    <w:rsid w:val="005E444E"/>
    <w:rsid w:val="005E455D"/>
    <w:rsid w:val="005E49F1"/>
    <w:rsid w:val="005E4C94"/>
    <w:rsid w:val="005E4FCC"/>
    <w:rsid w:val="005E5172"/>
    <w:rsid w:val="005E52D5"/>
    <w:rsid w:val="005E5498"/>
    <w:rsid w:val="005E5786"/>
    <w:rsid w:val="005E5BAB"/>
    <w:rsid w:val="005E5BD4"/>
    <w:rsid w:val="005E5E70"/>
    <w:rsid w:val="005E6045"/>
    <w:rsid w:val="005E607C"/>
    <w:rsid w:val="005E6182"/>
    <w:rsid w:val="005E62C3"/>
    <w:rsid w:val="005E6389"/>
    <w:rsid w:val="005E63D6"/>
    <w:rsid w:val="005E656A"/>
    <w:rsid w:val="005E6867"/>
    <w:rsid w:val="005E6A06"/>
    <w:rsid w:val="005E6AFA"/>
    <w:rsid w:val="005E6BD9"/>
    <w:rsid w:val="005E6DF6"/>
    <w:rsid w:val="005E6E93"/>
    <w:rsid w:val="005E7060"/>
    <w:rsid w:val="005E7082"/>
    <w:rsid w:val="005E720D"/>
    <w:rsid w:val="005E730F"/>
    <w:rsid w:val="005E7538"/>
    <w:rsid w:val="005E78DC"/>
    <w:rsid w:val="005E7A42"/>
    <w:rsid w:val="005E7AD9"/>
    <w:rsid w:val="005E7ADA"/>
    <w:rsid w:val="005E7D2D"/>
    <w:rsid w:val="005F0193"/>
    <w:rsid w:val="005F03EA"/>
    <w:rsid w:val="005F0A35"/>
    <w:rsid w:val="005F0B0E"/>
    <w:rsid w:val="005F0B4D"/>
    <w:rsid w:val="005F0E33"/>
    <w:rsid w:val="005F0E3D"/>
    <w:rsid w:val="005F0E91"/>
    <w:rsid w:val="005F0EB0"/>
    <w:rsid w:val="005F120F"/>
    <w:rsid w:val="005F127F"/>
    <w:rsid w:val="005F1286"/>
    <w:rsid w:val="005F14D3"/>
    <w:rsid w:val="005F156A"/>
    <w:rsid w:val="005F1851"/>
    <w:rsid w:val="005F18DF"/>
    <w:rsid w:val="005F1CB6"/>
    <w:rsid w:val="005F215E"/>
    <w:rsid w:val="005F2872"/>
    <w:rsid w:val="005F2893"/>
    <w:rsid w:val="005F2A17"/>
    <w:rsid w:val="005F309F"/>
    <w:rsid w:val="005F3411"/>
    <w:rsid w:val="005F3480"/>
    <w:rsid w:val="005F370C"/>
    <w:rsid w:val="005F3B21"/>
    <w:rsid w:val="005F3DD1"/>
    <w:rsid w:val="005F3E89"/>
    <w:rsid w:val="005F3F1E"/>
    <w:rsid w:val="005F4271"/>
    <w:rsid w:val="005F4292"/>
    <w:rsid w:val="005F42B4"/>
    <w:rsid w:val="005F44EE"/>
    <w:rsid w:val="005F468F"/>
    <w:rsid w:val="005F4E6A"/>
    <w:rsid w:val="005F4EE2"/>
    <w:rsid w:val="005F5213"/>
    <w:rsid w:val="005F549D"/>
    <w:rsid w:val="005F552E"/>
    <w:rsid w:val="005F57D6"/>
    <w:rsid w:val="005F58EF"/>
    <w:rsid w:val="005F5998"/>
    <w:rsid w:val="005F5EAC"/>
    <w:rsid w:val="005F63FE"/>
    <w:rsid w:val="005F640A"/>
    <w:rsid w:val="005F6869"/>
    <w:rsid w:val="005F68CF"/>
    <w:rsid w:val="005F697C"/>
    <w:rsid w:val="005F6BDD"/>
    <w:rsid w:val="005F6E28"/>
    <w:rsid w:val="005F7073"/>
    <w:rsid w:val="005F7311"/>
    <w:rsid w:val="005F7578"/>
    <w:rsid w:val="005F75A6"/>
    <w:rsid w:val="005F7874"/>
    <w:rsid w:val="005F7B3B"/>
    <w:rsid w:val="00600043"/>
    <w:rsid w:val="0060025C"/>
    <w:rsid w:val="00600653"/>
    <w:rsid w:val="00600663"/>
    <w:rsid w:val="00600867"/>
    <w:rsid w:val="0060095E"/>
    <w:rsid w:val="00600970"/>
    <w:rsid w:val="0060111A"/>
    <w:rsid w:val="00601272"/>
    <w:rsid w:val="00601311"/>
    <w:rsid w:val="0060131A"/>
    <w:rsid w:val="00601455"/>
    <w:rsid w:val="00601493"/>
    <w:rsid w:val="00601628"/>
    <w:rsid w:val="006017D2"/>
    <w:rsid w:val="00601895"/>
    <w:rsid w:val="00601C0C"/>
    <w:rsid w:val="00601DA9"/>
    <w:rsid w:val="00601FEF"/>
    <w:rsid w:val="00602050"/>
    <w:rsid w:val="00602276"/>
    <w:rsid w:val="0060255E"/>
    <w:rsid w:val="0060294C"/>
    <w:rsid w:val="00602ADB"/>
    <w:rsid w:val="00602AFE"/>
    <w:rsid w:val="00602B5A"/>
    <w:rsid w:val="00602FA8"/>
    <w:rsid w:val="00602FD3"/>
    <w:rsid w:val="006032DA"/>
    <w:rsid w:val="00603491"/>
    <w:rsid w:val="006034F0"/>
    <w:rsid w:val="006036AE"/>
    <w:rsid w:val="00603B10"/>
    <w:rsid w:val="00603EFD"/>
    <w:rsid w:val="00603F43"/>
    <w:rsid w:val="006046BB"/>
    <w:rsid w:val="00604964"/>
    <w:rsid w:val="006049F1"/>
    <w:rsid w:val="00604B72"/>
    <w:rsid w:val="00604C24"/>
    <w:rsid w:val="0060524B"/>
    <w:rsid w:val="0060525B"/>
    <w:rsid w:val="00605545"/>
    <w:rsid w:val="00605592"/>
    <w:rsid w:val="006058E9"/>
    <w:rsid w:val="00605B76"/>
    <w:rsid w:val="00605C0A"/>
    <w:rsid w:val="00605D66"/>
    <w:rsid w:val="00605ED9"/>
    <w:rsid w:val="00606055"/>
    <w:rsid w:val="006062B8"/>
    <w:rsid w:val="006063F9"/>
    <w:rsid w:val="0060682D"/>
    <w:rsid w:val="00606937"/>
    <w:rsid w:val="00606C65"/>
    <w:rsid w:val="00606CDB"/>
    <w:rsid w:val="00606D09"/>
    <w:rsid w:val="00606F25"/>
    <w:rsid w:val="00607185"/>
    <w:rsid w:val="0060719E"/>
    <w:rsid w:val="006073CB"/>
    <w:rsid w:val="006077BB"/>
    <w:rsid w:val="00607BA5"/>
    <w:rsid w:val="00607D13"/>
    <w:rsid w:val="00607DF0"/>
    <w:rsid w:val="00607F76"/>
    <w:rsid w:val="00610105"/>
    <w:rsid w:val="006105AD"/>
    <w:rsid w:val="006106AA"/>
    <w:rsid w:val="0061088E"/>
    <w:rsid w:val="00611077"/>
    <w:rsid w:val="006111DB"/>
    <w:rsid w:val="00611D7A"/>
    <w:rsid w:val="0061239F"/>
    <w:rsid w:val="006127A2"/>
    <w:rsid w:val="006127CA"/>
    <w:rsid w:val="00612A5A"/>
    <w:rsid w:val="00612A62"/>
    <w:rsid w:val="00612B58"/>
    <w:rsid w:val="00612CD6"/>
    <w:rsid w:val="00612D00"/>
    <w:rsid w:val="00612D19"/>
    <w:rsid w:val="00612D65"/>
    <w:rsid w:val="006130AD"/>
    <w:rsid w:val="006131B6"/>
    <w:rsid w:val="00613453"/>
    <w:rsid w:val="0061382A"/>
    <w:rsid w:val="00613838"/>
    <w:rsid w:val="006138CB"/>
    <w:rsid w:val="00613D01"/>
    <w:rsid w:val="0061416F"/>
    <w:rsid w:val="006149B2"/>
    <w:rsid w:val="00614C8C"/>
    <w:rsid w:val="00614E86"/>
    <w:rsid w:val="0061505D"/>
    <w:rsid w:val="0061532B"/>
    <w:rsid w:val="00615607"/>
    <w:rsid w:val="0061591A"/>
    <w:rsid w:val="00615C8D"/>
    <w:rsid w:val="00615E16"/>
    <w:rsid w:val="00616067"/>
    <w:rsid w:val="00616154"/>
    <w:rsid w:val="006161C8"/>
    <w:rsid w:val="0061667D"/>
    <w:rsid w:val="006167F3"/>
    <w:rsid w:val="00616867"/>
    <w:rsid w:val="006168E9"/>
    <w:rsid w:val="006169BD"/>
    <w:rsid w:val="00616C67"/>
    <w:rsid w:val="006171EA"/>
    <w:rsid w:val="0061723E"/>
    <w:rsid w:val="00617392"/>
    <w:rsid w:val="00617575"/>
    <w:rsid w:val="006178FF"/>
    <w:rsid w:val="00617C8B"/>
    <w:rsid w:val="00617EFB"/>
    <w:rsid w:val="00620784"/>
    <w:rsid w:val="006208CF"/>
    <w:rsid w:val="00620C15"/>
    <w:rsid w:val="00620D8E"/>
    <w:rsid w:val="00620FF3"/>
    <w:rsid w:val="00621213"/>
    <w:rsid w:val="006213BA"/>
    <w:rsid w:val="006214BA"/>
    <w:rsid w:val="006214D0"/>
    <w:rsid w:val="00621673"/>
    <w:rsid w:val="0062180E"/>
    <w:rsid w:val="006219CF"/>
    <w:rsid w:val="00621A40"/>
    <w:rsid w:val="00621D2C"/>
    <w:rsid w:val="00622120"/>
    <w:rsid w:val="00622214"/>
    <w:rsid w:val="00622224"/>
    <w:rsid w:val="006226E8"/>
    <w:rsid w:val="00622BB7"/>
    <w:rsid w:val="00622E67"/>
    <w:rsid w:val="00622F90"/>
    <w:rsid w:val="00623074"/>
    <w:rsid w:val="00623160"/>
    <w:rsid w:val="00623533"/>
    <w:rsid w:val="00623550"/>
    <w:rsid w:val="00623652"/>
    <w:rsid w:val="006239BF"/>
    <w:rsid w:val="00623EF9"/>
    <w:rsid w:val="00623F68"/>
    <w:rsid w:val="0062416B"/>
    <w:rsid w:val="0062434C"/>
    <w:rsid w:val="006244B7"/>
    <w:rsid w:val="00624527"/>
    <w:rsid w:val="0062461B"/>
    <w:rsid w:val="00624732"/>
    <w:rsid w:val="00624CF4"/>
    <w:rsid w:val="00624E1A"/>
    <w:rsid w:val="00625304"/>
    <w:rsid w:val="0062541D"/>
    <w:rsid w:val="006254FD"/>
    <w:rsid w:val="00625611"/>
    <w:rsid w:val="006259BF"/>
    <w:rsid w:val="00625A9D"/>
    <w:rsid w:val="00625F89"/>
    <w:rsid w:val="00626119"/>
    <w:rsid w:val="006261B6"/>
    <w:rsid w:val="0062641C"/>
    <w:rsid w:val="006266A5"/>
    <w:rsid w:val="00626993"/>
    <w:rsid w:val="00626A1F"/>
    <w:rsid w:val="00626C82"/>
    <w:rsid w:val="006273C0"/>
    <w:rsid w:val="00627588"/>
    <w:rsid w:val="0062788E"/>
    <w:rsid w:val="00627A0D"/>
    <w:rsid w:val="00627DBE"/>
    <w:rsid w:val="00627EFF"/>
    <w:rsid w:val="00630227"/>
    <w:rsid w:val="006304B3"/>
    <w:rsid w:val="00630AE2"/>
    <w:rsid w:val="00630B0A"/>
    <w:rsid w:val="006312DE"/>
    <w:rsid w:val="00631438"/>
    <w:rsid w:val="006316A9"/>
    <w:rsid w:val="006319BB"/>
    <w:rsid w:val="00631A0A"/>
    <w:rsid w:val="00631B12"/>
    <w:rsid w:val="00631C71"/>
    <w:rsid w:val="00631FFA"/>
    <w:rsid w:val="0063203A"/>
    <w:rsid w:val="00632249"/>
    <w:rsid w:val="00632304"/>
    <w:rsid w:val="0063284C"/>
    <w:rsid w:val="00632870"/>
    <w:rsid w:val="00632873"/>
    <w:rsid w:val="006328B5"/>
    <w:rsid w:val="0063296E"/>
    <w:rsid w:val="00632C0D"/>
    <w:rsid w:val="00633053"/>
    <w:rsid w:val="0063348B"/>
    <w:rsid w:val="0063377A"/>
    <w:rsid w:val="00633796"/>
    <w:rsid w:val="0063382C"/>
    <w:rsid w:val="006338F8"/>
    <w:rsid w:val="0063396E"/>
    <w:rsid w:val="0063396F"/>
    <w:rsid w:val="00633A9E"/>
    <w:rsid w:val="00633C58"/>
    <w:rsid w:val="00633E30"/>
    <w:rsid w:val="00633E3A"/>
    <w:rsid w:val="00633EE9"/>
    <w:rsid w:val="00633FFD"/>
    <w:rsid w:val="0063416B"/>
    <w:rsid w:val="00634463"/>
    <w:rsid w:val="006344FC"/>
    <w:rsid w:val="00634F1F"/>
    <w:rsid w:val="0063503B"/>
    <w:rsid w:val="00635082"/>
    <w:rsid w:val="0063528F"/>
    <w:rsid w:val="006352FD"/>
    <w:rsid w:val="0063568D"/>
    <w:rsid w:val="006356AB"/>
    <w:rsid w:val="0063583D"/>
    <w:rsid w:val="0063601B"/>
    <w:rsid w:val="00636771"/>
    <w:rsid w:val="006367E0"/>
    <w:rsid w:val="006368D4"/>
    <w:rsid w:val="00636B29"/>
    <w:rsid w:val="00636B47"/>
    <w:rsid w:val="00636B90"/>
    <w:rsid w:val="00636BC8"/>
    <w:rsid w:val="00637390"/>
    <w:rsid w:val="00637487"/>
    <w:rsid w:val="0063762F"/>
    <w:rsid w:val="0063773B"/>
    <w:rsid w:val="00637858"/>
    <w:rsid w:val="0063792F"/>
    <w:rsid w:val="00637A22"/>
    <w:rsid w:val="00637C20"/>
    <w:rsid w:val="0064021C"/>
    <w:rsid w:val="00640237"/>
    <w:rsid w:val="00640B34"/>
    <w:rsid w:val="00640BEE"/>
    <w:rsid w:val="00640BF2"/>
    <w:rsid w:val="00640DD6"/>
    <w:rsid w:val="00640FD4"/>
    <w:rsid w:val="00641113"/>
    <w:rsid w:val="006415A9"/>
    <w:rsid w:val="00641A96"/>
    <w:rsid w:val="00641D04"/>
    <w:rsid w:val="00641E61"/>
    <w:rsid w:val="006421D5"/>
    <w:rsid w:val="006424AB"/>
    <w:rsid w:val="0064274D"/>
    <w:rsid w:val="0064281D"/>
    <w:rsid w:val="006428E3"/>
    <w:rsid w:val="00642E21"/>
    <w:rsid w:val="00642EB3"/>
    <w:rsid w:val="006430C0"/>
    <w:rsid w:val="0064322B"/>
    <w:rsid w:val="00643C8C"/>
    <w:rsid w:val="00643CE1"/>
    <w:rsid w:val="00644116"/>
    <w:rsid w:val="00644362"/>
    <w:rsid w:val="0064439D"/>
    <w:rsid w:val="00644580"/>
    <w:rsid w:val="006447FC"/>
    <w:rsid w:val="006449F8"/>
    <w:rsid w:val="00644ABC"/>
    <w:rsid w:val="00644CDE"/>
    <w:rsid w:val="00644ED0"/>
    <w:rsid w:val="00644F9D"/>
    <w:rsid w:val="006450D6"/>
    <w:rsid w:val="0064510E"/>
    <w:rsid w:val="00645354"/>
    <w:rsid w:val="0064587E"/>
    <w:rsid w:val="00645D00"/>
    <w:rsid w:val="00645E14"/>
    <w:rsid w:val="00645E24"/>
    <w:rsid w:val="00645F73"/>
    <w:rsid w:val="006462FB"/>
    <w:rsid w:val="0064646A"/>
    <w:rsid w:val="00646474"/>
    <w:rsid w:val="0064678A"/>
    <w:rsid w:val="00646806"/>
    <w:rsid w:val="00646814"/>
    <w:rsid w:val="00646874"/>
    <w:rsid w:val="00646897"/>
    <w:rsid w:val="006468D8"/>
    <w:rsid w:val="00646A34"/>
    <w:rsid w:val="00646B0A"/>
    <w:rsid w:val="00646C2C"/>
    <w:rsid w:val="006470D7"/>
    <w:rsid w:val="0064732E"/>
    <w:rsid w:val="006473E7"/>
    <w:rsid w:val="0064782A"/>
    <w:rsid w:val="00647856"/>
    <w:rsid w:val="00647A2F"/>
    <w:rsid w:val="00647B0E"/>
    <w:rsid w:val="00647B87"/>
    <w:rsid w:val="0065010D"/>
    <w:rsid w:val="00650173"/>
    <w:rsid w:val="006501BA"/>
    <w:rsid w:val="006505AF"/>
    <w:rsid w:val="0065063A"/>
    <w:rsid w:val="0065076C"/>
    <w:rsid w:val="00650894"/>
    <w:rsid w:val="00650A5D"/>
    <w:rsid w:val="00650A66"/>
    <w:rsid w:val="00650ABF"/>
    <w:rsid w:val="00650E5E"/>
    <w:rsid w:val="00650F66"/>
    <w:rsid w:val="00651316"/>
    <w:rsid w:val="006513CA"/>
    <w:rsid w:val="00651407"/>
    <w:rsid w:val="0065157D"/>
    <w:rsid w:val="0065190C"/>
    <w:rsid w:val="00651F56"/>
    <w:rsid w:val="006522C1"/>
    <w:rsid w:val="0065243B"/>
    <w:rsid w:val="006527A4"/>
    <w:rsid w:val="006527A8"/>
    <w:rsid w:val="006527BF"/>
    <w:rsid w:val="00652949"/>
    <w:rsid w:val="00652E0C"/>
    <w:rsid w:val="006533AF"/>
    <w:rsid w:val="006533FB"/>
    <w:rsid w:val="00653719"/>
    <w:rsid w:val="006537FD"/>
    <w:rsid w:val="00653829"/>
    <w:rsid w:val="006538B7"/>
    <w:rsid w:val="006539AA"/>
    <w:rsid w:val="00653A08"/>
    <w:rsid w:val="00653EB5"/>
    <w:rsid w:val="0065443B"/>
    <w:rsid w:val="0065460B"/>
    <w:rsid w:val="00654714"/>
    <w:rsid w:val="00654AB6"/>
    <w:rsid w:val="00654C99"/>
    <w:rsid w:val="00654EE1"/>
    <w:rsid w:val="00655115"/>
    <w:rsid w:val="0065531C"/>
    <w:rsid w:val="00655723"/>
    <w:rsid w:val="00655BBA"/>
    <w:rsid w:val="00655D11"/>
    <w:rsid w:val="00655E9C"/>
    <w:rsid w:val="00655F1D"/>
    <w:rsid w:val="00655FEB"/>
    <w:rsid w:val="00656084"/>
    <w:rsid w:val="00656624"/>
    <w:rsid w:val="006568BA"/>
    <w:rsid w:val="00656A2C"/>
    <w:rsid w:val="00656ABC"/>
    <w:rsid w:val="00656F35"/>
    <w:rsid w:val="00656F9B"/>
    <w:rsid w:val="0065742E"/>
    <w:rsid w:val="006577E7"/>
    <w:rsid w:val="0065783A"/>
    <w:rsid w:val="006579D0"/>
    <w:rsid w:val="00657A5D"/>
    <w:rsid w:val="00657A83"/>
    <w:rsid w:val="00657D55"/>
    <w:rsid w:val="00657EAD"/>
    <w:rsid w:val="00660054"/>
    <w:rsid w:val="006604A0"/>
    <w:rsid w:val="0066059E"/>
    <w:rsid w:val="0066078B"/>
    <w:rsid w:val="0066078C"/>
    <w:rsid w:val="00660990"/>
    <w:rsid w:val="00660E0F"/>
    <w:rsid w:val="00661424"/>
    <w:rsid w:val="00661477"/>
    <w:rsid w:val="006617FA"/>
    <w:rsid w:val="00661994"/>
    <w:rsid w:val="00662068"/>
    <w:rsid w:val="00662198"/>
    <w:rsid w:val="006622E1"/>
    <w:rsid w:val="00662301"/>
    <w:rsid w:val="0066282F"/>
    <w:rsid w:val="006629D8"/>
    <w:rsid w:val="00662A5C"/>
    <w:rsid w:val="00662AE6"/>
    <w:rsid w:val="00662CCF"/>
    <w:rsid w:val="00663616"/>
    <w:rsid w:val="00663780"/>
    <w:rsid w:val="00663AC1"/>
    <w:rsid w:val="00663C89"/>
    <w:rsid w:val="00664058"/>
    <w:rsid w:val="006640B9"/>
    <w:rsid w:val="006641B8"/>
    <w:rsid w:val="00664277"/>
    <w:rsid w:val="006642FE"/>
    <w:rsid w:val="0066454F"/>
    <w:rsid w:val="006645E3"/>
    <w:rsid w:val="0066504C"/>
    <w:rsid w:val="006650CF"/>
    <w:rsid w:val="00665155"/>
    <w:rsid w:val="0066528C"/>
    <w:rsid w:val="0066534F"/>
    <w:rsid w:val="00665800"/>
    <w:rsid w:val="00665952"/>
    <w:rsid w:val="00665B13"/>
    <w:rsid w:val="00665DD8"/>
    <w:rsid w:val="0066605A"/>
    <w:rsid w:val="00666176"/>
    <w:rsid w:val="00666205"/>
    <w:rsid w:val="00666310"/>
    <w:rsid w:val="0066633E"/>
    <w:rsid w:val="0066678A"/>
    <w:rsid w:val="006668D5"/>
    <w:rsid w:val="00666C70"/>
    <w:rsid w:val="00666CB2"/>
    <w:rsid w:val="00666DFC"/>
    <w:rsid w:val="00666E96"/>
    <w:rsid w:val="00667352"/>
    <w:rsid w:val="006674AF"/>
    <w:rsid w:val="00667852"/>
    <w:rsid w:val="006679BB"/>
    <w:rsid w:val="006679EA"/>
    <w:rsid w:val="00667AD7"/>
    <w:rsid w:val="00667B73"/>
    <w:rsid w:val="0067005C"/>
    <w:rsid w:val="006700A6"/>
    <w:rsid w:val="0067028B"/>
    <w:rsid w:val="006705C6"/>
    <w:rsid w:val="006706B5"/>
    <w:rsid w:val="006707AB"/>
    <w:rsid w:val="006707C5"/>
    <w:rsid w:val="00670C5B"/>
    <w:rsid w:val="00670CA6"/>
    <w:rsid w:val="00670CDA"/>
    <w:rsid w:val="00670E1E"/>
    <w:rsid w:val="00670E4B"/>
    <w:rsid w:val="00670F49"/>
    <w:rsid w:val="0067116D"/>
    <w:rsid w:val="006711DC"/>
    <w:rsid w:val="006713EE"/>
    <w:rsid w:val="00671509"/>
    <w:rsid w:val="0067155D"/>
    <w:rsid w:val="00671C7E"/>
    <w:rsid w:val="00671DE1"/>
    <w:rsid w:val="00672805"/>
    <w:rsid w:val="00672BC1"/>
    <w:rsid w:val="00672E6B"/>
    <w:rsid w:val="00673017"/>
    <w:rsid w:val="00673108"/>
    <w:rsid w:val="00673751"/>
    <w:rsid w:val="006737C9"/>
    <w:rsid w:val="00673D14"/>
    <w:rsid w:val="00673D6D"/>
    <w:rsid w:val="00673E07"/>
    <w:rsid w:val="00673F67"/>
    <w:rsid w:val="00673FE5"/>
    <w:rsid w:val="006742A1"/>
    <w:rsid w:val="006742B1"/>
    <w:rsid w:val="00674D5D"/>
    <w:rsid w:val="00674EDD"/>
    <w:rsid w:val="00675395"/>
    <w:rsid w:val="0067551C"/>
    <w:rsid w:val="006759A4"/>
    <w:rsid w:val="00675A77"/>
    <w:rsid w:val="00675B51"/>
    <w:rsid w:val="00675B9F"/>
    <w:rsid w:val="00675CE1"/>
    <w:rsid w:val="00675DBD"/>
    <w:rsid w:val="006760FD"/>
    <w:rsid w:val="006763C8"/>
    <w:rsid w:val="006767C5"/>
    <w:rsid w:val="0067685B"/>
    <w:rsid w:val="00676ADF"/>
    <w:rsid w:val="00676B4C"/>
    <w:rsid w:val="00676DB8"/>
    <w:rsid w:val="00676ECB"/>
    <w:rsid w:val="00676ED2"/>
    <w:rsid w:val="0067716C"/>
    <w:rsid w:val="0067729D"/>
    <w:rsid w:val="00677332"/>
    <w:rsid w:val="00677383"/>
    <w:rsid w:val="0067765B"/>
    <w:rsid w:val="006776AE"/>
    <w:rsid w:val="0067787C"/>
    <w:rsid w:val="00677C45"/>
    <w:rsid w:val="00677DE4"/>
    <w:rsid w:val="00677E3A"/>
    <w:rsid w:val="006806EB"/>
    <w:rsid w:val="006807B2"/>
    <w:rsid w:val="00680DD1"/>
    <w:rsid w:val="00680F3E"/>
    <w:rsid w:val="006811ED"/>
    <w:rsid w:val="006812B0"/>
    <w:rsid w:val="006814F6"/>
    <w:rsid w:val="006817A0"/>
    <w:rsid w:val="00681B7D"/>
    <w:rsid w:val="00681D49"/>
    <w:rsid w:val="00681EC7"/>
    <w:rsid w:val="0068217F"/>
    <w:rsid w:val="006821E0"/>
    <w:rsid w:val="00682974"/>
    <w:rsid w:val="00682E12"/>
    <w:rsid w:val="00682E78"/>
    <w:rsid w:val="00682FB2"/>
    <w:rsid w:val="0068301C"/>
    <w:rsid w:val="0068304C"/>
    <w:rsid w:val="00683238"/>
    <w:rsid w:val="006832E5"/>
    <w:rsid w:val="00683510"/>
    <w:rsid w:val="00683553"/>
    <w:rsid w:val="0068394D"/>
    <w:rsid w:val="00683B2C"/>
    <w:rsid w:val="00683C61"/>
    <w:rsid w:val="00683FBE"/>
    <w:rsid w:val="006840D6"/>
    <w:rsid w:val="0068422A"/>
    <w:rsid w:val="0068454E"/>
    <w:rsid w:val="00684640"/>
    <w:rsid w:val="006847A5"/>
    <w:rsid w:val="00684858"/>
    <w:rsid w:val="00684991"/>
    <w:rsid w:val="00684E54"/>
    <w:rsid w:val="00684F0C"/>
    <w:rsid w:val="00685592"/>
    <w:rsid w:val="006855D5"/>
    <w:rsid w:val="0068566C"/>
    <w:rsid w:val="0068584E"/>
    <w:rsid w:val="00685880"/>
    <w:rsid w:val="00685C0E"/>
    <w:rsid w:val="00685F15"/>
    <w:rsid w:val="00686145"/>
    <w:rsid w:val="0068627E"/>
    <w:rsid w:val="00686C49"/>
    <w:rsid w:val="00686F4B"/>
    <w:rsid w:val="00686F69"/>
    <w:rsid w:val="006872E0"/>
    <w:rsid w:val="0068747F"/>
    <w:rsid w:val="0068761D"/>
    <w:rsid w:val="00687746"/>
    <w:rsid w:val="006900BB"/>
    <w:rsid w:val="006900DA"/>
    <w:rsid w:val="006901F6"/>
    <w:rsid w:val="00690219"/>
    <w:rsid w:val="006904B3"/>
    <w:rsid w:val="006905D9"/>
    <w:rsid w:val="006905FE"/>
    <w:rsid w:val="00690798"/>
    <w:rsid w:val="006907B6"/>
    <w:rsid w:val="00690A93"/>
    <w:rsid w:val="00690B32"/>
    <w:rsid w:val="00690E43"/>
    <w:rsid w:val="00691199"/>
    <w:rsid w:val="006916D8"/>
    <w:rsid w:val="00691802"/>
    <w:rsid w:val="0069185B"/>
    <w:rsid w:val="00691AFE"/>
    <w:rsid w:val="00691B65"/>
    <w:rsid w:val="00691DFB"/>
    <w:rsid w:val="0069217A"/>
    <w:rsid w:val="00692210"/>
    <w:rsid w:val="00692868"/>
    <w:rsid w:val="00692C27"/>
    <w:rsid w:val="00692C73"/>
    <w:rsid w:val="00692CB7"/>
    <w:rsid w:val="00692F52"/>
    <w:rsid w:val="00692FCB"/>
    <w:rsid w:val="00693097"/>
    <w:rsid w:val="0069326F"/>
    <w:rsid w:val="00693314"/>
    <w:rsid w:val="0069337A"/>
    <w:rsid w:val="00693446"/>
    <w:rsid w:val="0069368F"/>
    <w:rsid w:val="006938E9"/>
    <w:rsid w:val="00693D49"/>
    <w:rsid w:val="006943D1"/>
    <w:rsid w:val="006946BF"/>
    <w:rsid w:val="006946C2"/>
    <w:rsid w:val="0069481A"/>
    <w:rsid w:val="00694851"/>
    <w:rsid w:val="00694A39"/>
    <w:rsid w:val="0069508F"/>
    <w:rsid w:val="006950AC"/>
    <w:rsid w:val="006951A3"/>
    <w:rsid w:val="006957A0"/>
    <w:rsid w:val="00695858"/>
    <w:rsid w:val="00695970"/>
    <w:rsid w:val="00695DF7"/>
    <w:rsid w:val="00695EE2"/>
    <w:rsid w:val="00695FEF"/>
    <w:rsid w:val="00696298"/>
    <w:rsid w:val="00696C57"/>
    <w:rsid w:val="00696E6A"/>
    <w:rsid w:val="00696FD1"/>
    <w:rsid w:val="00696FE0"/>
    <w:rsid w:val="0069703E"/>
    <w:rsid w:val="00697046"/>
    <w:rsid w:val="006971CE"/>
    <w:rsid w:val="00697756"/>
    <w:rsid w:val="00697AB7"/>
    <w:rsid w:val="00697ABD"/>
    <w:rsid w:val="00697AD0"/>
    <w:rsid w:val="00697BC6"/>
    <w:rsid w:val="00697F98"/>
    <w:rsid w:val="006A002E"/>
    <w:rsid w:val="006A00EF"/>
    <w:rsid w:val="006A02D2"/>
    <w:rsid w:val="006A05FC"/>
    <w:rsid w:val="006A06E1"/>
    <w:rsid w:val="006A0A12"/>
    <w:rsid w:val="006A0AA4"/>
    <w:rsid w:val="006A0F16"/>
    <w:rsid w:val="006A1398"/>
    <w:rsid w:val="006A15EE"/>
    <w:rsid w:val="006A1879"/>
    <w:rsid w:val="006A187A"/>
    <w:rsid w:val="006A1B5A"/>
    <w:rsid w:val="006A1BA9"/>
    <w:rsid w:val="006A1D6A"/>
    <w:rsid w:val="006A1F97"/>
    <w:rsid w:val="006A1FE7"/>
    <w:rsid w:val="006A1FF0"/>
    <w:rsid w:val="006A2007"/>
    <w:rsid w:val="006A24A9"/>
    <w:rsid w:val="006A24DF"/>
    <w:rsid w:val="006A26D6"/>
    <w:rsid w:val="006A27D1"/>
    <w:rsid w:val="006A2978"/>
    <w:rsid w:val="006A2FFE"/>
    <w:rsid w:val="006A3018"/>
    <w:rsid w:val="006A359F"/>
    <w:rsid w:val="006A38AB"/>
    <w:rsid w:val="006A3B04"/>
    <w:rsid w:val="006A3CCF"/>
    <w:rsid w:val="006A3D38"/>
    <w:rsid w:val="006A3DB3"/>
    <w:rsid w:val="006A3E52"/>
    <w:rsid w:val="006A4047"/>
    <w:rsid w:val="006A448C"/>
    <w:rsid w:val="006A469C"/>
    <w:rsid w:val="006A46E5"/>
    <w:rsid w:val="006A4B62"/>
    <w:rsid w:val="006A4B70"/>
    <w:rsid w:val="006A4BD8"/>
    <w:rsid w:val="006A4D79"/>
    <w:rsid w:val="006A4DE1"/>
    <w:rsid w:val="006A4E4D"/>
    <w:rsid w:val="006A4F3F"/>
    <w:rsid w:val="006A4F93"/>
    <w:rsid w:val="006A53D2"/>
    <w:rsid w:val="006A57EC"/>
    <w:rsid w:val="006A586E"/>
    <w:rsid w:val="006A59D6"/>
    <w:rsid w:val="006A59D7"/>
    <w:rsid w:val="006A5F9B"/>
    <w:rsid w:val="006A613A"/>
    <w:rsid w:val="006A63DE"/>
    <w:rsid w:val="006A64EC"/>
    <w:rsid w:val="006A671B"/>
    <w:rsid w:val="006A6B2B"/>
    <w:rsid w:val="006A6FA1"/>
    <w:rsid w:val="006A7067"/>
    <w:rsid w:val="006A71F8"/>
    <w:rsid w:val="006A7302"/>
    <w:rsid w:val="006A73A2"/>
    <w:rsid w:val="006A7529"/>
    <w:rsid w:val="006A75C8"/>
    <w:rsid w:val="006A7600"/>
    <w:rsid w:val="006A76BA"/>
    <w:rsid w:val="006A7FA0"/>
    <w:rsid w:val="006B0631"/>
    <w:rsid w:val="006B0823"/>
    <w:rsid w:val="006B08A2"/>
    <w:rsid w:val="006B0C3D"/>
    <w:rsid w:val="006B0DA1"/>
    <w:rsid w:val="006B1011"/>
    <w:rsid w:val="006B102B"/>
    <w:rsid w:val="006B10BD"/>
    <w:rsid w:val="006B1135"/>
    <w:rsid w:val="006B1161"/>
    <w:rsid w:val="006B156F"/>
    <w:rsid w:val="006B1809"/>
    <w:rsid w:val="006B1B95"/>
    <w:rsid w:val="006B1E3D"/>
    <w:rsid w:val="006B1F88"/>
    <w:rsid w:val="006B1FB2"/>
    <w:rsid w:val="006B210C"/>
    <w:rsid w:val="006B240D"/>
    <w:rsid w:val="006B2611"/>
    <w:rsid w:val="006B2893"/>
    <w:rsid w:val="006B2930"/>
    <w:rsid w:val="006B2E89"/>
    <w:rsid w:val="006B2FDA"/>
    <w:rsid w:val="006B3020"/>
    <w:rsid w:val="006B324E"/>
    <w:rsid w:val="006B375F"/>
    <w:rsid w:val="006B3B24"/>
    <w:rsid w:val="006B3C0E"/>
    <w:rsid w:val="006B4123"/>
    <w:rsid w:val="006B4161"/>
    <w:rsid w:val="006B4340"/>
    <w:rsid w:val="006B46B2"/>
    <w:rsid w:val="006B4864"/>
    <w:rsid w:val="006B48C3"/>
    <w:rsid w:val="006B4933"/>
    <w:rsid w:val="006B4950"/>
    <w:rsid w:val="006B4AE4"/>
    <w:rsid w:val="006B4B7E"/>
    <w:rsid w:val="006B4C08"/>
    <w:rsid w:val="006B4F77"/>
    <w:rsid w:val="006B508B"/>
    <w:rsid w:val="006B5244"/>
    <w:rsid w:val="006B52EA"/>
    <w:rsid w:val="006B52F6"/>
    <w:rsid w:val="006B551A"/>
    <w:rsid w:val="006B56D2"/>
    <w:rsid w:val="006B57B8"/>
    <w:rsid w:val="006B58F8"/>
    <w:rsid w:val="006B5912"/>
    <w:rsid w:val="006B59FD"/>
    <w:rsid w:val="006B5C5B"/>
    <w:rsid w:val="006B6089"/>
    <w:rsid w:val="006B6127"/>
    <w:rsid w:val="006B63E9"/>
    <w:rsid w:val="006B64AD"/>
    <w:rsid w:val="006B6573"/>
    <w:rsid w:val="006B6596"/>
    <w:rsid w:val="006B6A69"/>
    <w:rsid w:val="006B6D08"/>
    <w:rsid w:val="006B6D9F"/>
    <w:rsid w:val="006B6DB4"/>
    <w:rsid w:val="006B6E9A"/>
    <w:rsid w:val="006B7506"/>
    <w:rsid w:val="006B75FF"/>
    <w:rsid w:val="006B7784"/>
    <w:rsid w:val="006B7A08"/>
    <w:rsid w:val="006B7A67"/>
    <w:rsid w:val="006C002D"/>
    <w:rsid w:val="006C01A2"/>
    <w:rsid w:val="006C05A2"/>
    <w:rsid w:val="006C082D"/>
    <w:rsid w:val="006C089B"/>
    <w:rsid w:val="006C0C51"/>
    <w:rsid w:val="006C0DA5"/>
    <w:rsid w:val="006C0EA7"/>
    <w:rsid w:val="006C1439"/>
    <w:rsid w:val="006C14A0"/>
    <w:rsid w:val="006C18FF"/>
    <w:rsid w:val="006C19FD"/>
    <w:rsid w:val="006C1D1F"/>
    <w:rsid w:val="006C206B"/>
    <w:rsid w:val="006C21FF"/>
    <w:rsid w:val="006C2364"/>
    <w:rsid w:val="006C249A"/>
    <w:rsid w:val="006C24E0"/>
    <w:rsid w:val="006C251C"/>
    <w:rsid w:val="006C255E"/>
    <w:rsid w:val="006C25C6"/>
    <w:rsid w:val="006C269C"/>
    <w:rsid w:val="006C28D8"/>
    <w:rsid w:val="006C2B94"/>
    <w:rsid w:val="006C2BFB"/>
    <w:rsid w:val="006C2CF8"/>
    <w:rsid w:val="006C31B1"/>
    <w:rsid w:val="006C33EA"/>
    <w:rsid w:val="006C343A"/>
    <w:rsid w:val="006C34FD"/>
    <w:rsid w:val="006C3787"/>
    <w:rsid w:val="006C3925"/>
    <w:rsid w:val="006C3C17"/>
    <w:rsid w:val="006C3DDC"/>
    <w:rsid w:val="006C3FAC"/>
    <w:rsid w:val="006C4176"/>
    <w:rsid w:val="006C4301"/>
    <w:rsid w:val="006C4761"/>
    <w:rsid w:val="006C476B"/>
    <w:rsid w:val="006C495F"/>
    <w:rsid w:val="006C4C39"/>
    <w:rsid w:val="006C4C48"/>
    <w:rsid w:val="006C50BD"/>
    <w:rsid w:val="006C5588"/>
    <w:rsid w:val="006C5752"/>
    <w:rsid w:val="006C58B5"/>
    <w:rsid w:val="006C59FE"/>
    <w:rsid w:val="006C5C48"/>
    <w:rsid w:val="006C5CF4"/>
    <w:rsid w:val="006C60B8"/>
    <w:rsid w:val="006C6164"/>
    <w:rsid w:val="006C61AF"/>
    <w:rsid w:val="006C6249"/>
    <w:rsid w:val="006C6268"/>
    <w:rsid w:val="006C67CB"/>
    <w:rsid w:val="006C67D4"/>
    <w:rsid w:val="006C6F83"/>
    <w:rsid w:val="006C7149"/>
    <w:rsid w:val="006C716C"/>
    <w:rsid w:val="006C7478"/>
    <w:rsid w:val="006C7679"/>
    <w:rsid w:val="006C794F"/>
    <w:rsid w:val="006C7987"/>
    <w:rsid w:val="006C7BA5"/>
    <w:rsid w:val="006C7C75"/>
    <w:rsid w:val="006C7EAA"/>
    <w:rsid w:val="006C7EE0"/>
    <w:rsid w:val="006C7F03"/>
    <w:rsid w:val="006C7FD1"/>
    <w:rsid w:val="006D0038"/>
    <w:rsid w:val="006D0066"/>
    <w:rsid w:val="006D0202"/>
    <w:rsid w:val="006D0364"/>
    <w:rsid w:val="006D057D"/>
    <w:rsid w:val="006D05C4"/>
    <w:rsid w:val="006D0C7C"/>
    <w:rsid w:val="006D1161"/>
    <w:rsid w:val="006D181B"/>
    <w:rsid w:val="006D1893"/>
    <w:rsid w:val="006D1AF4"/>
    <w:rsid w:val="006D1B53"/>
    <w:rsid w:val="006D1EBA"/>
    <w:rsid w:val="006D21DB"/>
    <w:rsid w:val="006D226D"/>
    <w:rsid w:val="006D2727"/>
    <w:rsid w:val="006D2BD2"/>
    <w:rsid w:val="006D2C69"/>
    <w:rsid w:val="006D2F3B"/>
    <w:rsid w:val="006D33FE"/>
    <w:rsid w:val="006D3448"/>
    <w:rsid w:val="006D3710"/>
    <w:rsid w:val="006D37FB"/>
    <w:rsid w:val="006D3B3F"/>
    <w:rsid w:val="006D3C0B"/>
    <w:rsid w:val="006D3DD7"/>
    <w:rsid w:val="006D3F26"/>
    <w:rsid w:val="006D480F"/>
    <w:rsid w:val="006D4A19"/>
    <w:rsid w:val="006D4A2E"/>
    <w:rsid w:val="006D503D"/>
    <w:rsid w:val="006D5293"/>
    <w:rsid w:val="006D59F0"/>
    <w:rsid w:val="006D5B20"/>
    <w:rsid w:val="006D5EA8"/>
    <w:rsid w:val="006D5F71"/>
    <w:rsid w:val="006D6057"/>
    <w:rsid w:val="006D6174"/>
    <w:rsid w:val="006D63A7"/>
    <w:rsid w:val="006D649B"/>
    <w:rsid w:val="006D653D"/>
    <w:rsid w:val="006D69C4"/>
    <w:rsid w:val="006D6DED"/>
    <w:rsid w:val="006D6E7F"/>
    <w:rsid w:val="006D6EC8"/>
    <w:rsid w:val="006D6F5A"/>
    <w:rsid w:val="006D7281"/>
    <w:rsid w:val="006D77A7"/>
    <w:rsid w:val="006D7937"/>
    <w:rsid w:val="006D7A38"/>
    <w:rsid w:val="006D7B94"/>
    <w:rsid w:val="006D7C09"/>
    <w:rsid w:val="006E0135"/>
    <w:rsid w:val="006E03C2"/>
    <w:rsid w:val="006E05D7"/>
    <w:rsid w:val="006E076F"/>
    <w:rsid w:val="006E07CA"/>
    <w:rsid w:val="006E07F3"/>
    <w:rsid w:val="006E07FF"/>
    <w:rsid w:val="006E094F"/>
    <w:rsid w:val="006E0C61"/>
    <w:rsid w:val="006E0C75"/>
    <w:rsid w:val="006E0DCB"/>
    <w:rsid w:val="006E0F86"/>
    <w:rsid w:val="006E10F2"/>
    <w:rsid w:val="006E12EE"/>
    <w:rsid w:val="006E1BF6"/>
    <w:rsid w:val="006E1D12"/>
    <w:rsid w:val="006E1E51"/>
    <w:rsid w:val="006E1F3A"/>
    <w:rsid w:val="006E2420"/>
    <w:rsid w:val="006E24A9"/>
    <w:rsid w:val="006E2532"/>
    <w:rsid w:val="006E2690"/>
    <w:rsid w:val="006E2740"/>
    <w:rsid w:val="006E2B79"/>
    <w:rsid w:val="006E2E1E"/>
    <w:rsid w:val="006E2E2E"/>
    <w:rsid w:val="006E2EA4"/>
    <w:rsid w:val="006E3629"/>
    <w:rsid w:val="006E36F8"/>
    <w:rsid w:val="006E396E"/>
    <w:rsid w:val="006E3B75"/>
    <w:rsid w:val="006E3D20"/>
    <w:rsid w:val="006E3D48"/>
    <w:rsid w:val="006E3F49"/>
    <w:rsid w:val="006E4253"/>
    <w:rsid w:val="006E4658"/>
    <w:rsid w:val="006E49DE"/>
    <w:rsid w:val="006E4BB5"/>
    <w:rsid w:val="006E4C19"/>
    <w:rsid w:val="006E4F48"/>
    <w:rsid w:val="006E4F93"/>
    <w:rsid w:val="006E5430"/>
    <w:rsid w:val="006E547A"/>
    <w:rsid w:val="006E56CB"/>
    <w:rsid w:val="006E5714"/>
    <w:rsid w:val="006E5AC1"/>
    <w:rsid w:val="006E5D59"/>
    <w:rsid w:val="006E5D5F"/>
    <w:rsid w:val="006E5FC4"/>
    <w:rsid w:val="006E66EE"/>
    <w:rsid w:val="006E67CE"/>
    <w:rsid w:val="006E69F5"/>
    <w:rsid w:val="006E6A12"/>
    <w:rsid w:val="006E6A73"/>
    <w:rsid w:val="006E6D04"/>
    <w:rsid w:val="006E6E2A"/>
    <w:rsid w:val="006E7022"/>
    <w:rsid w:val="006E71A8"/>
    <w:rsid w:val="006E72A1"/>
    <w:rsid w:val="006E76BC"/>
    <w:rsid w:val="006E76FC"/>
    <w:rsid w:val="006E7808"/>
    <w:rsid w:val="006E78EF"/>
    <w:rsid w:val="006E79D8"/>
    <w:rsid w:val="006E7B22"/>
    <w:rsid w:val="006E7E94"/>
    <w:rsid w:val="006F011F"/>
    <w:rsid w:val="006F0132"/>
    <w:rsid w:val="006F015B"/>
    <w:rsid w:val="006F0184"/>
    <w:rsid w:val="006F020C"/>
    <w:rsid w:val="006F055B"/>
    <w:rsid w:val="006F055E"/>
    <w:rsid w:val="006F0601"/>
    <w:rsid w:val="006F06F3"/>
    <w:rsid w:val="006F0901"/>
    <w:rsid w:val="006F09C3"/>
    <w:rsid w:val="006F0A20"/>
    <w:rsid w:val="006F0D35"/>
    <w:rsid w:val="006F0F3E"/>
    <w:rsid w:val="006F1B59"/>
    <w:rsid w:val="006F2463"/>
    <w:rsid w:val="006F257C"/>
    <w:rsid w:val="006F25DB"/>
    <w:rsid w:val="006F27B0"/>
    <w:rsid w:val="006F2C32"/>
    <w:rsid w:val="006F2FA8"/>
    <w:rsid w:val="006F3148"/>
    <w:rsid w:val="006F31B5"/>
    <w:rsid w:val="006F31F4"/>
    <w:rsid w:val="006F34CB"/>
    <w:rsid w:val="006F36F1"/>
    <w:rsid w:val="006F3770"/>
    <w:rsid w:val="006F37E6"/>
    <w:rsid w:val="006F385C"/>
    <w:rsid w:val="006F3935"/>
    <w:rsid w:val="006F395E"/>
    <w:rsid w:val="006F398C"/>
    <w:rsid w:val="006F3C04"/>
    <w:rsid w:val="006F3C0C"/>
    <w:rsid w:val="006F3DD1"/>
    <w:rsid w:val="006F3EB3"/>
    <w:rsid w:val="006F4132"/>
    <w:rsid w:val="006F4609"/>
    <w:rsid w:val="006F5380"/>
    <w:rsid w:val="006F5440"/>
    <w:rsid w:val="006F5592"/>
    <w:rsid w:val="006F5813"/>
    <w:rsid w:val="006F587E"/>
    <w:rsid w:val="006F5B7E"/>
    <w:rsid w:val="006F5BBE"/>
    <w:rsid w:val="006F5C0D"/>
    <w:rsid w:val="006F5F11"/>
    <w:rsid w:val="006F5F16"/>
    <w:rsid w:val="006F6082"/>
    <w:rsid w:val="006F6359"/>
    <w:rsid w:val="006F64F1"/>
    <w:rsid w:val="006F6506"/>
    <w:rsid w:val="006F691C"/>
    <w:rsid w:val="006F6C7F"/>
    <w:rsid w:val="006F6D9D"/>
    <w:rsid w:val="006F6DA2"/>
    <w:rsid w:val="006F6E36"/>
    <w:rsid w:val="006F6EE7"/>
    <w:rsid w:val="006F72C0"/>
    <w:rsid w:val="006F7409"/>
    <w:rsid w:val="006F7817"/>
    <w:rsid w:val="00700685"/>
    <w:rsid w:val="0070084D"/>
    <w:rsid w:val="007008D9"/>
    <w:rsid w:val="00700DD9"/>
    <w:rsid w:val="00700E42"/>
    <w:rsid w:val="00700E6C"/>
    <w:rsid w:val="00701074"/>
    <w:rsid w:val="007010EC"/>
    <w:rsid w:val="0070130D"/>
    <w:rsid w:val="0070195D"/>
    <w:rsid w:val="007019C2"/>
    <w:rsid w:val="00701E0D"/>
    <w:rsid w:val="00701E1B"/>
    <w:rsid w:val="007028FD"/>
    <w:rsid w:val="00702921"/>
    <w:rsid w:val="00702F0E"/>
    <w:rsid w:val="007032B0"/>
    <w:rsid w:val="007036C3"/>
    <w:rsid w:val="00703C0F"/>
    <w:rsid w:val="00703E5A"/>
    <w:rsid w:val="007040FE"/>
    <w:rsid w:val="00704343"/>
    <w:rsid w:val="007043D0"/>
    <w:rsid w:val="00704427"/>
    <w:rsid w:val="00704661"/>
    <w:rsid w:val="007046DB"/>
    <w:rsid w:val="00704955"/>
    <w:rsid w:val="00704FB0"/>
    <w:rsid w:val="007051C6"/>
    <w:rsid w:val="00705456"/>
    <w:rsid w:val="00705EDB"/>
    <w:rsid w:val="00705EF9"/>
    <w:rsid w:val="00705F58"/>
    <w:rsid w:val="00705F8A"/>
    <w:rsid w:val="007065A0"/>
    <w:rsid w:val="007065ED"/>
    <w:rsid w:val="0070671E"/>
    <w:rsid w:val="0070675E"/>
    <w:rsid w:val="007069FC"/>
    <w:rsid w:val="00706A7F"/>
    <w:rsid w:val="00706B28"/>
    <w:rsid w:val="00706B89"/>
    <w:rsid w:val="00706BE4"/>
    <w:rsid w:val="00706D2D"/>
    <w:rsid w:val="007073E5"/>
    <w:rsid w:val="00707766"/>
    <w:rsid w:val="00707869"/>
    <w:rsid w:val="007078D2"/>
    <w:rsid w:val="00707A09"/>
    <w:rsid w:val="00707D63"/>
    <w:rsid w:val="00707E6D"/>
    <w:rsid w:val="00707E76"/>
    <w:rsid w:val="00710015"/>
    <w:rsid w:val="007101C9"/>
    <w:rsid w:val="007102DE"/>
    <w:rsid w:val="00710325"/>
    <w:rsid w:val="00710371"/>
    <w:rsid w:val="007103AA"/>
    <w:rsid w:val="007103D6"/>
    <w:rsid w:val="0071049C"/>
    <w:rsid w:val="0071065C"/>
    <w:rsid w:val="0071071F"/>
    <w:rsid w:val="00710984"/>
    <w:rsid w:val="00710A6D"/>
    <w:rsid w:val="00710BB7"/>
    <w:rsid w:val="00710BBD"/>
    <w:rsid w:val="00710C46"/>
    <w:rsid w:val="00710F9F"/>
    <w:rsid w:val="007111D3"/>
    <w:rsid w:val="00711927"/>
    <w:rsid w:val="0071198F"/>
    <w:rsid w:val="00711B49"/>
    <w:rsid w:val="007120A1"/>
    <w:rsid w:val="00712177"/>
    <w:rsid w:val="0071218D"/>
    <w:rsid w:val="007121DF"/>
    <w:rsid w:val="0071227B"/>
    <w:rsid w:val="00712372"/>
    <w:rsid w:val="007123FB"/>
    <w:rsid w:val="0071243C"/>
    <w:rsid w:val="00712618"/>
    <w:rsid w:val="00712761"/>
    <w:rsid w:val="007139C6"/>
    <w:rsid w:val="007139DA"/>
    <w:rsid w:val="00713DCD"/>
    <w:rsid w:val="00713E8C"/>
    <w:rsid w:val="00714102"/>
    <w:rsid w:val="00714272"/>
    <w:rsid w:val="007143A2"/>
    <w:rsid w:val="007144CD"/>
    <w:rsid w:val="0071464E"/>
    <w:rsid w:val="007147CD"/>
    <w:rsid w:val="00714895"/>
    <w:rsid w:val="00714EA1"/>
    <w:rsid w:val="00714EB9"/>
    <w:rsid w:val="00714F1B"/>
    <w:rsid w:val="00714F22"/>
    <w:rsid w:val="007150F0"/>
    <w:rsid w:val="0071531D"/>
    <w:rsid w:val="0071556F"/>
    <w:rsid w:val="00715694"/>
    <w:rsid w:val="00715E1C"/>
    <w:rsid w:val="00715E88"/>
    <w:rsid w:val="00716357"/>
    <w:rsid w:val="007163B3"/>
    <w:rsid w:val="00716489"/>
    <w:rsid w:val="00716A37"/>
    <w:rsid w:val="00716C39"/>
    <w:rsid w:val="0071713D"/>
    <w:rsid w:val="0071730A"/>
    <w:rsid w:val="007173A6"/>
    <w:rsid w:val="00717484"/>
    <w:rsid w:val="007174C7"/>
    <w:rsid w:val="0071782C"/>
    <w:rsid w:val="0071797A"/>
    <w:rsid w:val="007179BA"/>
    <w:rsid w:val="00717BC2"/>
    <w:rsid w:val="00717D1C"/>
    <w:rsid w:val="00717D5D"/>
    <w:rsid w:val="00717D9B"/>
    <w:rsid w:val="00717E6B"/>
    <w:rsid w:val="00720218"/>
    <w:rsid w:val="0072078D"/>
    <w:rsid w:val="007207F4"/>
    <w:rsid w:val="00720AA6"/>
    <w:rsid w:val="00720AF8"/>
    <w:rsid w:val="00720C46"/>
    <w:rsid w:val="00720E97"/>
    <w:rsid w:val="00720EC8"/>
    <w:rsid w:val="00720F44"/>
    <w:rsid w:val="007212C8"/>
    <w:rsid w:val="0072142B"/>
    <w:rsid w:val="00721430"/>
    <w:rsid w:val="00721492"/>
    <w:rsid w:val="0072198F"/>
    <w:rsid w:val="007219DB"/>
    <w:rsid w:val="00721A6B"/>
    <w:rsid w:val="00721B46"/>
    <w:rsid w:val="00722065"/>
    <w:rsid w:val="007220F1"/>
    <w:rsid w:val="007222CD"/>
    <w:rsid w:val="007224AF"/>
    <w:rsid w:val="00722610"/>
    <w:rsid w:val="00722797"/>
    <w:rsid w:val="0072283D"/>
    <w:rsid w:val="00722955"/>
    <w:rsid w:val="00722CC0"/>
    <w:rsid w:val="00722F4D"/>
    <w:rsid w:val="00723311"/>
    <w:rsid w:val="007233CB"/>
    <w:rsid w:val="00723CEE"/>
    <w:rsid w:val="00723DA7"/>
    <w:rsid w:val="00724214"/>
    <w:rsid w:val="0072468F"/>
    <w:rsid w:val="0072469C"/>
    <w:rsid w:val="007246A0"/>
    <w:rsid w:val="007246A6"/>
    <w:rsid w:val="00724764"/>
    <w:rsid w:val="00724969"/>
    <w:rsid w:val="00724E46"/>
    <w:rsid w:val="007250F7"/>
    <w:rsid w:val="00725372"/>
    <w:rsid w:val="0072569B"/>
    <w:rsid w:val="007256A2"/>
    <w:rsid w:val="007258D5"/>
    <w:rsid w:val="00725947"/>
    <w:rsid w:val="00725C06"/>
    <w:rsid w:val="00725C24"/>
    <w:rsid w:val="00725D90"/>
    <w:rsid w:val="00726264"/>
    <w:rsid w:val="00726404"/>
    <w:rsid w:val="00726565"/>
    <w:rsid w:val="00726804"/>
    <w:rsid w:val="007268E0"/>
    <w:rsid w:val="00726C9A"/>
    <w:rsid w:val="00726D5B"/>
    <w:rsid w:val="00726EEB"/>
    <w:rsid w:val="00727392"/>
    <w:rsid w:val="00727778"/>
    <w:rsid w:val="007279DA"/>
    <w:rsid w:val="00727CE2"/>
    <w:rsid w:val="00727CED"/>
    <w:rsid w:val="00727E2F"/>
    <w:rsid w:val="00727E89"/>
    <w:rsid w:val="00730155"/>
    <w:rsid w:val="00730524"/>
    <w:rsid w:val="0073055B"/>
    <w:rsid w:val="00730D1B"/>
    <w:rsid w:val="00730FA4"/>
    <w:rsid w:val="00731075"/>
    <w:rsid w:val="007310FE"/>
    <w:rsid w:val="0073125F"/>
    <w:rsid w:val="007312D9"/>
    <w:rsid w:val="00731828"/>
    <w:rsid w:val="00731ACF"/>
    <w:rsid w:val="00731BA6"/>
    <w:rsid w:val="00731ECE"/>
    <w:rsid w:val="00731F59"/>
    <w:rsid w:val="00732199"/>
    <w:rsid w:val="00732286"/>
    <w:rsid w:val="00732C14"/>
    <w:rsid w:val="00732D25"/>
    <w:rsid w:val="00733440"/>
    <w:rsid w:val="00733A5D"/>
    <w:rsid w:val="00733B10"/>
    <w:rsid w:val="00733BC1"/>
    <w:rsid w:val="00733D83"/>
    <w:rsid w:val="00733DC1"/>
    <w:rsid w:val="00733DD6"/>
    <w:rsid w:val="00733E85"/>
    <w:rsid w:val="0073414D"/>
    <w:rsid w:val="0073445C"/>
    <w:rsid w:val="00734858"/>
    <w:rsid w:val="00734A25"/>
    <w:rsid w:val="00734ACB"/>
    <w:rsid w:val="00734ADD"/>
    <w:rsid w:val="00734B06"/>
    <w:rsid w:val="00734E01"/>
    <w:rsid w:val="0073503B"/>
    <w:rsid w:val="0073540B"/>
    <w:rsid w:val="007355FF"/>
    <w:rsid w:val="007356CD"/>
    <w:rsid w:val="00735AA2"/>
    <w:rsid w:val="00735B63"/>
    <w:rsid w:val="00735D33"/>
    <w:rsid w:val="00735FCB"/>
    <w:rsid w:val="00735FF0"/>
    <w:rsid w:val="007360D9"/>
    <w:rsid w:val="00736278"/>
    <w:rsid w:val="00736795"/>
    <w:rsid w:val="00736A45"/>
    <w:rsid w:val="00736A5C"/>
    <w:rsid w:val="00736AA4"/>
    <w:rsid w:val="00736ABC"/>
    <w:rsid w:val="00736BFA"/>
    <w:rsid w:val="00736E68"/>
    <w:rsid w:val="00736FC4"/>
    <w:rsid w:val="007375E2"/>
    <w:rsid w:val="00737830"/>
    <w:rsid w:val="007378A5"/>
    <w:rsid w:val="00737C1C"/>
    <w:rsid w:val="00737CDF"/>
    <w:rsid w:val="00737DB6"/>
    <w:rsid w:val="0074008B"/>
    <w:rsid w:val="007400F3"/>
    <w:rsid w:val="0074021B"/>
    <w:rsid w:val="007402AA"/>
    <w:rsid w:val="007402C6"/>
    <w:rsid w:val="00740435"/>
    <w:rsid w:val="007405BA"/>
    <w:rsid w:val="007405E9"/>
    <w:rsid w:val="0074075E"/>
    <w:rsid w:val="007408A7"/>
    <w:rsid w:val="00741042"/>
    <w:rsid w:val="00741724"/>
    <w:rsid w:val="00741732"/>
    <w:rsid w:val="00741A96"/>
    <w:rsid w:val="007420ED"/>
    <w:rsid w:val="00742341"/>
    <w:rsid w:val="00742613"/>
    <w:rsid w:val="00742657"/>
    <w:rsid w:val="00742957"/>
    <w:rsid w:val="00742C77"/>
    <w:rsid w:val="00742D52"/>
    <w:rsid w:val="00743625"/>
    <w:rsid w:val="0074377F"/>
    <w:rsid w:val="00743AE1"/>
    <w:rsid w:val="00743AE2"/>
    <w:rsid w:val="00743D4B"/>
    <w:rsid w:val="00743E0E"/>
    <w:rsid w:val="0074418B"/>
    <w:rsid w:val="0074419A"/>
    <w:rsid w:val="0074465F"/>
    <w:rsid w:val="0074468B"/>
    <w:rsid w:val="007448D9"/>
    <w:rsid w:val="007449DF"/>
    <w:rsid w:val="00744E48"/>
    <w:rsid w:val="00744E8C"/>
    <w:rsid w:val="00744ECB"/>
    <w:rsid w:val="00745089"/>
    <w:rsid w:val="00745179"/>
    <w:rsid w:val="007459A4"/>
    <w:rsid w:val="00745D75"/>
    <w:rsid w:val="00746012"/>
    <w:rsid w:val="0074625E"/>
    <w:rsid w:val="00746498"/>
    <w:rsid w:val="0074676B"/>
    <w:rsid w:val="007469A5"/>
    <w:rsid w:val="00746AAE"/>
    <w:rsid w:val="00746AC0"/>
    <w:rsid w:val="00746BC9"/>
    <w:rsid w:val="00746EF7"/>
    <w:rsid w:val="00746F42"/>
    <w:rsid w:val="007473CF"/>
    <w:rsid w:val="00747484"/>
    <w:rsid w:val="0074766D"/>
    <w:rsid w:val="007476E2"/>
    <w:rsid w:val="0074771C"/>
    <w:rsid w:val="00747869"/>
    <w:rsid w:val="0074798D"/>
    <w:rsid w:val="007479FB"/>
    <w:rsid w:val="00747BBF"/>
    <w:rsid w:val="00747C55"/>
    <w:rsid w:val="00747E61"/>
    <w:rsid w:val="007502A7"/>
    <w:rsid w:val="007502CC"/>
    <w:rsid w:val="0075042C"/>
    <w:rsid w:val="00750521"/>
    <w:rsid w:val="00750609"/>
    <w:rsid w:val="00750684"/>
    <w:rsid w:val="007508AA"/>
    <w:rsid w:val="00750AA7"/>
    <w:rsid w:val="007512D0"/>
    <w:rsid w:val="00751586"/>
    <w:rsid w:val="00751752"/>
    <w:rsid w:val="00751A49"/>
    <w:rsid w:val="00751B68"/>
    <w:rsid w:val="0075232B"/>
    <w:rsid w:val="00752579"/>
    <w:rsid w:val="00752676"/>
    <w:rsid w:val="00752935"/>
    <w:rsid w:val="00752C64"/>
    <w:rsid w:val="00752CDE"/>
    <w:rsid w:val="00752DD0"/>
    <w:rsid w:val="00752EF7"/>
    <w:rsid w:val="00752F52"/>
    <w:rsid w:val="00752F72"/>
    <w:rsid w:val="00753186"/>
    <w:rsid w:val="0075319C"/>
    <w:rsid w:val="007531AA"/>
    <w:rsid w:val="0075322F"/>
    <w:rsid w:val="00753243"/>
    <w:rsid w:val="007532D3"/>
    <w:rsid w:val="00753536"/>
    <w:rsid w:val="00753ADD"/>
    <w:rsid w:val="00753BC5"/>
    <w:rsid w:val="00753CE3"/>
    <w:rsid w:val="00753DB9"/>
    <w:rsid w:val="00753E15"/>
    <w:rsid w:val="00753FAF"/>
    <w:rsid w:val="007546DB"/>
    <w:rsid w:val="00754B23"/>
    <w:rsid w:val="00754B55"/>
    <w:rsid w:val="00754CE9"/>
    <w:rsid w:val="00754D80"/>
    <w:rsid w:val="00754DA4"/>
    <w:rsid w:val="007552D2"/>
    <w:rsid w:val="00755330"/>
    <w:rsid w:val="00755735"/>
    <w:rsid w:val="00755803"/>
    <w:rsid w:val="007559EE"/>
    <w:rsid w:val="00755A1E"/>
    <w:rsid w:val="00755A2B"/>
    <w:rsid w:val="00755BCC"/>
    <w:rsid w:val="00755C50"/>
    <w:rsid w:val="00755DBE"/>
    <w:rsid w:val="00755E1B"/>
    <w:rsid w:val="00755E9A"/>
    <w:rsid w:val="00755EE5"/>
    <w:rsid w:val="00756013"/>
    <w:rsid w:val="007561B2"/>
    <w:rsid w:val="00756299"/>
    <w:rsid w:val="00756568"/>
    <w:rsid w:val="007566E4"/>
    <w:rsid w:val="00756988"/>
    <w:rsid w:val="0075698F"/>
    <w:rsid w:val="00756A6D"/>
    <w:rsid w:val="00756C9E"/>
    <w:rsid w:val="00756E3D"/>
    <w:rsid w:val="00756E63"/>
    <w:rsid w:val="00757020"/>
    <w:rsid w:val="007570EA"/>
    <w:rsid w:val="0075718B"/>
    <w:rsid w:val="00757367"/>
    <w:rsid w:val="00757888"/>
    <w:rsid w:val="00757A2C"/>
    <w:rsid w:val="00757A31"/>
    <w:rsid w:val="00757A45"/>
    <w:rsid w:val="00757AF5"/>
    <w:rsid w:val="00757BA1"/>
    <w:rsid w:val="00757CE8"/>
    <w:rsid w:val="00757DC0"/>
    <w:rsid w:val="00757FB6"/>
    <w:rsid w:val="00760009"/>
    <w:rsid w:val="007600DF"/>
    <w:rsid w:val="0076026C"/>
    <w:rsid w:val="0076057C"/>
    <w:rsid w:val="0076097F"/>
    <w:rsid w:val="00760E2F"/>
    <w:rsid w:val="00760F4E"/>
    <w:rsid w:val="00760FA3"/>
    <w:rsid w:val="00761268"/>
    <w:rsid w:val="00761835"/>
    <w:rsid w:val="00761904"/>
    <w:rsid w:val="00761B35"/>
    <w:rsid w:val="00761B43"/>
    <w:rsid w:val="00761C8A"/>
    <w:rsid w:val="00761D92"/>
    <w:rsid w:val="00761D9B"/>
    <w:rsid w:val="007622E3"/>
    <w:rsid w:val="007623F2"/>
    <w:rsid w:val="007625E8"/>
    <w:rsid w:val="007625FD"/>
    <w:rsid w:val="00762A59"/>
    <w:rsid w:val="00762FD8"/>
    <w:rsid w:val="0076314C"/>
    <w:rsid w:val="0076329E"/>
    <w:rsid w:val="007635E6"/>
    <w:rsid w:val="0076362A"/>
    <w:rsid w:val="00763727"/>
    <w:rsid w:val="0076373D"/>
    <w:rsid w:val="007637A8"/>
    <w:rsid w:val="00763A23"/>
    <w:rsid w:val="00763A6B"/>
    <w:rsid w:val="00763ABF"/>
    <w:rsid w:val="00763CC3"/>
    <w:rsid w:val="00763CD1"/>
    <w:rsid w:val="00763CFE"/>
    <w:rsid w:val="00763D6B"/>
    <w:rsid w:val="007640E0"/>
    <w:rsid w:val="00764148"/>
    <w:rsid w:val="0076422E"/>
    <w:rsid w:val="00764548"/>
    <w:rsid w:val="00764788"/>
    <w:rsid w:val="007647D7"/>
    <w:rsid w:val="007647E9"/>
    <w:rsid w:val="007648B6"/>
    <w:rsid w:val="00764F94"/>
    <w:rsid w:val="007653E5"/>
    <w:rsid w:val="00765790"/>
    <w:rsid w:val="007658F2"/>
    <w:rsid w:val="00765920"/>
    <w:rsid w:val="0076592F"/>
    <w:rsid w:val="0076595E"/>
    <w:rsid w:val="00765C2B"/>
    <w:rsid w:val="00765E10"/>
    <w:rsid w:val="007662EC"/>
    <w:rsid w:val="0076654D"/>
    <w:rsid w:val="00766563"/>
    <w:rsid w:val="00766B4D"/>
    <w:rsid w:val="00766B8E"/>
    <w:rsid w:val="00766E8E"/>
    <w:rsid w:val="007672F3"/>
    <w:rsid w:val="00767478"/>
    <w:rsid w:val="00767A2E"/>
    <w:rsid w:val="00767A49"/>
    <w:rsid w:val="00767B10"/>
    <w:rsid w:val="00767D57"/>
    <w:rsid w:val="00767EC5"/>
    <w:rsid w:val="00767FAD"/>
    <w:rsid w:val="00770144"/>
    <w:rsid w:val="00770146"/>
    <w:rsid w:val="00770290"/>
    <w:rsid w:val="007704BD"/>
    <w:rsid w:val="00770772"/>
    <w:rsid w:val="007708C3"/>
    <w:rsid w:val="00770DCC"/>
    <w:rsid w:val="007711D6"/>
    <w:rsid w:val="00771440"/>
    <w:rsid w:val="00771517"/>
    <w:rsid w:val="0077158A"/>
    <w:rsid w:val="00771C98"/>
    <w:rsid w:val="00771DE8"/>
    <w:rsid w:val="007721B7"/>
    <w:rsid w:val="00772221"/>
    <w:rsid w:val="0077223E"/>
    <w:rsid w:val="0077244C"/>
    <w:rsid w:val="00772468"/>
    <w:rsid w:val="007724BF"/>
    <w:rsid w:val="007724C8"/>
    <w:rsid w:val="007726D3"/>
    <w:rsid w:val="0077275E"/>
    <w:rsid w:val="00772824"/>
    <w:rsid w:val="00772D45"/>
    <w:rsid w:val="00773585"/>
    <w:rsid w:val="0077384E"/>
    <w:rsid w:val="00773C4C"/>
    <w:rsid w:val="00774233"/>
    <w:rsid w:val="0077448C"/>
    <w:rsid w:val="007746BE"/>
    <w:rsid w:val="007746CE"/>
    <w:rsid w:val="0077483B"/>
    <w:rsid w:val="00774975"/>
    <w:rsid w:val="00774A3E"/>
    <w:rsid w:val="00774A6F"/>
    <w:rsid w:val="00774AD6"/>
    <w:rsid w:val="0077530C"/>
    <w:rsid w:val="007753E5"/>
    <w:rsid w:val="00775622"/>
    <w:rsid w:val="007756DA"/>
    <w:rsid w:val="00775793"/>
    <w:rsid w:val="0077583F"/>
    <w:rsid w:val="007758DA"/>
    <w:rsid w:val="00775DD0"/>
    <w:rsid w:val="00775DD6"/>
    <w:rsid w:val="00775DE3"/>
    <w:rsid w:val="00775DF2"/>
    <w:rsid w:val="007760EF"/>
    <w:rsid w:val="0077615A"/>
    <w:rsid w:val="0077641F"/>
    <w:rsid w:val="007764EC"/>
    <w:rsid w:val="0077653A"/>
    <w:rsid w:val="007765B6"/>
    <w:rsid w:val="00776891"/>
    <w:rsid w:val="007769B5"/>
    <w:rsid w:val="00776B05"/>
    <w:rsid w:val="00776B27"/>
    <w:rsid w:val="00776E6C"/>
    <w:rsid w:val="00776F73"/>
    <w:rsid w:val="007770DB"/>
    <w:rsid w:val="00777172"/>
    <w:rsid w:val="00777953"/>
    <w:rsid w:val="00777D50"/>
    <w:rsid w:val="00777DB8"/>
    <w:rsid w:val="00777E66"/>
    <w:rsid w:val="00780337"/>
    <w:rsid w:val="00780905"/>
    <w:rsid w:val="00780AA8"/>
    <w:rsid w:val="00780BE8"/>
    <w:rsid w:val="00780DC2"/>
    <w:rsid w:val="00780F2B"/>
    <w:rsid w:val="00780F69"/>
    <w:rsid w:val="007811C1"/>
    <w:rsid w:val="0078124D"/>
    <w:rsid w:val="00781374"/>
    <w:rsid w:val="007813BA"/>
    <w:rsid w:val="007814BC"/>
    <w:rsid w:val="007814BF"/>
    <w:rsid w:val="0078163C"/>
    <w:rsid w:val="00781779"/>
    <w:rsid w:val="007819A6"/>
    <w:rsid w:val="00781AAC"/>
    <w:rsid w:val="00781C9A"/>
    <w:rsid w:val="00781D5A"/>
    <w:rsid w:val="00782039"/>
    <w:rsid w:val="007821C2"/>
    <w:rsid w:val="007821E5"/>
    <w:rsid w:val="007822FF"/>
    <w:rsid w:val="00782703"/>
    <w:rsid w:val="00782AD6"/>
    <w:rsid w:val="00782C9C"/>
    <w:rsid w:val="00782CBE"/>
    <w:rsid w:val="00782E2D"/>
    <w:rsid w:val="007830BB"/>
    <w:rsid w:val="0078331C"/>
    <w:rsid w:val="0078344A"/>
    <w:rsid w:val="0078344C"/>
    <w:rsid w:val="007838C1"/>
    <w:rsid w:val="00783C88"/>
    <w:rsid w:val="00783EF7"/>
    <w:rsid w:val="00783F6B"/>
    <w:rsid w:val="00784041"/>
    <w:rsid w:val="007842B5"/>
    <w:rsid w:val="00784744"/>
    <w:rsid w:val="00784AEA"/>
    <w:rsid w:val="00784C95"/>
    <w:rsid w:val="00784EEB"/>
    <w:rsid w:val="0078565D"/>
    <w:rsid w:val="007856BB"/>
    <w:rsid w:val="00785AD8"/>
    <w:rsid w:val="00785B8F"/>
    <w:rsid w:val="00785CD7"/>
    <w:rsid w:val="00785FB0"/>
    <w:rsid w:val="007860FD"/>
    <w:rsid w:val="00786107"/>
    <w:rsid w:val="00786338"/>
    <w:rsid w:val="0078649C"/>
    <w:rsid w:val="0078682F"/>
    <w:rsid w:val="00786968"/>
    <w:rsid w:val="00786D1C"/>
    <w:rsid w:val="007870F8"/>
    <w:rsid w:val="0078773D"/>
    <w:rsid w:val="0078789C"/>
    <w:rsid w:val="00787925"/>
    <w:rsid w:val="00787A2A"/>
    <w:rsid w:val="00787AEC"/>
    <w:rsid w:val="00787E74"/>
    <w:rsid w:val="0079000A"/>
    <w:rsid w:val="007901D6"/>
    <w:rsid w:val="0079035C"/>
    <w:rsid w:val="0079079C"/>
    <w:rsid w:val="00790D1A"/>
    <w:rsid w:val="00790F07"/>
    <w:rsid w:val="00790FD1"/>
    <w:rsid w:val="00791074"/>
    <w:rsid w:val="00791469"/>
    <w:rsid w:val="00791600"/>
    <w:rsid w:val="00791673"/>
    <w:rsid w:val="00791815"/>
    <w:rsid w:val="007918B7"/>
    <w:rsid w:val="00791EE7"/>
    <w:rsid w:val="00792094"/>
    <w:rsid w:val="0079213B"/>
    <w:rsid w:val="00792731"/>
    <w:rsid w:val="007930BE"/>
    <w:rsid w:val="00793237"/>
    <w:rsid w:val="007937A8"/>
    <w:rsid w:val="00793802"/>
    <w:rsid w:val="007939FB"/>
    <w:rsid w:val="00793A40"/>
    <w:rsid w:val="00793A62"/>
    <w:rsid w:val="00793B4C"/>
    <w:rsid w:val="00794001"/>
    <w:rsid w:val="00794053"/>
    <w:rsid w:val="00794189"/>
    <w:rsid w:val="00794461"/>
    <w:rsid w:val="0079460A"/>
    <w:rsid w:val="00794CA7"/>
    <w:rsid w:val="00794D9A"/>
    <w:rsid w:val="00794DAE"/>
    <w:rsid w:val="00794DE5"/>
    <w:rsid w:val="00794E45"/>
    <w:rsid w:val="007952E6"/>
    <w:rsid w:val="007952EE"/>
    <w:rsid w:val="00795501"/>
    <w:rsid w:val="00795708"/>
    <w:rsid w:val="00795900"/>
    <w:rsid w:val="00795929"/>
    <w:rsid w:val="00795CD3"/>
    <w:rsid w:val="00795ECF"/>
    <w:rsid w:val="00795F7E"/>
    <w:rsid w:val="0079627F"/>
    <w:rsid w:val="0079629F"/>
    <w:rsid w:val="007967AC"/>
    <w:rsid w:val="007967C0"/>
    <w:rsid w:val="00796AC2"/>
    <w:rsid w:val="00796BA7"/>
    <w:rsid w:val="00796C33"/>
    <w:rsid w:val="0079754E"/>
    <w:rsid w:val="00797652"/>
    <w:rsid w:val="0079782E"/>
    <w:rsid w:val="0079794F"/>
    <w:rsid w:val="00797E0C"/>
    <w:rsid w:val="00797EDE"/>
    <w:rsid w:val="007A0621"/>
    <w:rsid w:val="007A06B5"/>
    <w:rsid w:val="007A0938"/>
    <w:rsid w:val="007A0A9D"/>
    <w:rsid w:val="007A0B27"/>
    <w:rsid w:val="007A0B67"/>
    <w:rsid w:val="007A0ECD"/>
    <w:rsid w:val="007A101A"/>
    <w:rsid w:val="007A128E"/>
    <w:rsid w:val="007A1527"/>
    <w:rsid w:val="007A1551"/>
    <w:rsid w:val="007A1758"/>
    <w:rsid w:val="007A193E"/>
    <w:rsid w:val="007A1975"/>
    <w:rsid w:val="007A1B35"/>
    <w:rsid w:val="007A1D26"/>
    <w:rsid w:val="007A25E0"/>
    <w:rsid w:val="007A2809"/>
    <w:rsid w:val="007A2A13"/>
    <w:rsid w:val="007A2C11"/>
    <w:rsid w:val="007A30ED"/>
    <w:rsid w:val="007A3AC2"/>
    <w:rsid w:val="007A3B1E"/>
    <w:rsid w:val="007A3CA9"/>
    <w:rsid w:val="007A3E5B"/>
    <w:rsid w:val="007A3FAB"/>
    <w:rsid w:val="007A4016"/>
    <w:rsid w:val="007A421C"/>
    <w:rsid w:val="007A4300"/>
    <w:rsid w:val="007A431B"/>
    <w:rsid w:val="007A43CF"/>
    <w:rsid w:val="007A4419"/>
    <w:rsid w:val="007A46B7"/>
    <w:rsid w:val="007A46F7"/>
    <w:rsid w:val="007A49E0"/>
    <w:rsid w:val="007A4C8F"/>
    <w:rsid w:val="007A4F1E"/>
    <w:rsid w:val="007A5222"/>
    <w:rsid w:val="007A5499"/>
    <w:rsid w:val="007A552A"/>
    <w:rsid w:val="007A57BA"/>
    <w:rsid w:val="007A5D50"/>
    <w:rsid w:val="007A5DC0"/>
    <w:rsid w:val="007A5FB9"/>
    <w:rsid w:val="007A62AC"/>
    <w:rsid w:val="007A62C4"/>
    <w:rsid w:val="007A6342"/>
    <w:rsid w:val="007A6441"/>
    <w:rsid w:val="007A645A"/>
    <w:rsid w:val="007A67C3"/>
    <w:rsid w:val="007A6DF3"/>
    <w:rsid w:val="007A7093"/>
    <w:rsid w:val="007A70C7"/>
    <w:rsid w:val="007A7369"/>
    <w:rsid w:val="007A777B"/>
    <w:rsid w:val="007A7977"/>
    <w:rsid w:val="007A7A63"/>
    <w:rsid w:val="007A7B1B"/>
    <w:rsid w:val="007A7DDD"/>
    <w:rsid w:val="007A7E6F"/>
    <w:rsid w:val="007A7F7B"/>
    <w:rsid w:val="007B00A7"/>
    <w:rsid w:val="007B00DE"/>
    <w:rsid w:val="007B015F"/>
    <w:rsid w:val="007B027F"/>
    <w:rsid w:val="007B0414"/>
    <w:rsid w:val="007B04CA"/>
    <w:rsid w:val="007B0744"/>
    <w:rsid w:val="007B0A52"/>
    <w:rsid w:val="007B0E92"/>
    <w:rsid w:val="007B104D"/>
    <w:rsid w:val="007B10C1"/>
    <w:rsid w:val="007B15DB"/>
    <w:rsid w:val="007B1681"/>
    <w:rsid w:val="007B1CA2"/>
    <w:rsid w:val="007B1EED"/>
    <w:rsid w:val="007B1FEB"/>
    <w:rsid w:val="007B2235"/>
    <w:rsid w:val="007B224D"/>
    <w:rsid w:val="007B2428"/>
    <w:rsid w:val="007B298C"/>
    <w:rsid w:val="007B2A79"/>
    <w:rsid w:val="007B2AFC"/>
    <w:rsid w:val="007B2B1B"/>
    <w:rsid w:val="007B2BEE"/>
    <w:rsid w:val="007B2BFC"/>
    <w:rsid w:val="007B2C40"/>
    <w:rsid w:val="007B2D2A"/>
    <w:rsid w:val="007B2D82"/>
    <w:rsid w:val="007B2F8C"/>
    <w:rsid w:val="007B3051"/>
    <w:rsid w:val="007B30BE"/>
    <w:rsid w:val="007B35EB"/>
    <w:rsid w:val="007B3863"/>
    <w:rsid w:val="007B3886"/>
    <w:rsid w:val="007B3C1A"/>
    <w:rsid w:val="007B409F"/>
    <w:rsid w:val="007B41A7"/>
    <w:rsid w:val="007B42AB"/>
    <w:rsid w:val="007B42CD"/>
    <w:rsid w:val="007B475E"/>
    <w:rsid w:val="007B47A1"/>
    <w:rsid w:val="007B4B9C"/>
    <w:rsid w:val="007B4EE8"/>
    <w:rsid w:val="007B547F"/>
    <w:rsid w:val="007B55E4"/>
    <w:rsid w:val="007B5675"/>
    <w:rsid w:val="007B5D20"/>
    <w:rsid w:val="007B6178"/>
    <w:rsid w:val="007B641D"/>
    <w:rsid w:val="007B6A5C"/>
    <w:rsid w:val="007B70AB"/>
    <w:rsid w:val="007B759B"/>
    <w:rsid w:val="007B7719"/>
    <w:rsid w:val="007B7AFC"/>
    <w:rsid w:val="007B7B89"/>
    <w:rsid w:val="007B7C27"/>
    <w:rsid w:val="007B7DFE"/>
    <w:rsid w:val="007C033F"/>
    <w:rsid w:val="007C0386"/>
    <w:rsid w:val="007C0387"/>
    <w:rsid w:val="007C05E4"/>
    <w:rsid w:val="007C0790"/>
    <w:rsid w:val="007C0864"/>
    <w:rsid w:val="007C0E23"/>
    <w:rsid w:val="007C0E94"/>
    <w:rsid w:val="007C1093"/>
    <w:rsid w:val="007C10FF"/>
    <w:rsid w:val="007C119A"/>
    <w:rsid w:val="007C1276"/>
    <w:rsid w:val="007C132D"/>
    <w:rsid w:val="007C1439"/>
    <w:rsid w:val="007C1538"/>
    <w:rsid w:val="007C1915"/>
    <w:rsid w:val="007C1CFF"/>
    <w:rsid w:val="007C1D93"/>
    <w:rsid w:val="007C1EE7"/>
    <w:rsid w:val="007C2A89"/>
    <w:rsid w:val="007C2C6E"/>
    <w:rsid w:val="007C2D14"/>
    <w:rsid w:val="007C2F75"/>
    <w:rsid w:val="007C2F79"/>
    <w:rsid w:val="007C356B"/>
    <w:rsid w:val="007C396E"/>
    <w:rsid w:val="007C3A12"/>
    <w:rsid w:val="007C3A94"/>
    <w:rsid w:val="007C3B11"/>
    <w:rsid w:val="007C3C5E"/>
    <w:rsid w:val="007C3CF3"/>
    <w:rsid w:val="007C3D9F"/>
    <w:rsid w:val="007C4011"/>
    <w:rsid w:val="007C40AF"/>
    <w:rsid w:val="007C40CA"/>
    <w:rsid w:val="007C416C"/>
    <w:rsid w:val="007C43A9"/>
    <w:rsid w:val="007C43BF"/>
    <w:rsid w:val="007C444E"/>
    <w:rsid w:val="007C4582"/>
    <w:rsid w:val="007C46FE"/>
    <w:rsid w:val="007C488E"/>
    <w:rsid w:val="007C48BD"/>
    <w:rsid w:val="007C4F84"/>
    <w:rsid w:val="007C5000"/>
    <w:rsid w:val="007C5081"/>
    <w:rsid w:val="007C51DC"/>
    <w:rsid w:val="007C5424"/>
    <w:rsid w:val="007C5443"/>
    <w:rsid w:val="007C5475"/>
    <w:rsid w:val="007C5489"/>
    <w:rsid w:val="007C552C"/>
    <w:rsid w:val="007C5783"/>
    <w:rsid w:val="007C57E2"/>
    <w:rsid w:val="007C5BF1"/>
    <w:rsid w:val="007C5BF2"/>
    <w:rsid w:val="007C5BF5"/>
    <w:rsid w:val="007C5F79"/>
    <w:rsid w:val="007C617D"/>
    <w:rsid w:val="007C674E"/>
    <w:rsid w:val="007C6C87"/>
    <w:rsid w:val="007C7025"/>
    <w:rsid w:val="007C7149"/>
    <w:rsid w:val="007C72C9"/>
    <w:rsid w:val="007C7306"/>
    <w:rsid w:val="007C7848"/>
    <w:rsid w:val="007C794F"/>
    <w:rsid w:val="007C7A90"/>
    <w:rsid w:val="007C7B93"/>
    <w:rsid w:val="007D0491"/>
    <w:rsid w:val="007D078D"/>
    <w:rsid w:val="007D0867"/>
    <w:rsid w:val="007D0D64"/>
    <w:rsid w:val="007D1075"/>
    <w:rsid w:val="007D12A9"/>
    <w:rsid w:val="007D1416"/>
    <w:rsid w:val="007D1A15"/>
    <w:rsid w:val="007D1CC5"/>
    <w:rsid w:val="007D1D0C"/>
    <w:rsid w:val="007D1E7E"/>
    <w:rsid w:val="007D1F68"/>
    <w:rsid w:val="007D20F3"/>
    <w:rsid w:val="007D2152"/>
    <w:rsid w:val="007D235C"/>
    <w:rsid w:val="007D2620"/>
    <w:rsid w:val="007D26A7"/>
    <w:rsid w:val="007D2A0A"/>
    <w:rsid w:val="007D2C32"/>
    <w:rsid w:val="007D2C97"/>
    <w:rsid w:val="007D2ED7"/>
    <w:rsid w:val="007D2F28"/>
    <w:rsid w:val="007D32F2"/>
    <w:rsid w:val="007D37E1"/>
    <w:rsid w:val="007D3895"/>
    <w:rsid w:val="007D389E"/>
    <w:rsid w:val="007D390C"/>
    <w:rsid w:val="007D3B00"/>
    <w:rsid w:val="007D3D48"/>
    <w:rsid w:val="007D3E80"/>
    <w:rsid w:val="007D3F0C"/>
    <w:rsid w:val="007D431C"/>
    <w:rsid w:val="007D4508"/>
    <w:rsid w:val="007D48C3"/>
    <w:rsid w:val="007D4AFD"/>
    <w:rsid w:val="007D4C9A"/>
    <w:rsid w:val="007D50DC"/>
    <w:rsid w:val="007D5143"/>
    <w:rsid w:val="007D516A"/>
    <w:rsid w:val="007D5492"/>
    <w:rsid w:val="007D59CE"/>
    <w:rsid w:val="007D62B4"/>
    <w:rsid w:val="007D665E"/>
    <w:rsid w:val="007D6677"/>
    <w:rsid w:val="007D6A1A"/>
    <w:rsid w:val="007D6E02"/>
    <w:rsid w:val="007D6EBB"/>
    <w:rsid w:val="007D6ECE"/>
    <w:rsid w:val="007D6F88"/>
    <w:rsid w:val="007D6FA3"/>
    <w:rsid w:val="007D7046"/>
    <w:rsid w:val="007D7101"/>
    <w:rsid w:val="007D76BB"/>
    <w:rsid w:val="007D7996"/>
    <w:rsid w:val="007D79F5"/>
    <w:rsid w:val="007D7CF4"/>
    <w:rsid w:val="007D7D41"/>
    <w:rsid w:val="007E007F"/>
    <w:rsid w:val="007E04A8"/>
    <w:rsid w:val="007E04D3"/>
    <w:rsid w:val="007E05EE"/>
    <w:rsid w:val="007E0796"/>
    <w:rsid w:val="007E0B20"/>
    <w:rsid w:val="007E0BB8"/>
    <w:rsid w:val="007E0ED8"/>
    <w:rsid w:val="007E1146"/>
    <w:rsid w:val="007E12F3"/>
    <w:rsid w:val="007E1322"/>
    <w:rsid w:val="007E143E"/>
    <w:rsid w:val="007E15FA"/>
    <w:rsid w:val="007E17BD"/>
    <w:rsid w:val="007E187E"/>
    <w:rsid w:val="007E18B2"/>
    <w:rsid w:val="007E1977"/>
    <w:rsid w:val="007E1C06"/>
    <w:rsid w:val="007E1CFA"/>
    <w:rsid w:val="007E1DD1"/>
    <w:rsid w:val="007E20CF"/>
    <w:rsid w:val="007E2189"/>
    <w:rsid w:val="007E21CE"/>
    <w:rsid w:val="007E21D2"/>
    <w:rsid w:val="007E23A4"/>
    <w:rsid w:val="007E250A"/>
    <w:rsid w:val="007E2655"/>
    <w:rsid w:val="007E2746"/>
    <w:rsid w:val="007E3118"/>
    <w:rsid w:val="007E325E"/>
    <w:rsid w:val="007E35AA"/>
    <w:rsid w:val="007E364F"/>
    <w:rsid w:val="007E37C4"/>
    <w:rsid w:val="007E3B0B"/>
    <w:rsid w:val="007E4161"/>
    <w:rsid w:val="007E41C3"/>
    <w:rsid w:val="007E4339"/>
    <w:rsid w:val="007E46B6"/>
    <w:rsid w:val="007E46ED"/>
    <w:rsid w:val="007E4AF5"/>
    <w:rsid w:val="007E4D91"/>
    <w:rsid w:val="007E4DC5"/>
    <w:rsid w:val="007E53FC"/>
    <w:rsid w:val="007E541F"/>
    <w:rsid w:val="007E569E"/>
    <w:rsid w:val="007E5828"/>
    <w:rsid w:val="007E5919"/>
    <w:rsid w:val="007E5931"/>
    <w:rsid w:val="007E59D9"/>
    <w:rsid w:val="007E5CE1"/>
    <w:rsid w:val="007E5F21"/>
    <w:rsid w:val="007E5F50"/>
    <w:rsid w:val="007E645B"/>
    <w:rsid w:val="007E64AB"/>
    <w:rsid w:val="007E6746"/>
    <w:rsid w:val="007E6F13"/>
    <w:rsid w:val="007E711E"/>
    <w:rsid w:val="007E726C"/>
    <w:rsid w:val="007E7580"/>
    <w:rsid w:val="007E7679"/>
    <w:rsid w:val="007E7815"/>
    <w:rsid w:val="007E79D2"/>
    <w:rsid w:val="007E79F8"/>
    <w:rsid w:val="007E7B90"/>
    <w:rsid w:val="007E7F10"/>
    <w:rsid w:val="007F051D"/>
    <w:rsid w:val="007F08BE"/>
    <w:rsid w:val="007F0934"/>
    <w:rsid w:val="007F0A84"/>
    <w:rsid w:val="007F1311"/>
    <w:rsid w:val="007F1396"/>
    <w:rsid w:val="007F1414"/>
    <w:rsid w:val="007F188F"/>
    <w:rsid w:val="007F18B2"/>
    <w:rsid w:val="007F1C03"/>
    <w:rsid w:val="007F1D48"/>
    <w:rsid w:val="007F1EB3"/>
    <w:rsid w:val="007F1F57"/>
    <w:rsid w:val="007F21A1"/>
    <w:rsid w:val="007F234D"/>
    <w:rsid w:val="007F23F5"/>
    <w:rsid w:val="007F2979"/>
    <w:rsid w:val="007F2B6C"/>
    <w:rsid w:val="007F3350"/>
    <w:rsid w:val="007F35B9"/>
    <w:rsid w:val="007F35BA"/>
    <w:rsid w:val="007F385B"/>
    <w:rsid w:val="007F3CD7"/>
    <w:rsid w:val="007F3E34"/>
    <w:rsid w:val="007F4733"/>
    <w:rsid w:val="007F4805"/>
    <w:rsid w:val="007F48E9"/>
    <w:rsid w:val="007F49C2"/>
    <w:rsid w:val="007F4B20"/>
    <w:rsid w:val="007F4CFC"/>
    <w:rsid w:val="007F4F6A"/>
    <w:rsid w:val="007F50D1"/>
    <w:rsid w:val="007F5136"/>
    <w:rsid w:val="007F5244"/>
    <w:rsid w:val="007F53A5"/>
    <w:rsid w:val="007F5474"/>
    <w:rsid w:val="007F57F4"/>
    <w:rsid w:val="007F5A7E"/>
    <w:rsid w:val="007F5AAB"/>
    <w:rsid w:val="007F5EC8"/>
    <w:rsid w:val="007F61BD"/>
    <w:rsid w:val="007F6D9D"/>
    <w:rsid w:val="007F70C9"/>
    <w:rsid w:val="007F74AD"/>
    <w:rsid w:val="007F7739"/>
    <w:rsid w:val="008000A7"/>
    <w:rsid w:val="0080011B"/>
    <w:rsid w:val="008003BF"/>
    <w:rsid w:val="0080058C"/>
    <w:rsid w:val="008005A2"/>
    <w:rsid w:val="00800AC0"/>
    <w:rsid w:val="0080108C"/>
    <w:rsid w:val="00801148"/>
    <w:rsid w:val="008015F1"/>
    <w:rsid w:val="008015FD"/>
    <w:rsid w:val="008016BA"/>
    <w:rsid w:val="008019D2"/>
    <w:rsid w:val="00801EDF"/>
    <w:rsid w:val="00802046"/>
    <w:rsid w:val="00802160"/>
    <w:rsid w:val="008022F6"/>
    <w:rsid w:val="0080232F"/>
    <w:rsid w:val="00802591"/>
    <w:rsid w:val="008026BE"/>
    <w:rsid w:val="008028AF"/>
    <w:rsid w:val="00802C74"/>
    <w:rsid w:val="00802D7B"/>
    <w:rsid w:val="00803176"/>
    <w:rsid w:val="008033B5"/>
    <w:rsid w:val="00803725"/>
    <w:rsid w:val="00803763"/>
    <w:rsid w:val="00803C9A"/>
    <w:rsid w:val="00803F29"/>
    <w:rsid w:val="0080414A"/>
    <w:rsid w:val="008042B8"/>
    <w:rsid w:val="00804372"/>
    <w:rsid w:val="008045C6"/>
    <w:rsid w:val="00804789"/>
    <w:rsid w:val="008047D8"/>
    <w:rsid w:val="0080491A"/>
    <w:rsid w:val="00804994"/>
    <w:rsid w:val="008051EA"/>
    <w:rsid w:val="00805537"/>
    <w:rsid w:val="0080579B"/>
    <w:rsid w:val="008059F4"/>
    <w:rsid w:val="00806199"/>
    <w:rsid w:val="008061FF"/>
    <w:rsid w:val="0080635D"/>
    <w:rsid w:val="00806612"/>
    <w:rsid w:val="0080670E"/>
    <w:rsid w:val="008069D6"/>
    <w:rsid w:val="00806B01"/>
    <w:rsid w:val="00806B9D"/>
    <w:rsid w:val="00807371"/>
    <w:rsid w:val="00807659"/>
    <w:rsid w:val="008076EC"/>
    <w:rsid w:val="00807E01"/>
    <w:rsid w:val="00810147"/>
    <w:rsid w:val="00810557"/>
    <w:rsid w:val="0081068A"/>
    <w:rsid w:val="00810697"/>
    <w:rsid w:val="0081088E"/>
    <w:rsid w:val="00810A15"/>
    <w:rsid w:val="00810BE6"/>
    <w:rsid w:val="00810CCC"/>
    <w:rsid w:val="00810CF0"/>
    <w:rsid w:val="008110F9"/>
    <w:rsid w:val="00811143"/>
    <w:rsid w:val="00811928"/>
    <w:rsid w:val="00811D67"/>
    <w:rsid w:val="00811DF0"/>
    <w:rsid w:val="00811E60"/>
    <w:rsid w:val="008123E3"/>
    <w:rsid w:val="00812C73"/>
    <w:rsid w:val="00812D4F"/>
    <w:rsid w:val="00812E21"/>
    <w:rsid w:val="00813063"/>
    <w:rsid w:val="00813538"/>
    <w:rsid w:val="00813FD9"/>
    <w:rsid w:val="0081413B"/>
    <w:rsid w:val="00814182"/>
    <w:rsid w:val="0081438C"/>
    <w:rsid w:val="00814A5C"/>
    <w:rsid w:val="00814B03"/>
    <w:rsid w:val="00814B14"/>
    <w:rsid w:val="00814B41"/>
    <w:rsid w:val="00814C8B"/>
    <w:rsid w:val="008150B7"/>
    <w:rsid w:val="008150CF"/>
    <w:rsid w:val="0081521F"/>
    <w:rsid w:val="008152B4"/>
    <w:rsid w:val="00815454"/>
    <w:rsid w:val="00815458"/>
    <w:rsid w:val="00815471"/>
    <w:rsid w:val="00815AA6"/>
    <w:rsid w:val="00815B7F"/>
    <w:rsid w:val="00815BF2"/>
    <w:rsid w:val="00815E14"/>
    <w:rsid w:val="00815E23"/>
    <w:rsid w:val="008160FB"/>
    <w:rsid w:val="0081623F"/>
    <w:rsid w:val="0081629A"/>
    <w:rsid w:val="008165C3"/>
    <w:rsid w:val="00816810"/>
    <w:rsid w:val="00816995"/>
    <w:rsid w:val="00816B76"/>
    <w:rsid w:val="00816F96"/>
    <w:rsid w:val="00816FC1"/>
    <w:rsid w:val="00817315"/>
    <w:rsid w:val="0081731F"/>
    <w:rsid w:val="008173CB"/>
    <w:rsid w:val="00817665"/>
    <w:rsid w:val="00817692"/>
    <w:rsid w:val="00817794"/>
    <w:rsid w:val="00817D8D"/>
    <w:rsid w:val="00820075"/>
    <w:rsid w:val="00820139"/>
    <w:rsid w:val="008202D6"/>
    <w:rsid w:val="00820B54"/>
    <w:rsid w:val="00821048"/>
    <w:rsid w:val="008213DD"/>
    <w:rsid w:val="008214BE"/>
    <w:rsid w:val="0082181D"/>
    <w:rsid w:val="00821A09"/>
    <w:rsid w:val="00821C53"/>
    <w:rsid w:val="00821EA6"/>
    <w:rsid w:val="00821F1E"/>
    <w:rsid w:val="00821F79"/>
    <w:rsid w:val="008221F3"/>
    <w:rsid w:val="0082235A"/>
    <w:rsid w:val="0082282F"/>
    <w:rsid w:val="00822BD5"/>
    <w:rsid w:val="00822FBD"/>
    <w:rsid w:val="008230A1"/>
    <w:rsid w:val="008230B7"/>
    <w:rsid w:val="00823108"/>
    <w:rsid w:val="008235FA"/>
    <w:rsid w:val="008237D2"/>
    <w:rsid w:val="008237E6"/>
    <w:rsid w:val="00823BD3"/>
    <w:rsid w:val="00823DF6"/>
    <w:rsid w:val="00823E0F"/>
    <w:rsid w:val="00823F66"/>
    <w:rsid w:val="00824044"/>
    <w:rsid w:val="008242E9"/>
    <w:rsid w:val="00824398"/>
    <w:rsid w:val="00824399"/>
    <w:rsid w:val="00824820"/>
    <w:rsid w:val="008248F4"/>
    <w:rsid w:val="00824B60"/>
    <w:rsid w:val="00824C8A"/>
    <w:rsid w:val="00824E1A"/>
    <w:rsid w:val="00824F82"/>
    <w:rsid w:val="00825068"/>
    <w:rsid w:val="00825372"/>
    <w:rsid w:val="00825502"/>
    <w:rsid w:val="00825698"/>
    <w:rsid w:val="00825831"/>
    <w:rsid w:val="00825EB2"/>
    <w:rsid w:val="00825FD7"/>
    <w:rsid w:val="00826153"/>
    <w:rsid w:val="0082661A"/>
    <w:rsid w:val="0082676D"/>
    <w:rsid w:val="0082684C"/>
    <w:rsid w:val="008268CD"/>
    <w:rsid w:val="0082690D"/>
    <w:rsid w:val="00826A67"/>
    <w:rsid w:val="00826AE5"/>
    <w:rsid w:val="00826B36"/>
    <w:rsid w:val="00826DAC"/>
    <w:rsid w:val="00826F6D"/>
    <w:rsid w:val="00827412"/>
    <w:rsid w:val="008274CF"/>
    <w:rsid w:val="008277B3"/>
    <w:rsid w:val="00827AF4"/>
    <w:rsid w:val="00827F2C"/>
    <w:rsid w:val="00830073"/>
    <w:rsid w:val="00830305"/>
    <w:rsid w:val="00830437"/>
    <w:rsid w:val="00830521"/>
    <w:rsid w:val="008306B2"/>
    <w:rsid w:val="008308CB"/>
    <w:rsid w:val="008308E3"/>
    <w:rsid w:val="00830A71"/>
    <w:rsid w:val="00830BDD"/>
    <w:rsid w:val="00830D29"/>
    <w:rsid w:val="0083123D"/>
    <w:rsid w:val="008312B4"/>
    <w:rsid w:val="00831365"/>
    <w:rsid w:val="008314A3"/>
    <w:rsid w:val="008316B2"/>
    <w:rsid w:val="00831700"/>
    <w:rsid w:val="00831D66"/>
    <w:rsid w:val="00831E60"/>
    <w:rsid w:val="00831FD8"/>
    <w:rsid w:val="008320F9"/>
    <w:rsid w:val="00832113"/>
    <w:rsid w:val="008326A5"/>
    <w:rsid w:val="008328E9"/>
    <w:rsid w:val="0083307F"/>
    <w:rsid w:val="0083308C"/>
    <w:rsid w:val="008331DB"/>
    <w:rsid w:val="008334A6"/>
    <w:rsid w:val="00833586"/>
    <w:rsid w:val="00833610"/>
    <w:rsid w:val="00833630"/>
    <w:rsid w:val="00833707"/>
    <w:rsid w:val="008338D2"/>
    <w:rsid w:val="00833B1A"/>
    <w:rsid w:val="00833E2C"/>
    <w:rsid w:val="0083419C"/>
    <w:rsid w:val="0083423B"/>
    <w:rsid w:val="0083434D"/>
    <w:rsid w:val="008350B2"/>
    <w:rsid w:val="0083564C"/>
    <w:rsid w:val="008356BD"/>
    <w:rsid w:val="0083588B"/>
    <w:rsid w:val="00835E2A"/>
    <w:rsid w:val="008360D3"/>
    <w:rsid w:val="00836203"/>
    <w:rsid w:val="008362E6"/>
    <w:rsid w:val="00836516"/>
    <w:rsid w:val="00836561"/>
    <w:rsid w:val="00836802"/>
    <w:rsid w:val="00836858"/>
    <w:rsid w:val="00836957"/>
    <w:rsid w:val="008369B0"/>
    <w:rsid w:val="00836C3A"/>
    <w:rsid w:val="00836C67"/>
    <w:rsid w:val="00836EC0"/>
    <w:rsid w:val="00837109"/>
    <w:rsid w:val="008372B4"/>
    <w:rsid w:val="008377C7"/>
    <w:rsid w:val="00837943"/>
    <w:rsid w:val="00837959"/>
    <w:rsid w:val="00837AB7"/>
    <w:rsid w:val="00837ACE"/>
    <w:rsid w:val="00837C97"/>
    <w:rsid w:val="00837DEF"/>
    <w:rsid w:val="00837E07"/>
    <w:rsid w:val="00837E6C"/>
    <w:rsid w:val="00837EE0"/>
    <w:rsid w:val="0084022F"/>
    <w:rsid w:val="008403C9"/>
    <w:rsid w:val="008405FF"/>
    <w:rsid w:val="00840DA3"/>
    <w:rsid w:val="00840DBF"/>
    <w:rsid w:val="00840E8C"/>
    <w:rsid w:val="00840F9F"/>
    <w:rsid w:val="008411C4"/>
    <w:rsid w:val="00841292"/>
    <w:rsid w:val="00841480"/>
    <w:rsid w:val="008415F3"/>
    <w:rsid w:val="008417F8"/>
    <w:rsid w:val="00841BE6"/>
    <w:rsid w:val="00841DAA"/>
    <w:rsid w:val="00841E3B"/>
    <w:rsid w:val="00842357"/>
    <w:rsid w:val="0084241E"/>
    <w:rsid w:val="0084247A"/>
    <w:rsid w:val="008425ED"/>
    <w:rsid w:val="0084260C"/>
    <w:rsid w:val="008428E1"/>
    <w:rsid w:val="00842AA2"/>
    <w:rsid w:val="00842AB9"/>
    <w:rsid w:val="008430A1"/>
    <w:rsid w:val="008430C0"/>
    <w:rsid w:val="0084310B"/>
    <w:rsid w:val="00843191"/>
    <w:rsid w:val="008436A8"/>
    <w:rsid w:val="0084394D"/>
    <w:rsid w:val="00843C4E"/>
    <w:rsid w:val="00843C65"/>
    <w:rsid w:val="00843CDB"/>
    <w:rsid w:val="00843D0C"/>
    <w:rsid w:val="008442E1"/>
    <w:rsid w:val="00844418"/>
    <w:rsid w:val="008446EA"/>
    <w:rsid w:val="008448A1"/>
    <w:rsid w:val="00844A66"/>
    <w:rsid w:val="00844E59"/>
    <w:rsid w:val="00845105"/>
    <w:rsid w:val="00845386"/>
    <w:rsid w:val="008455E1"/>
    <w:rsid w:val="008456D6"/>
    <w:rsid w:val="0084581F"/>
    <w:rsid w:val="0084588A"/>
    <w:rsid w:val="00845EAF"/>
    <w:rsid w:val="00845EC4"/>
    <w:rsid w:val="00845EFC"/>
    <w:rsid w:val="00845F62"/>
    <w:rsid w:val="0084606F"/>
    <w:rsid w:val="008463BD"/>
    <w:rsid w:val="008464E6"/>
    <w:rsid w:val="00846541"/>
    <w:rsid w:val="008465CE"/>
    <w:rsid w:val="0084669D"/>
    <w:rsid w:val="008466D2"/>
    <w:rsid w:val="00846995"/>
    <w:rsid w:val="00846A2C"/>
    <w:rsid w:val="00846ACC"/>
    <w:rsid w:val="00846D92"/>
    <w:rsid w:val="00846F31"/>
    <w:rsid w:val="00846FDA"/>
    <w:rsid w:val="008474F1"/>
    <w:rsid w:val="0084755C"/>
    <w:rsid w:val="0084782A"/>
    <w:rsid w:val="008478D3"/>
    <w:rsid w:val="008479FA"/>
    <w:rsid w:val="00847A5D"/>
    <w:rsid w:val="00847AAC"/>
    <w:rsid w:val="00847B39"/>
    <w:rsid w:val="00847BA9"/>
    <w:rsid w:val="00847E60"/>
    <w:rsid w:val="00847FDD"/>
    <w:rsid w:val="008500CE"/>
    <w:rsid w:val="008508B5"/>
    <w:rsid w:val="00850D80"/>
    <w:rsid w:val="00851004"/>
    <w:rsid w:val="00851138"/>
    <w:rsid w:val="0085133B"/>
    <w:rsid w:val="00851688"/>
    <w:rsid w:val="008519A2"/>
    <w:rsid w:val="00851A35"/>
    <w:rsid w:val="00851CEB"/>
    <w:rsid w:val="00851E16"/>
    <w:rsid w:val="00851FCB"/>
    <w:rsid w:val="008520E4"/>
    <w:rsid w:val="008520F1"/>
    <w:rsid w:val="008521A3"/>
    <w:rsid w:val="008522CB"/>
    <w:rsid w:val="008524CD"/>
    <w:rsid w:val="00852652"/>
    <w:rsid w:val="008528DC"/>
    <w:rsid w:val="00852916"/>
    <w:rsid w:val="008529A8"/>
    <w:rsid w:val="00852A19"/>
    <w:rsid w:val="00852CD8"/>
    <w:rsid w:val="00852E45"/>
    <w:rsid w:val="00852E96"/>
    <w:rsid w:val="00852F7D"/>
    <w:rsid w:val="008531D9"/>
    <w:rsid w:val="00853326"/>
    <w:rsid w:val="00853493"/>
    <w:rsid w:val="00853794"/>
    <w:rsid w:val="00853BFE"/>
    <w:rsid w:val="00853F8E"/>
    <w:rsid w:val="00854837"/>
    <w:rsid w:val="00854913"/>
    <w:rsid w:val="00854A06"/>
    <w:rsid w:val="00854B3B"/>
    <w:rsid w:val="00854EAB"/>
    <w:rsid w:val="00855325"/>
    <w:rsid w:val="00855BF3"/>
    <w:rsid w:val="00856023"/>
    <w:rsid w:val="008560FB"/>
    <w:rsid w:val="0085628F"/>
    <w:rsid w:val="008565FC"/>
    <w:rsid w:val="008568D6"/>
    <w:rsid w:val="00857370"/>
    <w:rsid w:val="008573C0"/>
    <w:rsid w:val="008577D7"/>
    <w:rsid w:val="008579A6"/>
    <w:rsid w:val="00857CE0"/>
    <w:rsid w:val="00857FE6"/>
    <w:rsid w:val="00860311"/>
    <w:rsid w:val="00860966"/>
    <w:rsid w:val="00860B27"/>
    <w:rsid w:val="00860D63"/>
    <w:rsid w:val="00860E6F"/>
    <w:rsid w:val="00861133"/>
    <w:rsid w:val="0086144A"/>
    <w:rsid w:val="008615A0"/>
    <w:rsid w:val="00861B41"/>
    <w:rsid w:val="00861BBB"/>
    <w:rsid w:val="00861E28"/>
    <w:rsid w:val="00861F79"/>
    <w:rsid w:val="00862018"/>
    <w:rsid w:val="00862493"/>
    <w:rsid w:val="008624E3"/>
    <w:rsid w:val="00862789"/>
    <w:rsid w:val="00862852"/>
    <w:rsid w:val="00862910"/>
    <w:rsid w:val="00862D9B"/>
    <w:rsid w:val="00862EC6"/>
    <w:rsid w:val="008630FD"/>
    <w:rsid w:val="00863C66"/>
    <w:rsid w:val="00863CEC"/>
    <w:rsid w:val="00863EF0"/>
    <w:rsid w:val="00863F74"/>
    <w:rsid w:val="0086401B"/>
    <w:rsid w:val="008640D1"/>
    <w:rsid w:val="00864236"/>
    <w:rsid w:val="00864E8F"/>
    <w:rsid w:val="00864EC4"/>
    <w:rsid w:val="00864EEB"/>
    <w:rsid w:val="00864FA6"/>
    <w:rsid w:val="00864FDE"/>
    <w:rsid w:val="00865004"/>
    <w:rsid w:val="00865190"/>
    <w:rsid w:val="00865321"/>
    <w:rsid w:val="00865373"/>
    <w:rsid w:val="00865672"/>
    <w:rsid w:val="00865699"/>
    <w:rsid w:val="00865F87"/>
    <w:rsid w:val="00866347"/>
    <w:rsid w:val="008665F2"/>
    <w:rsid w:val="00866DF0"/>
    <w:rsid w:val="008673A3"/>
    <w:rsid w:val="008676E3"/>
    <w:rsid w:val="0086794E"/>
    <w:rsid w:val="00867FD3"/>
    <w:rsid w:val="00870277"/>
    <w:rsid w:val="008702B8"/>
    <w:rsid w:val="00870499"/>
    <w:rsid w:val="0087077E"/>
    <w:rsid w:val="008707D1"/>
    <w:rsid w:val="00870A0C"/>
    <w:rsid w:val="00870C10"/>
    <w:rsid w:val="00870EDD"/>
    <w:rsid w:val="00871036"/>
    <w:rsid w:val="008713BA"/>
    <w:rsid w:val="008714A3"/>
    <w:rsid w:val="008716EA"/>
    <w:rsid w:val="00871860"/>
    <w:rsid w:val="00871A20"/>
    <w:rsid w:val="00871AC7"/>
    <w:rsid w:val="00871B29"/>
    <w:rsid w:val="00871E3A"/>
    <w:rsid w:val="00871E4D"/>
    <w:rsid w:val="00872169"/>
    <w:rsid w:val="0087225A"/>
    <w:rsid w:val="0087287F"/>
    <w:rsid w:val="0087292F"/>
    <w:rsid w:val="00872B77"/>
    <w:rsid w:val="00872CD1"/>
    <w:rsid w:val="00872F66"/>
    <w:rsid w:val="00872FC8"/>
    <w:rsid w:val="0087301D"/>
    <w:rsid w:val="008732B6"/>
    <w:rsid w:val="008737CC"/>
    <w:rsid w:val="00873BFD"/>
    <w:rsid w:val="008740CE"/>
    <w:rsid w:val="008743B2"/>
    <w:rsid w:val="0087486F"/>
    <w:rsid w:val="008748AD"/>
    <w:rsid w:val="00874AFA"/>
    <w:rsid w:val="00874C3B"/>
    <w:rsid w:val="00874ED8"/>
    <w:rsid w:val="00874EEA"/>
    <w:rsid w:val="008750B9"/>
    <w:rsid w:val="00875127"/>
    <w:rsid w:val="00875245"/>
    <w:rsid w:val="0087527C"/>
    <w:rsid w:val="0087558F"/>
    <w:rsid w:val="008757C9"/>
    <w:rsid w:val="00875957"/>
    <w:rsid w:val="008759A9"/>
    <w:rsid w:val="00875BE0"/>
    <w:rsid w:val="00875D0B"/>
    <w:rsid w:val="00875E91"/>
    <w:rsid w:val="008760F9"/>
    <w:rsid w:val="00876478"/>
    <w:rsid w:val="00876543"/>
    <w:rsid w:val="00876552"/>
    <w:rsid w:val="008766C9"/>
    <w:rsid w:val="008767BD"/>
    <w:rsid w:val="00876843"/>
    <w:rsid w:val="008768B3"/>
    <w:rsid w:val="0087692A"/>
    <w:rsid w:val="00876A55"/>
    <w:rsid w:val="00876ACB"/>
    <w:rsid w:val="00876C26"/>
    <w:rsid w:val="00876D0B"/>
    <w:rsid w:val="008771A9"/>
    <w:rsid w:val="00877250"/>
    <w:rsid w:val="0087725A"/>
    <w:rsid w:val="0087742A"/>
    <w:rsid w:val="008774E3"/>
    <w:rsid w:val="00877A7A"/>
    <w:rsid w:val="00877B34"/>
    <w:rsid w:val="00877B3E"/>
    <w:rsid w:val="00877B5D"/>
    <w:rsid w:val="00877E73"/>
    <w:rsid w:val="00880006"/>
    <w:rsid w:val="008800C1"/>
    <w:rsid w:val="0088025D"/>
    <w:rsid w:val="008802E7"/>
    <w:rsid w:val="00880573"/>
    <w:rsid w:val="0088071F"/>
    <w:rsid w:val="0088089C"/>
    <w:rsid w:val="00880932"/>
    <w:rsid w:val="0088093C"/>
    <w:rsid w:val="00880A05"/>
    <w:rsid w:val="00880D62"/>
    <w:rsid w:val="00881539"/>
    <w:rsid w:val="008815DF"/>
    <w:rsid w:val="00881609"/>
    <w:rsid w:val="0088167B"/>
    <w:rsid w:val="008819B8"/>
    <w:rsid w:val="00881B91"/>
    <w:rsid w:val="00881D5E"/>
    <w:rsid w:val="00881EEA"/>
    <w:rsid w:val="00881F8D"/>
    <w:rsid w:val="008822AD"/>
    <w:rsid w:val="008824C1"/>
    <w:rsid w:val="0088251E"/>
    <w:rsid w:val="0088252B"/>
    <w:rsid w:val="008826AD"/>
    <w:rsid w:val="008826E8"/>
    <w:rsid w:val="00882858"/>
    <w:rsid w:val="00882859"/>
    <w:rsid w:val="00882CAA"/>
    <w:rsid w:val="0088312D"/>
    <w:rsid w:val="0088335B"/>
    <w:rsid w:val="00883362"/>
    <w:rsid w:val="0088363E"/>
    <w:rsid w:val="00883684"/>
    <w:rsid w:val="00883C31"/>
    <w:rsid w:val="00883CA0"/>
    <w:rsid w:val="00883D05"/>
    <w:rsid w:val="00883F4A"/>
    <w:rsid w:val="008843F0"/>
    <w:rsid w:val="008846FC"/>
    <w:rsid w:val="008847A2"/>
    <w:rsid w:val="00884871"/>
    <w:rsid w:val="00884898"/>
    <w:rsid w:val="008848E5"/>
    <w:rsid w:val="008848FF"/>
    <w:rsid w:val="00884968"/>
    <w:rsid w:val="00884C5C"/>
    <w:rsid w:val="00884EB7"/>
    <w:rsid w:val="00885A96"/>
    <w:rsid w:val="00885BDC"/>
    <w:rsid w:val="00885EDC"/>
    <w:rsid w:val="00886221"/>
    <w:rsid w:val="008862B2"/>
    <w:rsid w:val="008863D8"/>
    <w:rsid w:val="008864AD"/>
    <w:rsid w:val="008865CF"/>
    <w:rsid w:val="0088686B"/>
    <w:rsid w:val="00886A9A"/>
    <w:rsid w:val="00886AA7"/>
    <w:rsid w:val="00886B80"/>
    <w:rsid w:val="0088731C"/>
    <w:rsid w:val="00887634"/>
    <w:rsid w:val="00887729"/>
    <w:rsid w:val="00887C93"/>
    <w:rsid w:val="00887F52"/>
    <w:rsid w:val="00887F7A"/>
    <w:rsid w:val="008903F9"/>
    <w:rsid w:val="00890556"/>
    <w:rsid w:val="00890634"/>
    <w:rsid w:val="008906DE"/>
    <w:rsid w:val="00890C29"/>
    <w:rsid w:val="00890D78"/>
    <w:rsid w:val="00890E94"/>
    <w:rsid w:val="00890FAA"/>
    <w:rsid w:val="00890FCD"/>
    <w:rsid w:val="00891314"/>
    <w:rsid w:val="008914BD"/>
    <w:rsid w:val="0089177B"/>
    <w:rsid w:val="008917C0"/>
    <w:rsid w:val="008919ED"/>
    <w:rsid w:val="00891A1B"/>
    <w:rsid w:val="00891EE0"/>
    <w:rsid w:val="00891F5A"/>
    <w:rsid w:val="00892111"/>
    <w:rsid w:val="008921F3"/>
    <w:rsid w:val="008923FA"/>
    <w:rsid w:val="0089267A"/>
    <w:rsid w:val="00892820"/>
    <w:rsid w:val="00892B11"/>
    <w:rsid w:val="00892C28"/>
    <w:rsid w:val="008930C4"/>
    <w:rsid w:val="008933FD"/>
    <w:rsid w:val="00893579"/>
    <w:rsid w:val="008936BC"/>
    <w:rsid w:val="00893855"/>
    <w:rsid w:val="00893995"/>
    <w:rsid w:val="008939CB"/>
    <w:rsid w:val="008941AD"/>
    <w:rsid w:val="00894211"/>
    <w:rsid w:val="00894286"/>
    <w:rsid w:val="0089429B"/>
    <w:rsid w:val="008942A6"/>
    <w:rsid w:val="008942BC"/>
    <w:rsid w:val="008944E4"/>
    <w:rsid w:val="0089467F"/>
    <w:rsid w:val="0089471E"/>
    <w:rsid w:val="008947DE"/>
    <w:rsid w:val="00894827"/>
    <w:rsid w:val="00894A53"/>
    <w:rsid w:val="00895919"/>
    <w:rsid w:val="0089596F"/>
    <w:rsid w:val="00895AE4"/>
    <w:rsid w:val="00895B2F"/>
    <w:rsid w:val="00895DB8"/>
    <w:rsid w:val="00896012"/>
    <w:rsid w:val="0089612F"/>
    <w:rsid w:val="008968A5"/>
    <w:rsid w:val="00896C5F"/>
    <w:rsid w:val="00896F0F"/>
    <w:rsid w:val="008973BA"/>
    <w:rsid w:val="00897508"/>
    <w:rsid w:val="008976FD"/>
    <w:rsid w:val="0089774D"/>
    <w:rsid w:val="008978A1"/>
    <w:rsid w:val="008979AF"/>
    <w:rsid w:val="00897A59"/>
    <w:rsid w:val="00897C38"/>
    <w:rsid w:val="008A0093"/>
    <w:rsid w:val="008A00FC"/>
    <w:rsid w:val="008A010A"/>
    <w:rsid w:val="008A016C"/>
    <w:rsid w:val="008A01CC"/>
    <w:rsid w:val="008A07BE"/>
    <w:rsid w:val="008A07DF"/>
    <w:rsid w:val="008A0A14"/>
    <w:rsid w:val="008A0ACF"/>
    <w:rsid w:val="008A0CAB"/>
    <w:rsid w:val="008A0E74"/>
    <w:rsid w:val="008A106E"/>
    <w:rsid w:val="008A151A"/>
    <w:rsid w:val="008A15DA"/>
    <w:rsid w:val="008A1A13"/>
    <w:rsid w:val="008A1B6E"/>
    <w:rsid w:val="008A1BBE"/>
    <w:rsid w:val="008A22D3"/>
    <w:rsid w:val="008A2491"/>
    <w:rsid w:val="008A25A4"/>
    <w:rsid w:val="008A25E0"/>
    <w:rsid w:val="008A2B73"/>
    <w:rsid w:val="008A3129"/>
    <w:rsid w:val="008A3359"/>
    <w:rsid w:val="008A349A"/>
    <w:rsid w:val="008A3ADF"/>
    <w:rsid w:val="008A40B7"/>
    <w:rsid w:val="008A4283"/>
    <w:rsid w:val="008A44CE"/>
    <w:rsid w:val="008A44DE"/>
    <w:rsid w:val="008A45FB"/>
    <w:rsid w:val="008A46D2"/>
    <w:rsid w:val="008A481D"/>
    <w:rsid w:val="008A4C1B"/>
    <w:rsid w:val="008A4F4A"/>
    <w:rsid w:val="008A4F8F"/>
    <w:rsid w:val="008A50F6"/>
    <w:rsid w:val="008A5174"/>
    <w:rsid w:val="008A532C"/>
    <w:rsid w:val="008A5561"/>
    <w:rsid w:val="008A583F"/>
    <w:rsid w:val="008A5AEE"/>
    <w:rsid w:val="008A5BF2"/>
    <w:rsid w:val="008A5C26"/>
    <w:rsid w:val="008A5F20"/>
    <w:rsid w:val="008A607B"/>
    <w:rsid w:val="008A60E3"/>
    <w:rsid w:val="008A6117"/>
    <w:rsid w:val="008A61DE"/>
    <w:rsid w:val="008A636F"/>
    <w:rsid w:val="008A67F8"/>
    <w:rsid w:val="008A683B"/>
    <w:rsid w:val="008A6A5E"/>
    <w:rsid w:val="008A6C11"/>
    <w:rsid w:val="008A6D92"/>
    <w:rsid w:val="008A7054"/>
    <w:rsid w:val="008A7089"/>
    <w:rsid w:val="008A7244"/>
    <w:rsid w:val="008A7363"/>
    <w:rsid w:val="008A7402"/>
    <w:rsid w:val="008A7A40"/>
    <w:rsid w:val="008A7E48"/>
    <w:rsid w:val="008B0329"/>
    <w:rsid w:val="008B034D"/>
    <w:rsid w:val="008B03B2"/>
    <w:rsid w:val="008B0506"/>
    <w:rsid w:val="008B0548"/>
    <w:rsid w:val="008B079E"/>
    <w:rsid w:val="008B08AB"/>
    <w:rsid w:val="008B08D9"/>
    <w:rsid w:val="008B0AFF"/>
    <w:rsid w:val="008B0BD1"/>
    <w:rsid w:val="008B0C57"/>
    <w:rsid w:val="008B0D1A"/>
    <w:rsid w:val="008B0F50"/>
    <w:rsid w:val="008B101E"/>
    <w:rsid w:val="008B1022"/>
    <w:rsid w:val="008B1073"/>
    <w:rsid w:val="008B10E4"/>
    <w:rsid w:val="008B127F"/>
    <w:rsid w:val="008B12EB"/>
    <w:rsid w:val="008B14AF"/>
    <w:rsid w:val="008B17D3"/>
    <w:rsid w:val="008B18E6"/>
    <w:rsid w:val="008B1BD1"/>
    <w:rsid w:val="008B244B"/>
    <w:rsid w:val="008B2465"/>
    <w:rsid w:val="008B2567"/>
    <w:rsid w:val="008B2583"/>
    <w:rsid w:val="008B270D"/>
    <w:rsid w:val="008B2CB2"/>
    <w:rsid w:val="008B2CDD"/>
    <w:rsid w:val="008B2E02"/>
    <w:rsid w:val="008B2F53"/>
    <w:rsid w:val="008B2F5C"/>
    <w:rsid w:val="008B376C"/>
    <w:rsid w:val="008B37AE"/>
    <w:rsid w:val="008B38FD"/>
    <w:rsid w:val="008B3926"/>
    <w:rsid w:val="008B39B3"/>
    <w:rsid w:val="008B4046"/>
    <w:rsid w:val="008B419A"/>
    <w:rsid w:val="008B41A3"/>
    <w:rsid w:val="008B4535"/>
    <w:rsid w:val="008B4597"/>
    <w:rsid w:val="008B45ED"/>
    <w:rsid w:val="008B46DB"/>
    <w:rsid w:val="008B473D"/>
    <w:rsid w:val="008B48F1"/>
    <w:rsid w:val="008B4978"/>
    <w:rsid w:val="008B4BC6"/>
    <w:rsid w:val="008B4FC0"/>
    <w:rsid w:val="008B520D"/>
    <w:rsid w:val="008B5214"/>
    <w:rsid w:val="008B542A"/>
    <w:rsid w:val="008B5533"/>
    <w:rsid w:val="008B581F"/>
    <w:rsid w:val="008B5B66"/>
    <w:rsid w:val="008B5BD1"/>
    <w:rsid w:val="008B5D10"/>
    <w:rsid w:val="008B6553"/>
    <w:rsid w:val="008B6616"/>
    <w:rsid w:val="008B67AC"/>
    <w:rsid w:val="008B69D4"/>
    <w:rsid w:val="008B6EE1"/>
    <w:rsid w:val="008B727F"/>
    <w:rsid w:val="008B7335"/>
    <w:rsid w:val="008B742C"/>
    <w:rsid w:val="008B7576"/>
    <w:rsid w:val="008B7806"/>
    <w:rsid w:val="008B7C38"/>
    <w:rsid w:val="008C03B7"/>
    <w:rsid w:val="008C03BA"/>
    <w:rsid w:val="008C06BF"/>
    <w:rsid w:val="008C0A65"/>
    <w:rsid w:val="008C0B63"/>
    <w:rsid w:val="008C0C21"/>
    <w:rsid w:val="008C0D0A"/>
    <w:rsid w:val="008C0D8D"/>
    <w:rsid w:val="008C0F5D"/>
    <w:rsid w:val="008C0FA5"/>
    <w:rsid w:val="008C120E"/>
    <w:rsid w:val="008C1265"/>
    <w:rsid w:val="008C15D0"/>
    <w:rsid w:val="008C15E2"/>
    <w:rsid w:val="008C17A0"/>
    <w:rsid w:val="008C1811"/>
    <w:rsid w:val="008C1823"/>
    <w:rsid w:val="008C1908"/>
    <w:rsid w:val="008C1B06"/>
    <w:rsid w:val="008C1F33"/>
    <w:rsid w:val="008C20B8"/>
    <w:rsid w:val="008C211B"/>
    <w:rsid w:val="008C21B9"/>
    <w:rsid w:val="008C26B8"/>
    <w:rsid w:val="008C2708"/>
    <w:rsid w:val="008C279D"/>
    <w:rsid w:val="008C2914"/>
    <w:rsid w:val="008C299A"/>
    <w:rsid w:val="008C2A26"/>
    <w:rsid w:val="008C2B05"/>
    <w:rsid w:val="008C2D2D"/>
    <w:rsid w:val="008C2FB2"/>
    <w:rsid w:val="008C31C5"/>
    <w:rsid w:val="008C337A"/>
    <w:rsid w:val="008C36FF"/>
    <w:rsid w:val="008C3DC4"/>
    <w:rsid w:val="008C3F96"/>
    <w:rsid w:val="008C3FF4"/>
    <w:rsid w:val="008C45D5"/>
    <w:rsid w:val="008C4757"/>
    <w:rsid w:val="008C4805"/>
    <w:rsid w:val="008C4839"/>
    <w:rsid w:val="008C4884"/>
    <w:rsid w:val="008C4AFF"/>
    <w:rsid w:val="008C4B0B"/>
    <w:rsid w:val="008C4BE2"/>
    <w:rsid w:val="008C4FD0"/>
    <w:rsid w:val="008C5089"/>
    <w:rsid w:val="008C52CE"/>
    <w:rsid w:val="008C54AC"/>
    <w:rsid w:val="008C57AC"/>
    <w:rsid w:val="008C5CD2"/>
    <w:rsid w:val="008C5DA1"/>
    <w:rsid w:val="008C6111"/>
    <w:rsid w:val="008C6186"/>
    <w:rsid w:val="008C68E0"/>
    <w:rsid w:val="008C6A29"/>
    <w:rsid w:val="008C7293"/>
    <w:rsid w:val="008C74CA"/>
    <w:rsid w:val="008C74DC"/>
    <w:rsid w:val="008C7601"/>
    <w:rsid w:val="008C7826"/>
    <w:rsid w:val="008C7B24"/>
    <w:rsid w:val="008C7B41"/>
    <w:rsid w:val="008C7BB2"/>
    <w:rsid w:val="008C7DB6"/>
    <w:rsid w:val="008D01E2"/>
    <w:rsid w:val="008D054A"/>
    <w:rsid w:val="008D0550"/>
    <w:rsid w:val="008D07F9"/>
    <w:rsid w:val="008D0F52"/>
    <w:rsid w:val="008D1277"/>
    <w:rsid w:val="008D1551"/>
    <w:rsid w:val="008D1865"/>
    <w:rsid w:val="008D1AA2"/>
    <w:rsid w:val="008D1BE6"/>
    <w:rsid w:val="008D1F11"/>
    <w:rsid w:val="008D2297"/>
    <w:rsid w:val="008D2410"/>
    <w:rsid w:val="008D257B"/>
    <w:rsid w:val="008D2755"/>
    <w:rsid w:val="008D276A"/>
    <w:rsid w:val="008D29FD"/>
    <w:rsid w:val="008D2AFB"/>
    <w:rsid w:val="008D2E50"/>
    <w:rsid w:val="008D302B"/>
    <w:rsid w:val="008D33A2"/>
    <w:rsid w:val="008D35FD"/>
    <w:rsid w:val="008D3625"/>
    <w:rsid w:val="008D366F"/>
    <w:rsid w:val="008D37ED"/>
    <w:rsid w:val="008D38B2"/>
    <w:rsid w:val="008D3969"/>
    <w:rsid w:val="008D3C5B"/>
    <w:rsid w:val="008D3D3B"/>
    <w:rsid w:val="008D415F"/>
    <w:rsid w:val="008D431C"/>
    <w:rsid w:val="008D4655"/>
    <w:rsid w:val="008D478C"/>
    <w:rsid w:val="008D4806"/>
    <w:rsid w:val="008D4853"/>
    <w:rsid w:val="008D4D77"/>
    <w:rsid w:val="008D51AA"/>
    <w:rsid w:val="008D53A3"/>
    <w:rsid w:val="008D55A5"/>
    <w:rsid w:val="008D573C"/>
    <w:rsid w:val="008D57DD"/>
    <w:rsid w:val="008D5904"/>
    <w:rsid w:val="008D5F08"/>
    <w:rsid w:val="008D67D1"/>
    <w:rsid w:val="008D6FBD"/>
    <w:rsid w:val="008D7298"/>
    <w:rsid w:val="008D79CF"/>
    <w:rsid w:val="008D7CA5"/>
    <w:rsid w:val="008D7DD6"/>
    <w:rsid w:val="008D7E4F"/>
    <w:rsid w:val="008D7E73"/>
    <w:rsid w:val="008D7F2C"/>
    <w:rsid w:val="008E015F"/>
    <w:rsid w:val="008E065D"/>
    <w:rsid w:val="008E0729"/>
    <w:rsid w:val="008E0D99"/>
    <w:rsid w:val="008E0E89"/>
    <w:rsid w:val="008E0F5F"/>
    <w:rsid w:val="008E10CC"/>
    <w:rsid w:val="008E111A"/>
    <w:rsid w:val="008E139A"/>
    <w:rsid w:val="008E1711"/>
    <w:rsid w:val="008E1DAE"/>
    <w:rsid w:val="008E1E30"/>
    <w:rsid w:val="008E1FC5"/>
    <w:rsid w:val="008E2913"/>
    <w:rsid w:val="008E2B8F"/>
    <w:rsid w:val="008E2F4C"/>
    <w:rsid w:val="008E3018"/>
    <w:rsid w:val="008E3119"/>
    <w:rsid w:val="008E3139"/>
    <w:rsid w:val="008E3286"/>
    <w:rsid w:val="008E363F"/>
    <w:rsid w:val="008E3768"/>
    <w:rsid w:val="008E38DF"/>
    <w:rsid w:val="008E3AAF"/>
    <w:rsid w:val="008E3C1E"/>
    <w:rsid w:val="008E3C3C"/>
    <w:rsid w:val="008E409B"/>
    <w:rsid w:val="008E40A9"/>
    <w:rsid w:val="008E41AA"/>
    <w:rsid w:val="008E41CB"/>
    <w:rsid w:val="008E45B0"/>
    <w:rsid w:val="008E5018"/>
    <w:rsid w:val="008E5055"/>
    <w:rsid w:val="008E51E8"/>
    <w:rsid w:val="008E51F6"/>
    <w:rsid w:val="008E5384"/>
    <w:rsid w:val="008E579B"/>
    <w:rsid w:val="008E57BD"/>
    <w:rsid w:val="008E58E1"/>
    <w:rsid w:val="008E62BA"/>
    <w:rsid w:val="008E65FB"/>
    <w:rsid w:val="008E6A81"/>
    <w:rsid w:val="008E6B5D"/>
    <w:rsid w:val="008E7144"/>
    <w:rsid w:val="008E71C1"/>
    <w:rsid w:val="008E7398"/>
    <w:rsid w:val="008E73B8"/>
    <w:rsid w:val="008F0461"/>
    <w:rsid w:val="008F0534"/>
    <w:rsid w:val="008F0D38"/>
    <w:rsid w:val="008F0F71"/>
    <w:rsid w:val="008F1081"/>
    <w:rsid w:val="008F1517"/>
    <w:rsid w:val="008F155D"/>
    <w:rsid w:val="008F1CF1"/>
    <w:rsid w:val="008F1D0C"/>
    <w:rsid w:val="008F226A"/>
    <w:rsid w:val="008F23DB"/>
    <w:rsid w:val="008F28DD"/>
    <w:rsid w:val="008F2BFE"/>
    <w:rsid w:val="008F3380"/>
    <w:rsid w:val="008F37B9"/>
    <w:rsid w:val="008F3B5F"/>
    <w:rsid w:val="008F3BC9"/>
    <w:rsid w:val="008F4456"/>
    <w:rsid w:val="008F476F"/>
    <w:rsid w:val="008F478C"/>
    <w:rsid w:val="008F4996"/>
    <w:rsid w:val="008F4A63"/>
    <w:rsid w:val="008F4B5E"/>
    <w:rsid w:val="008F52F1"/>
    <w:rsid w:val="008F5359"/>
    <w:rsid w:val="008F53DD"/>
    <w:rsid w:val="008F5588"/>
    <w:rsid w:val="008F57A8"/>
    <w:rsid w:val="008F585D"/>
    <w:rsid w:val="008F5A26"/>
    <w:rsid w:val="008F5CDC"/>
    <w:rsid w:val="008F5E27"/>
    <w:rsid w:val="008F5F33"/>
    <w:rsid w:val="008F603C"/>
    <w:rsid w:val="008F6574"/>
    <w:rsid w:val="008F681A"/>
    <w:rsid w:val="008F6866"/>
    <w:rsid w:val="008F69FC"/>
    <w:rsid w:val="008F6C04"/>
    <w:rsid w:val="008F6E51"/>
    <w:rsid w:val="008F7267"/>
    <w:rsid w:val="008F72A0"/>
    <w:rsid w:val="008F7336"/>
    <w:rsid w:val="008F7481"/>
    <w:rsid w:val="008F74B8"/>
    <w:rsid w:val="008F7899"/>
    <w:rsid w:val="008F7BBD"/>
    <w:rsid w:val="008F7DB4"/>
    <w:rsid w:val="008F7F0D"/>
    <w:rsid w:val="008F7F17"/>
    <w:rsid w:val="0090006E"/>
    <w:rsid w:val="009002E7"/>
    <w:rsid w:val="0090043B"/>
    <w:rsid w:val="009004C8"/>
    <w:rsid w:val="009009AE"/>
    <w:rsid w:val="00900D65"/>
    <w:rsid w:val="00900DEF"/>
    <w:rsid w:val="00900EF5"/>
    <w:rsid w:val="00900FE1"/>
    <w:rsid w:val="00900FE8"/>
    <w:rsid w:val="0090102C"/>
    <w:rsid w:val="009011B3"/>
    <w:rsid w:val="009012D7"/>
    <w:rsid w:val="00901643"/>
    <w:rsid w:val="00901996"/>
    <w:rsid w:val="00901C9C"/>
    <w:rsid w:val="00901C9E"/>
    <w:rsid w:val="00901DF6"/>
    <w:rsid w:val="00901F96"/>
    <w:rsid w:val="00902155"/>
    <w:rsid w:val="00902868"/>
    <w:rsid w:val="009028AF"/>
    <w:rsid w:val="0090299B"/>
    <w:rsid w:val="009029AC"/>
    <w:rsid w:val="00902D7D"/>
    <w:rsid w:val="00903402"/>
    <w:rsid w:val="00903515"/>
    <w:rsid w:val="00903B4F"/>
    <w:rsid w:val="00903DF0"/>
    <w:rsid w:val="00903F19"/>
    <w:rsid w:val="00903F90"/>
    <w:rsid w:val="0090440E"/>
    <w:rsid w:val="0090481E"/>
    <w:rsid w:val="00904A5A"/>
    <w:rsid w:val="00904CE9"/>
    <w:rsid w:val="00904DA6"/>
    <w:rsid w:val="00905337"/>
    <w:rsid w:val="00905468"/>
    <w:rsid w:val="009055EE"/>
    <w:rsid w:val="00905DCB"/>
    <w:rsid w:val="00905E31"/>
    <w:rsid w:val="00905FCF"/>
    <w:rsid w:val="00906006"/>
    <w:rsid w:val="009066A1"/>
    <w:rsid w:val="00906794"/>
    <w:rsid w:val="00906896"/>
    <w:rsid w:val="009069A1"/>
    <w:rsid w:val="00906B5C"/>
    <w:rsid w:val="00907176"/>
    <w:rsid w:val="00907619"/>
    <w:rsid w:val="009076FA"/>
    <w:rsid w:val="009079A0"/>
    <w:rsid w:val="00907A12"/>
    <w:rsid w:val="00907BF8"/>
    <w:rsid w:val="0091020A"/>
    <w:rsid w:val="00910213"/>
    <w:rsid w:val="00910379"/>
    <w:rsid w:val="009103AA"/>
    <w:rsid w:val="00910C22"/>
    <w:rsid w:val="00910D8F"/>
    <w:rsid w:val="00910F03"/>
    <w:rsid w:val="0091108D"/>
    <w:rsid w:val="009110E4"/>
    <w:rsid w:val="00911298"/>
    <w:rsid w:val="0091130A"/>
    <w:rsid w:val="00911321"/>
    <w:rsid w:val="009116CC"/>
    <w:rsid w:val="0091181A"/>
    <w:rsid w:val="00911C02"/>
    <w:rsid w:val="00911CF7"/>
    <w:rsid w:val="00911D31"/>
    <w:rsid w:val="00911D80"/>
    <w:rsid w:val="00911F1A"/>
    <w:rsid w:val="0091240E"/>
    <w:rsid w:val="00912714"/>
    <w:rsid w:val="0091285E"/>
    <w:rsid w:val="00912B92"/>
    <w:rsid w:val="00912B9B"/>
    <w:rsid w:val="00912C9D"/>
    <w:rsid w:val="00912F73"/>
    <w:rsid w:val="00912F7D"/>
    <w:rsid w:val="0091363E"/>
    <w:rsid w:val="009139D3"/>
    <w:rsid w:val="00913B61"/>
    <w:rsid w:val="00913B7F"/>
    <w:rsid w:val="00913E55"/>
    <w:rsid w:val="00913FF4"/>
    <w:rsid w:val="00914204"/>
    <w:rsid w:val="0091463D"/>
    <w:rsid w:val="00914929"/>
    <w:rsid w:val="00914C13"/>
    <w:rsid w:val="00914C62"/>
    <w:rsid w:val="00914CA4"/>
    <w:rsid w:val="00914F98"/>
    <w:rsid w:val="00915053"/>
    <w:rsid w:val="0091516F"/>
    <w:rsid w:val="0091576B"/>
    <w:rsid w:val="009164C8"/>
    <w:rsid w:val="00916582"/>
    <w:rsid w:val="00916B62"/>
    <w:rsid w:val="00916D03"/>
    <w:rsid w:val="00916ED6"/>
    <w:rsid w:val="00917153"/>
    <w:rsid w:val="00917157"/>
    <w:rsid w:val="00917356"/>
    <w:rsid w:val="00917420"/>
    <w:rsid w:val="0091742D"/>
    <w:rsid w:val="009174AC"/>
    <w:rsid w:val="00917525"/>
    <w:rsid w:val="00917534"/>
    <w:rsid w:val="009176EE"/>
    <w:rsid w:val="00917A09"/>
    <w:rsid w:val="00917F33"/>
    <w:rsid w:val="009202B5"/>
    <w:rsid w:val="009202CE"/>
    <w:rsid w:val="009203E1"/>
    <w:rsid w:val="009203EC"/>
    <w:rsid w:val="00920405"/>
    <w:rsid w:val="00920525"/>
    <w:rsid w:val="00920607"/>
    <w:rsid w:val="0092060B"/>
    <w:rsid w:val="00920773"/>
    <w:rsid w:val="00920950"/>
    <w:rsid w:val="00920DD4"/>
    <w:rsid w:val="00920E8D"/>
    <w:rsid w:val="00920F88"/>
    <w:rsid w:val="009214AA"/>
    <w:rsid w:val="00921513"/>
    <w:rsid w:val="009215DA"/>
    <w:rsid w:val="00921D33"/>
    <w:rsid w:val="00921FC5"/>
    <w:rsid w:val="00922198"/>
    <w:rsid w:val="00922429"/>
    <w:rsid w:val="009225B8"/>
    <w:rsid w:val="009228BF"/>
    <w:rsid w:val="00922919"/>
    <w:rsid w:val="009229E5"/>
    <w:rsid w:val="00922F68"/>
    <w:rsid w:val="00923000"/>
    <w:rsid w:val="0092329C"/>
    <w:rsid w:val="009232B6"/>
    <w:rsid w:val="009232B9"/>
    <w:rsid w:val="00923317"/>
    <w:rsid w:val="0092333C"/>
    <w:rsid w:val="00923817"/>
    <w:rsid w:val="00923839"/>
    <w:rsid w:val="00923880"/>
    <w:rsid w:val="009238BD"/>
    <w:rsid w:val="009239A4"/>
    <w:rsid w:val="00923A1A"/>
    <w:rsid w:val="00923F0D"/>
    <w:rsid w:val="00923F60"/>
    <w:rsid w:val="0092409E"/>
    <w:rsid w:val="009241FE"/>
    <w:rsid w:val="00924523"/>
    <w:rsid w:val="00924681"/>
    <w:rsid w:val="00924CE0"/>
    <w:rsid w:val="00924D1A"/>
    <w:rsid w:val="00924E20"/>
    <w:rsid w:val="00924E4C"/>
    <w:rsid w:val="00924F6A"/>
    <w:rsid w:val="00924FFE"/>
    <w:rsid w:val="0092519C"/>
    <w:rsid w:val="009254B4"/>
    <w:rsid w:val="0092553D"/>
    <w:rsid w:val="009255D1"/>
    <w:rsid w:val="00925736"/>
    <w:rsid w:val="00925A69"/>
    <w:rsid w:val="00925AD9"/>
    <w:rsid w:val="00925AFB"/>
    <w:rsid w:val="00925B37"/>
    <w:rsid w:val="00925BC8"/>
    <w:rsid w:val="00925BEB"/>
    <w:rsid w:val="00925C33"/>
    <w:rsid w:val="00925E75"/>
    <w:rsid w:val="00925EF6"/>
    <w:rsid w:val="0092626D"/>
    <w:rsid w:val="00926556"/>
    <w:rsid w:val="009265FC"/>
    <w:rsid w:val="009266C8"/>
    <w:rsid w:val="0092677F"/>
    <w:rsid w:val="009267B3"/>
    <w:rsid w:val="00926A61"/>
    <w:rsid w:val="00926BEC"/>
    <w:rsid w:val="00926D49"/>
    <w:rsid w:val="00926D69"/>
    <w:rsid w:val="00926D9C"/>
    <w:rsid w:val="00926D9E"/>
    <w:rsid w:val="00926E3F"/>
    <w:rsid w:val="00926E62"/>
    <w:rsid w:val="00926F25"/>
    <w:rsid w:val="00927503"/>
    <w:rsid w:val="00927607"/>
    <w:rsid w:val="009276B7"/>
    <w:rsid w:val="009277CD"/>
    <w:rsid w:val="009278AD"/>
    <w:rsid w:val="00927944"/>
    <w:rsid w:val="009279B5"/>
    <w:rsid w:val="009279ED"/>
    <w:rsid w:val="00927A71"/>
    <w:rsid w:val="00927B97"/>
    <w:rsid w:val="00927BF1"/>
    <w:rsid w:val="00927E2D"/>
    <w:rsid w:val="0093012C"/>
    <w:rsid w:val="00930214"/>
    <w:rsid w:val="00930222"/>
    <w:rsid w:val="009302E7"/>
    <w:rsid w:val="009303B2"/>
    <w:rsid w:val="00930745"/>
    <w:rsid w:val="009309B6"/>
    <w:rsid w:val="00930AD4"/>
    <w:rsid w:val="00930B0B"/>
    <w:rsid w:val="00930EF1"/>
    <w:rsid w:val="009313A0"/>
    <w:rsid w:val="0093147B"/>
    <w:rsid w:val="00931D42"/>
    <w:rsid w:val="00932337"/>
    <w:rsid w:val="00932581"/>
    <w:rsid w:val="00932BDA"/>
    <w:rsid w:val="00932D8E"/>
    <w:rsid w:val="00932EB3"/>
    <w:rsid w:val="009332FC"/>
    <w:rsid w:val="00933392"/>
    <w:rsid w:val="009333CB"/>
    <w:rsid w:val="009333CC"/>
    <w:rsid w:val="009333DA"/>
    <w:rsid w:val="0093398F"/>
    <w:rsid w:val="00933A11"/>
    <w:rsid w:val="00933A5E"/>
    <w:rsid w:val="00933D2D"/>
    <w:rsid w:val="00933D59"/>
    <w:rsid w:val="00933E38"/>
    <w:rsid w:val="00933E97"/>
    <w:rsid w:val="00933F17"/>
    <w:rsid w:val="00934009"/>
    <w:rsid w:val="00934246"/>
    <w:rsid w:val="00934253"/>
    <w:rsid w:val="0093451B"/>
    <w:rsid w:val="00934635"/>
    <w:rsid w:val="00934998"/>
    <w:rsid w:val="00934AAB"/>
    <w:rsid w:val="00934D2D"/>
    <w:rsid w:val="0093501E"/>
    <w:rsid w:val="00935046"/>
    <w:rsid w:val="009351F3"/>
    <w:rsid w:val="009354F7"/>
    <w:rsid w:val="00935584"/>
    <w:rsid w:val="009356FC"/>
    <w:rsid w:val="00935BD7"/>
    <w:rsid w:val="00935D2C"/>
    <w:rsid w:val="0093618D"/>
    <w:rsid w:val="0093633C"/>
    <w:rsid w:val="0093677B"/>
    <w:rsid w:val="0093686B"/>
    <w:rsid w:val="00936C11"/>
    <w:rsid w:val="00937021"/>
    <w:rsid w:val="0093705F"/>
    <w:rsid w:val="009370DB"/>
    <w:rsid w:val="00937296"/>
    <w:rsid w:val="0093743F"/>
    <w:rsid w:val="009374A7"/>
    <w:rsid w:val="009374D7"/>
    <w:rsid w:val="00937794"/>
    <w:rsid w:val="00937A22"/>
    <w:rsid w:val="00937B41"/>
    <w:rsid w:val="00937C26"/>
    <w:rsid w:val="00937C37"/>
    <w:rsid w:val="00937C65"/>
    <w:rsid w:val="00937DF4"/>
    <w:rsid w:val="00937F24"/>
    <w:rsid w:val="0094003C"/>
    <w:rsid w:val="00940146"/>
    <w:rsid w:val="009402A7"/>
    <w:rsid w:val="009402BF"/>
    <w:rsid w:val="009403C7"/>
    <w:rsid w:val="009405EC"/>
    <w:rsid w:val="00940697"/>
    <w:rsid w:val="0094085B"/>
    <w:rsid w:val="00940B02"/>
    <w:rsid w:val="00940B59"/>
    <w:rsid w:val="00940EF3"/>
    <w:rsid w:val="00940F17"/>
    <w:rsid w:val="0094104F"/>
    <w:rsid w:val="00941344"/>
    <w:rsid w:val="009413A1"/>
    <w:rsid w:val="009414F1"/>
    <w:rsid w:val="00941A7B"/>
    <w:rsid w:val="00941BA5"/>
    <w:rsid w:val="00941E85"/>
    <w:rsid w:val="00941F8D"/>
    <w:rsid w:val="00942079"/>
    <w:rsid w:val="009420D3"/>
    <w:rsid w:val="0094243D"/>
    <w:rsid w:val="00942885"/>
    <w:rsid w:val="00942892"/>
    <w:rsid w:val="009429A9"/>
    <w:rsid w:val="00942F4D"/>
    <w:rsid w:val="00942F82"/>
    <w:rsid w:val="00943046"/>
    <w:rsid w:val="00943461"/>
    <w:rsid w:val="00943683"/>
    <w:rsid w:val="00943C74"/>
    <w:rsid w:val="00943D8D"/>
    <w:rsid w:val="00944562"/>
    <w:rsid w:val="009446F7"/>
    <w:rsid w:val="00944DB4"/>
    <w:rsid w:val="00944DED"/>
    <w:rsid w:val="00944EA1"/>
    <w:rsid w:val="00944FA0"/>
    <w:rsid w:val="00945334"/>
    <w:rsid w:val="00945846"/>
    <w:rsid w:val="0094599A"/>
    <w:rsid w:val="00945A1A"/>
    <w:rsid w:val="0094619A"/>
    <w:rsid w:val="0094665D"/>
    <w:rsid w:val="0094671D"/>
    <w:rsid w:val="00946BAE"/>
    <w:rsid w:val="00946ED6"/>
    <w:rsid w:val="00946FD6"/>
    <w:rsid w:val="00947BB5"/>
    <w:rsid w:val="00947D47"/>
    <w:rsid w:val="00947D54"/>
    <w:rsid w:val="00947D81"/>
    <w:rsid w:val="00947F54"/>
    <w:rsid w:val="00950272"/>
    <w:rsid w:val="00950B4E"/>
    <w:rsid w:val="00950C8B"/>
    <w:rsid w:val="009513E1"/>
    <w:rsid w:val="00951565"/>
    <w:rsid w:val="00951766"/>
    <w:rsid w:val="009519F9"/>
    <w:rsid w:val="00951E8A"/>
    <w:rsid w:val="00951FF3"/>
    <w:rsid w:val="00952284"/>
    <w:rsid w:val="0095229C"/>
    <w:rsid w:val="009522D5"/>
    <w:rsid w:val="00952427"/>
    <w:rsid w:val="00952649"/>
    <w:rsid w:val="00952BD0"/>
    <w:rsid w:val="00952F9D"/>
    <w:rsid w:val="00952FDA"/>
    <w:rsid w:val="00953143"/>
    <w:rsid w:val="00953189"/>
    <w:rsid w:val="00953198"/>
    <w:rsid w:val="00953397"/>
    <w:rsid w:val="00953609"/>
    <w:rsid w:val="00953BBF"/>
    <w:rsid w:val="00953D16"/>
    <w:rsid w:val="00953D82"/>
    <w:rsid w:val="00953F1A"/>
    <w:rsid w:val="009540B7"/>
    <w:rsid w:val="0095415C"/>
    <w:rsid w:val="0095437D"/>
    <w:rsid w:val="00954E83"/>
    <w:rsid w:val="009553E2"/>
    <w:rsid w:val="0095564A"/>
    <w:rsid w:val="0095575A"/>
    <w:rsid w:val="0095584E"/>
    <w:rsid w:val="00955895"/>
    <w:rsid w:val="00955972"/>
    <w:rsid w:val="00955987"/>
    <w:rsid w:val="00955BA4"/>
    <w:rsid w:val="00955EC4"/>
    <w:rsid w:val="0095616F"/>
    <w:rsid w:val="009561AA"/>
    <w:rsid w:val="009561F2"/>
    <w:rsid w:val="00956420"/>
    <w:rsid w:val="00956463"/>
    <w:rsid w:val="009566CA"/>
    <w:rsid w:val="00956797"/>
    <w:rsid w:val="00956ACF"/>
    <w:rsid w:val="00956AEE"/>
    <w:rsid w:val="0095706D"/>
    <w:rsid w:val="009570B4"/>
    <w:rsid w:val="009570BD"/>
    <w:rsid w:val="00957EC6"/>
    <w:rsid w:val="0096013E"/>
    <w:rsid w:val="00960453"/>
    <w:rsid w:val="0096057E"/>
    <w:rsid w:val="009605ED"/>
    <w:rsid w:val="00960616"/>
    <w:rsid w:val="009608C1"/>
    <w:rsid w:val="00960B44"/>
    <w:rsid w:val="00960DDD"/>
    <w:rsid w:val="00960EFB"/>
    <w:rsid w:val="0096116A"/>
    <w:rsid w:val="00961335"/>
    <w:rsid w:val="009613F6"/>
    <w:rsid w:val="009613FA"/>
    <w:rsid w:val="00961509"/>
    <w:rsid w:val="009616F0"/>
    <w:rsid w:val="00961CAE"/>
    <w:rsid w:val="00961D39"/>
    <w:rsid w:val="00961E67"/>
    <w:rsid w:val="00962509"/>
    <w:rsid w:val="00962533"/>
    <w:rsid w:val="00962732"/>
    <w:rsid w:val="0096277E"/>
    <w:rsid w:val="00962948"/>
    <w:rsid w:val="00962A66"/>
    <w:rsid w:val="00962B7F"/>
    <w:rsid w:val="00962DD4"/>
    <w:rsid w:val="0096358D"/>
    <w:rsid w:val="009635B4"/>
    <w:rsid w:val="009637D8"/>
    <w:rsid w:val="00963991"/>
    <w:rsid w:val="00963C00"/>
    <w:rsid w:val="00964097"/>
    <w:rsid w:val="009648FB"/>
    <w:rsid w:val="00964B32"/>
    <w:rsid w:val="00964B65"/>
    <w:rsid w:val="00964C41"/>
    <w:rsid w:val="00964C4E"/>
    <w:rsid w:val="00964F74"/>
    <w:rsid w:val="00964F86"/>
    <w:rsid w:val="0096540D"/>
    <w:rsid w:val="009657E7"/>
    <w:rsid w:val="00965804"/>
    <w:rsid w:val="0096587E"/>
    <w:rsid w:val="0096592C"/>
    <w:rsid w:val="00965AFF"/>
    <w:rsid w:val="00965D3A"/>
    <w:rsid w:val="00965D8D"/>
    <w:rsid w:val="00965E03"/>
    <w:rsid w:val="009662FE"/>
    <w:rsid w:val="009667B9"/>
    <w:rsid w:val="00966807"/>
    <w:rsid w:val="00966AB2"/>
    <w:rsid w:val="00966BC3"/>
    <w:rsid w:val="00966C34"/>
    <w:rsid w:val="00966C6A"/>
    <w:rsid w:val="00967054"/>
    <w:rsid w:val="00967099"/>
    <w:rsid w:val="009676A6"/>
    <w:rsid w:val="00967A9A"/>
    <w:rsid w:val="00967BC0"/>
    <w:rsid w:val="00970027"/>
    <w:rsid w:val="0097003B"/>
    <w:rsid w:val="00970138"/>
    <w:rsid w:val="00970317"/>
    <w:rsid w:val="0097061D"/>
    <w:rsid w:val="0097082D"/>
    <w:rsid w:val="00970A51"/>
    <w:rsid w:val="00970B10"/>
    <w:rsid w:val="00970BFE"/>
    <w:rsid w:val="00970E25"/>
    <w:rsid w:val="00971065"/>
    <w:rsid w:val="009711C8"/>
    <w:rsid w:val="0097132E"/>
    <w:rsid w:val="00971391"/>
    <w:rsid w:val="0097145A"/>
    <w:rsid w:val="0097150C"/>
    <w:rsid w:val="00971A07"/>
    <w:rsid w:val="00971A1C"/>
    <w:rsid w:val="00971A9F"/>
    <w:rsid w:val="009720F2"/>
    <w:rsid w:val="0097220C"/>
    <w:rsid w:val="00972375"/>
    <w:rsid w:val="0097247B"/>
    <w:rsid w:val="00972561"/>
    <w:rsid w:val="0097260A"/>
    <w:rsid w:val="00972C04"/>
    <w:rsid w:val="00972F60"/>
    <w:rsid w:val="00973019"/>
    <w:rsid w:val="009735F9"/>
    <w:rsid w:val="00973625"/>
    <w:rsid w:val="009736AF"/>
    <w:rsid w:val="0097381A"/>
    <w:rsid w:val="00973867"/>
    <w:rsid w:val="00973A40"/>
    <w:rsid w:val="00973ABA"/>
    <w:rsid w:val="00973CFD"/>
    <w:rsid w:val="00973D89"/>
    <w:rsid w:val="00973E4C"/>
    <w:rsid w:val="00973E8F"/>
    <w:rsid w:val="00973E98"/>
    <w:rsid w:val="00973F24"/>
    <w:rsid w:val="009742D5"/>
    <w:rsid w:val="00974556"/>
    <w:rsid w:val="00974724"/>
    <w:rsid w:val="00974832"/>
    <w:rsid w:val="00974C48"/>
    <w:rsid w:val="00974C65"/>
    <w:rsid w:val="00974DEB"/>
    <w:rsid w:val="00974E93"/>
    <w:rsid w:val="00974EA9"/>
    <w:rsid w:val="0097515F"/>
    <w:rsid w:val="009752BA"/>
    <w:rsid w:val="009753B6"/>
    <w:rsid w:val="00975513"/>
    <w:rsid w:val="009757DB"/>
    <w:rsid w:val="0097589F"/>
    <w:rsid w:val="0097594C"/>
    <w:rsid w:val="00975982"/>
    <w:rsid w:val="00975A45"/>
    <w:rsid w:val="00975D02"/>
    <w:rsid w:val="00975D53"/>
    <w:rsid w:val="009760E6"/>
    <w:rsid w:val="00976522"/>
    <w:rsid w:val="00976620"/>
    <w:rsid w:val="00976623"/>
    <w:rsid w:val="00976779"/>
    <w:rsid w:val="00976891"/>
    <w:rsid w:val="00976A00"/>
    <w:rsid w:val="00976E13"/>
    <w:rsid w:val="00976F54"/>
    <w:rsid w:val="0097700E"/>
    <w:rsid w:val="00977013"/>
    <w:rsid w:val="00977086"/>
    <w:rsid w:val="009774A2"/>
    <w:rsid w:val="00977737"/>
    <w:rsid w:val="00977782"/>
    <w:rsid w:val="00977856"/>
    <w:rsid w:val="00977B46"/>
    <w:rsid w:val="00977C5C"/>
    <w:rsid w:val="00977CC8"/>
    <w:rsid w:val="00980831"/>
    <w:rsid w:val="00980C8F"/>
    <w:rsid w:val="00980CB8"/>
    <w:rsid w:val="00980D4E"/>
    <w:rsid w:val="00980DCB"/>
    <w:rsid w:val="009812F0"/>
    <w:rsid w:val="00981677"/>
    <w:rsid w:val="00981953"/>
    <w:rsid w:val="00981A30"/>
    <w:rsid w:val="00981B63"/>
    <w:rsid w:val="00981D4D"/>
    <w:rsid w:val="00981F24"/>
    <w:rsid w:val="00981FAA"/>
    <w:rsid w:val="00982374"/>
    <w:rsid w:val="009823A5"/>
    <w:rsid w:val="0098271D"/>
    <w:rsid w:val="00982AA7"/>
    <w:rsid w:val="00982B84"/>
    <w:rsid w:val="00982C00"/>
    <w:rsid w:val="00982D69"/>
    <w:rsid w:val="00983103"/>
    <w:rsid w:val="009834B7"/>
    <w:rsid w:val="009834C4"/>
    <w:rsid w:val="00983582"/>
    <w:rsid w:val="00983D3D"/>
    <w:rsid w:val="00983E65"/>
    <w:rsid w:val="009840AD"/>
    <w:rsid w:val="009840E8"/>
    <w:rsid w:val="009842D9"/>
    <w:rsid w:val="0098431E"/>
    <w:rsid w:val="00984C61"/>
    <w:rsid w:val="00984E80"/>
    <w:rsid w:val="00984F41"/>
    <w:rsid w:val="0098524A"/>
    <w:rsid w:val="009852B8"/>
    <w:rsid w:val="00985351"/>
    <w:rsid w:val="009857BE"/>
    <w:rsid w:val="00985953"/>
    <w:rsid w:val="00985D7D"/>
    <w:rsid w:val="00985F26"/>
    <w:rsid w:val="00985FA4"/>
    <w:rsid w:val="009860D3"/>
    <w:rsid w:val="009860F5"/>
    <w:rsid w:val="009861F5"/>
    <w:rsid w:val="0098622D"/>
    <w:rsid w:val="00986296"/>
    <w:rsid w:val="0098631E"/>
    <w:rsid w:val="00986341"/>
    <w:rsid w:val="00986475"/>
    <w:rsid w:val="009867E7"/>
    <w:rsid w:val="0098682F"/>
    <w:rsid w:val="00986BCB"/>
    <w:rsid w:val="00986BDC"/>
    <w:rsid w:val="00986D6B"/>
    <w:rsid w:val="00986F69"/>
    <w:rsid w:val="00986F7B"/>
    <w:rsid w:val="00987163"/>
    <w:rsid w:val="0098740B"/>
    <w:rsid w:val="00987686"/>
    <w:rsid w:val="00987691"/>
    <w:rsid w:val="00987873"/>
    <w:rsid w:val="009878F6"/>
    <w:rsid w:val="00987993"/>
    <w:rsid w:val="00987BE3"/>
    <w:rsid w:val="00987BEA"/>
    <w:rsid w:val="00987E2C"/>
    <w:rsid w:val="00987E8D"/>
    <w:rsid w:val="009906D3"/>
    <w:rsid w:val="009907E2"/>
    <w:rsid w:val="009908FD"/>
    <w:rsid w:val="00990BA9"/>
    <w:rsid w:val="00990C86"/>
    <w:rsid w:val="00990D80"/>
    <w:rsid w:val="0099111F"/>
    <w:rsid w:val="00991140"/>
    <w:rsid w:val="00991939"/>
    <w:rsid w:val="00991C2E"/>
    <w:rsid w:val="00991D04"/>
    <w:rsid w:val="00991EBF"/>
    <w:rsid w:val="00991F5A"/>
    <w:rsid w:val="0099204B"/>
    <w:rsid w:val="0099233E"/>
    <w:rsid w:val="00992382"/>
    <w:rsid w:val="009923CB"/>
    <w:rsid w:val="00992507"/>
    <w:rsid w:val="00992769"/>
    <w:rsid w:val="009927B8"/>
    <w:rsid w:val="00992863"/>
    <w:rsid w:val="00992A4E"/>
    <w:rsid w:val="00992C21"/>
    <w:rsid w:val="00992DE7"/>
    <w:rsid w:val="00993157"/>
    <w:rsid w:val="009933EB"/>
    <w:rsid w:val="00993756"/>
    <w:rsid w:val="009937D4"/>
    <w:rsid w:val="00993C86"/>
    <w:rsid w:val="00993DAB"/>
    <w:rsid w:val="00993E99"/>
    <w:rsid w:val="0099429E"/>
    <w:rsid w:val="009942AF"/>
    <w:rsid w:val="0099431F"/>
    <w:rsid w:val="009943B2"/>
    <w:rsid w:val="009944DC"/>
    <w:rsid w:val="0099450C"/>
    <w:rsid w:val="00994510"/>
    <w:rsid w:val="009945A1"/>
    <w:rsid w:val="009945AE"/>
    <w:rsid w:val="009946DB"/>
    <w:rsid w:val="009946DE"/>
    <w:rsid w:val="00994931"/>
    <w:rsid w:val="00994BEA"/>
    <w:rsid w:val="00994D6E"/>
    <w:rsid w:val="00994E6B"/>
    <w:rsid w:val="0099520B"/>
    <w:rsid w:val="00996334"/>
    <w:rsid w:val="0099634B"/>
    <w:rsid w:val="00996509"/>
    <w:rsid w:val="0099656C"/>
    <w:rsid w:val="00996579"/>
    <w:rsid w:val="00996A3B"/>
    <w:rsid w:val="00996A5C"/>
    <w:rsid w:val="00997025"/>
    <w:rsid w:val="009970A3"/>
    <w:rsid w:val="00997307"/>
    <w:rsid w:val="00997816"/>
    <w:rsid w:val="00997A67"/>
    <w:rsid w:val="00997A8E"/>
    <w:rsid w:val="00997D8F"/>
    <w:rsid w:val="00997EC2"/>
    <w:rsid w:val="00997F20"/>
    <w:rsid w:val="00997FAC"/>
    <w:rsid w:val="009A001F"/>
    <w:rsid w:val="009A01CB"/>
    <w:rsid w:val="009A03F6"/>
    <w:rsid w:val="009A04BF"/>
    <w:rsid w:val="009A0C1C"/>
    <w:rsid w:val="009A0F73"/>
    <w:rsid w:val="009A11DC"/>
    <w:rsid w:val="009A1323"/>
    <w:rsid w:val="009A144D"/>
    <w:rsid w:val="009A158F"/>
    <w:rsid w:val="009A18DD"/>
    <w:rsid w:val="009A1B3A"/>
    <w:rsid w:val="009A1C78"/>
    <w:rsid w:val="009A1D02"/>
    <w:rsid w:val="009A1D9F"/>
    <w:rsid w:val="009A2060"/>
    <w:rsid w:val="009A2160"/>
    <w:rsid w:val="009A21BC"/>
    <w:rsid w:val="009A274E"/>
    <w:rsid w:val="009A27C7"/>
    <w:rsid w:val="009A2820"/>
    <w:rsid w:val="009A29F9"/>
    <w:rsid w:val="009A2E57"/>
    <w:rsid w:val="009A3009"/>
    <w:rsid w:val="009A32F6"/>
    <w:rsid w:val="009A3342"/>
    <w:rsid w:val="009A39CF"/>
    <w:rsid w:val="009A3BAE"/>
    <w:rsid w:val="009A3D6F"/>
    <w:rsid w:val="009A3DBE"/>
    <w:rsid w:val="009A3E63"/>
    <w:rsid w:val="009A3EC8"/>
    <w:rsid w:val="009A3F5C"/>
    <w:rsid w:val="009A423D"/>
    <w:rsid w:val="009A424E"/>
    <w:rsid w:val="009A4636"/>
    <w:rsid w:val="009A4682"/>
    <w:rsid w:val="009A47C2"/>
    <w:rsid w:val="009A4AFC"/>
    <w:rsid w:val="009A4DB6"/>
    <w:rsid w:val="009A5056"/>
    <w:rsid w:val="009A51A4"/>
    <w:rsid w:val="009A531D"/>
    <w:rsid w:val="009A5430"/>
    <w:rsid w:val="009A5539"/>
    <w:rsid w:val="009A5C0A"/>
    <w:rsid w:val="009A6175"/>
    <w:rsid w:val="009A685D"/>
    <w:rsid w:val="009A6F3E"/>
    <w:rsid w:val="009A724D"/>
    <w:rsid w:val="009A72CA"/>
    <w:rsid w:val="009A74FD"/>
    <w:rsid w:val="009A7A21"/>
    <w:rsid w:val="009A7DE0"/>
    <w:rsid w:val="009A7E8C"/>
    <w:rsid w:val="009B08B4"/>
    <w:rsid w:val="009B0A2F"/>
    <w:rsid w:val="009B0AAD"/>
    <w:rsid w:val="009B1230"/>
    <w:rsid w:val="009B1690"/>
    <w:rsid w:val="009B1E6D"/>
    <w:rsid w:val="009B2017"/>
    <w:rsid w:val="009B2660"/>
    <w:rsid w:val="009B29AB"/>
    <w:rsid w:val="009B29B6"/>
    <w:rsid w:val="009B2B50"/>
    <w:rsid w:val="009B2B65"/>
    <w:rsid w:val="009B31EF"/>
    <w:rsid w:val="009B32EA"/>
    <w:rsid w:val="009B3536"/>
    <w:rsid w:val="009B3633"/>
    <w:rsid w:val="009B3719"/>
    <w:rsid w:val="009B3B1E"/>
    <w:rsid w:val="009B3D1B"/>
    <w:rsid w:val="009B3EB2"/>
    <w:rsid w:val="009B3ED0"/>
    <w:rsid w:val="009B40AD"/>
    <w:rsid w:val="009B423E"/>
    <w:rsid w:val="009B4269"/>
    <w:rsid w:val="009B4471"/>
    <w:rsid w:val="009B447C"/>
    <w:rsid w:val="009B45B7"/>
    <w:rsid w:val="009B46AE"/>
    <w:rsid w:val="009B49A8"/>
    <w:rsid w:val="009B4BAA"/>
    <w:rsid w:val="009B4C4A"/>
    <w:rsid w:val="009B4C9E"/>
    <w:rsid w:val="009B4CD6"/>
    <w:rsid w:val="009B4D9B"/>
    <w:rsid w:val="009B53D2"/>
    <w:rsid w:val="009B55C4"/>
    <w:rsid w:val="009B55FF"/>
    <w:rsid w:val="009B590B"/>
    <w:rsid w:val="009B5BD8"/>
    <w:rsid w:val="009B5C5D"/>
    <w:rsid w:val="009B5F72"/>
    <w:rsid w:val="009B6535"/>
    <w:rsid w:val="009B66C6"/>
    <w:rsid w:val="009B6739"/>
    <w:rsid w:val="009B686A"/>
    <w:rsid w:val="009B69D6"/>
    <w:rsid w:val="009B7438"/>
    <w:rsid w:val="009B743E"/>
    <w:rsid w:val="009B7562"/>
    <w:rsid w:val="009B7868"/>
    <w:rsid w:val="009B7BA2"/>
    <w:rsid w:val="009B7C34"/>
    <w:rsid w:val="009B7C87"/>
    <w:rsid w:val="009B7F5E"/>
    <w:rsid w:val="009B7FE7"/>
    <w:rsid w:val="009C0131"/>
    <w:rsid w:val="009C0253"/>
    <w:rsid w:val="009C027E"/>
    <w:rsid w:val="009C03C8"/>
    <w:rsid w:val="009C0667"/>
    <w:rsid w:val="009C077A"/>
    <w:rsid w:val="009C07E6"/>
    <w:rsid w:val="009C07ED"/>
    <w:rsid w:val="009C08D3"/>
    <w:rsid w:val="009C0B18"/>
    <w:rsid w:val="009C0B4F"/>
    <w:rsid w:val="009C0B59"/>
    <w:rsid w:val="009C17A1"/>
    <w:rsid w:val="009C1932"/>
    <w:rsid w:val="009C1A44"/>
    <w:rsid w:val="009C1BA5"/>
    <w:rsid w:val="009C1BF9"/>
    <w:rsid w:val="009C1D10"/>
    <w:rsid w:val="009C1FE6"/>
    <w:rsid w:val="009C2046"/>
    <w:rsid w:val="009C2105"/>
    <w:rsid w:val="009C2169"/>
    <w:rsid w:val="009C2269"/>
    <w:rsid w:val="009C23E3"/>
    <w:rsid w:val="009C243F"/>
    <w:rsid w:val="009C2594"/>
    <w:rsid w:val="009C2680"/>
    <w:rsid w:val="009C2746"/>
    <w:rsid w:val="009C2794"/>
    <w:rsid w:val="009C27E2"/>
    <w:rsid w:val="009C32CE"/>
    <w:rsid w:val="009C368F"/>
    <w:rsid w:val="009C371E"/>
    <w:rsid w:val="009C38BB"/>
    <w:rsid w:val="009C3977"/>
    <w:rsid w:val="009C3A03"/>
    <w:rsid w:val="009C3C83"/>
    <w:rsid w:val="009C3C86"/>
    <w:rsid w:val="009C3C97"/>
    <w:rsid w:val="009C3D44"/>
    <w:rsid w:val="009C3D50"/>
    <w:rsid w:val="009C3F0A"/>
    <w:rsid w:val="009C3F7B"/>
    <w:rsid w:val="009C4535"/>
    <w:rsid w:val="009C4548"/>
    <w:rsid w:val="009C459E"/>
    <w:rsid w:val="009C47BD"/>
    <w:rsid w:val="009C4C90"/>
    <w:rsid w:val="009C4F39"/>
    <w:rsid w:val="009C5282"/>
    <w:rsid w:val="009C5373"/>
    <w:rsid w:val="009C5738"/>
    <w:rsid w:val="009C582B"/>
    <w:rsid w:val="009C5BDD"/>
    <w:rsid w:val="009C5D2C"/>
    <w:rsid w:val="009C5E3E"/>
    <w:rsid w:val="009C624B"/>
    <w:rsid w:val="009C64B8"/>
    <w:rsid w:val="009C6D09"/>
    <w:rsid w:val="009C6DEF"/>
    <w:rsid w:val="009C6F1F"/>
    <w:rsid w:val="009C6F41"/>
    <w:rsid w:val="009C7023"/>
    <w:rsid w:val="009C70FE"/>
    <w:rsid w:val="009C719F"/>
    <w:rsid w:val="009C753A"/>
    <w:rsid w:val="009C75EC"/>
    <w:rsid w:val="009C76EB"/>
    <w:rsid w:val="009C7AA0"/>
    <w:rsid w:val="009C7D88"/>
    <w:rsid w:val="009D038C"/>
    <w:rsid w:val="009D0422"/>
    <w:rsid w:val="009D050C"/>
    <w:rsid w:val="009D0585"/>
    <w:rsid w:val="009D0597"/>
    <w:rsid w:val="009D05AF"/>
    <w:rsid w:val="009D05F9"/>
    <w:rsid w:val="009D0E1D"/>
    <w:rsid w:val="009D11AA"/>
    <w:rsid w:val="009D1574"/>
    <w:rsid w:val="009D1AF9"/>
    <w:rsid w:val="009D1C59"/>
    <w:rsid w:val="009D1CC1"/>
    <w:rsid w:val="009D2291"/>
    <w:rsid w:val="009D2570"/>
    <w:rsid w:val="009D2820"/>
    <w:rsid w:val="009D2C7D"/>
    <w:rsid w:val="009D2EC9"/>
    <w:rsid w:val="009D2EF0"/>
    <w:rsid w:val="009D2F5D"/>
    <w:rsid w:val="009D304B"/>
    <w:rsid w:val="009D34A0"/>
    <w:rsid w:val="009D3752"/>
    <w:rsid w:val="009D3C11"/>
    <w:rsid w:val="009D3CD4"/>
    <w:rsid w:val="009D3D87"/>
    <w:rsid w:val="009D4202"/>
    <w:rsid w:val="009D4251"/>
    <w:rsid w:val="009D47BE"/>
    <w:rsid w:val="009D4A6D"/>
    <w:rsid w:val="009D4DB0"/>
    <w:rsid w:val="009D4E6C"/>
    <w:rsid w:val="009D4EA7"/>
    <w:rsid w:val="009D4F3A"/>
    <w:rsid w:val="009D4F76"/>
    <w:rsid w:val="009D513F"/>
    <w:rsid w:val="009D57F1"/>
    <w:rsid w:val="009D5B52"/>
    <w:rsid w:val="009D5DC4"/>
    <w:rsid w:val="009D6335"/>
    <w:rsid w:val="009D63B1"/>
    <w:rsid w:val="009D6425"/>
    <w:rsid w:val="009D6500"/>
    <w:rsid w:val="009D65EE"/>
    <w:rsid w:val="009D678C"/>
    <w:rsid w:val="009D68B5"/>
    <w:rsid w:val="009D6AED"/>
    <w:rsid w:val="009D716C"/>
    <w:rsid w:val="009D754C"/>
    <w:rsid w:val="009D7859"/>
    <w:rsid w:val="009D7AAD"/>
    <w:rsid w:val="009D7E4B"/>
    <w:rsid w:val="009D7FB4"/>
    <w:rsid w:val="009E01F0"/>
    <w:rsid w:val="009E022F"/>
    <w:rsid w:val="009E05EE"/>
    <w:rsid w:val="009E062B"/>
    <w:rsid w:val="009E083D"/>
    <w:rsid w:val="009E0C59"/>
    <w:rsid w:val="009E0DFB"/>
    <w:rsid w:val="009E0F82"/>
    <w:rsid w:val="009E0FF1"/>
    <w:rsid w:val="009E14AF"/>
    <w:rsid w:val="009E1533"/>
    <w:rsid w:val="009E177A"/>
    <w:rsid w:val="009E1969"/>
    <w:rsid w:val="009E1AE2"/>
    <w:rsid w:val="009E1B88"/>
    <w:rsid w:val="009E1BB6"/>
    <w:rsid w:val="009E1F67"/>
    <w:rsid w:val="009E1FB4"/>
    <w:rsid w:val="009E201D"/>
    <w:rsid w:val="009E2299"/>
    <w:rsid w:val="009E2354"/>
    <w:rsid w:val="009E26D3"/>
    <w:rsid w:val="009E2755"/>
    <w:rsid w:val="009E2868"/>
    <w:rsid w:val="009E289E"/>
    <w:rsid w:val="009E2E4D"/>
    <w:rsid w:val="009E2F6A"/>
    <w:rsid w:val="009E2F83"/>
    <w:rsid w:val="009E32F4"/>
    <w:rsid w:val="009E336B"/>
    <w:rsid w:val="009E33B7"/>
    <w:rsid w:val="009E3710"/>
    <w:rsid w:val="009E3967"/>
    <w:rsid w:val="009E3FC9"/>
    <w:rsid w:val="009E4014"/>
    <w:rsid w:val="009E41D5"/>
    <w:rsid w:val="009E42CD"/>
    <w:rsid w:val="009E4434"/>
    <w:rsid w:val="009E444B"/>
    <w:rsid w:val="009E470B"/>
    <w:rsid w:val="009E48C3"/>
    <w:rsid w:val="009E4EF2"/>
    <w:rsid w:val="009E5336"/>
    <w:rsid w:val="009E54F5"/>
    <w:rsid w:val="009E5531"/>
    <w:rsid w:val="009E555A"/>
    <w:rsid w:val="009E5674"/>
    <w:rsid w:val="009E5839"/>
    <w:rsid w:val="009E5B97"/>
    <w:rsid w:val="009E5F6E"/>
    <w:rsid w:val="009E60C7"/>
    <w:rsid w:val="009E62A9"/>
    <w:rsid w:val="009E63B3"/>
    <w:rsid w:val="009E64F7"/>
    <w:rsid w:val="009E64FB"/>
    <w:rsid w:val="009E6628"/>
    <w:rsid w:val="009E67CD"/>
    <w:rsid w:val="009E690C"/>
    <w:rsid w:val="009E6DCB"/>
    <w:rsid w:val="009E6FD2"/>
    <w:rsid w:val="009E7303"/>
    <w:rsid w:val="009E74DF"/>
    <w:rsid w:val="009E7EB4"/>
    <w:rsid w:val="009E7F1F"/>
    <w:rsid w:val="009F0011"/>
    <w:rsid w:val="009F00F0"/>
    <w:rsid w:val="009F018A"/>
    <w:rsid w:val="009F038D"/>
    <w:rsid w:val="009F0844"/>
    <w:rsid w:val="009F0970"/>
    <w:rsid w:val="009F0BA7"/>
    <w:rsid w:val="009F0CC0"/>
    <w:rsid w:val="009F1173"/>
    <w:rsid w:val="009F13BD"/>
    <w:rsid w:val="009F13C1"/>
    <w:rsid w:val="009F14DC"/>
    <w:rsid w:val="009F15AC"/>
    <w:rsid w:val="009F16F0"/>
    <w:rsid w:val="009F17C2"/>
    <w:rsid w:val="009F18A4"/>
    <w:rsid w:val="009F1C3A"/>
    <w:rsid w:val="009F1D50"/>
    <w:rsid w:val="009F2021"/>
    <w:rsid w:val="009F20B4"/>
    <w:rsid w:val="009F215C"/>
    <w:rsid w:val="009F2946"/>
    <w:rsid w:val="009F29F6"/>
    <w:rsid w:val="009F2C7F"/>
    <w:rsid w:val="009F307B"/>
    <w:rsid w:val="009F3170"/>
    <w:rsid w:val="009F3181"/>
    <w:rsid w:val="009F3340"/>
    <w:rsid w:val="009F3578"/>
    <w:rsid w:val="009F388E"/>
    <w:rsid w:val="009F38E1"/>
    <w:rsid w:val="009F3921"/>
    <w:rsid w:val="009F3962"/>
    <w:rsid w:val="009F398B"/>
    <w:rsid w:val="009F3EB4"/>
    <w:rsid w:val="009F3EEA"/>
    <w:rsid w:val="009F4195"/>
    <w:rsid w:val="009F4441"/>
    <w:rsid w:val="009F44C8"/>
    <w:rsid w:val="009F45B3"/>
    <w:rsid w:val="009F45D7"/>
    <w:rsid w:val="009F4BC6"/>
    <w:rsid w:val="009F4E97"/>
    <w:rsid w:val="009F51A8"/>
    <w:rsid w:val="009F51F1"/>
    <w:rsid w:val="009F5879"/>
    <w:rsid w:val="009F5A40"/>
    <w:rsid w:val="009F5BA5"/>
    <w:rsid w:val="009F5CC8"/>
    <w:rsid w:val="009F6178"/>
    <w:rsid w:val="009F6187"/>
    <w:rsid w:val="009F6326"/>
    <w:rsid w:val="009F65DB"/>
    <w:rsid w:val="009F6619"/>
    <w:rsid w:val="009F677D"/>
    <w:rsid w:val="009F67E5"/>
    <w:rsid w:val="009F6A36"/>
    <w:rsid w:val="009F6ABC"/>
    <w:rsid w:val="009F6C7E"/>
    <w:rsid w:val="009F6D61"/>
    <w:rsid w:val="009F6E8B"/>
    <w:rsid w:val="009F74C7"/>
    <w:rsid w:val="009F7A14"/>
    <w:rsid w:val="009F7C77"/>
    <w:rsid w:val="009F7DB6"/>
    <w:rsid w:val="00A002CC"/>
    <w:rsid w:val="00A00305"/>
    <w:rsid w:val="00A00370"/>
    <w:rsid w:val="00A00375"/>
    <w:rsid w:val="00A0045F"/>
    <w:rsid w:val="00A00667"/>
    <w:rsid w:val="00A006CF"/>
    <w:rsid w:val="00A00952"/>
    <w:rsid w:val="00A00AE3"/>
    <w:rsid w:val="00A00D23"/>
    <w:rsid w:val="00A010F5"/>
    <w:rsid w:val="00A0122A"/>
    <w:rsid w:val="00A01373"/>
    <w:rsid w:val="00A01604"/>
    <w:rsid w:val="00A01708"/>
    <w:rsid w:val="00A0191F"/>
    <w:rsid w:val="00A01A20"/>
    <w:rsid w:val="00A01B14"/>
    <w:rsid w:val="00A01BD9"/>
    <w:rsid w:val="00A01DC2"/>
    <w:rsid w:val="00A01F00"/>
    <w:rsid w:val="00A01F1A"/>
    <w:rsid w:val="00A02176"/>
    <w:rsid w:val="00A021F2"/>
    <w:rsid w:val="00A0326D"/>
    <w:rsid w:val="00A033FC"/>
    <w:rsid w:val="00A03545"/>
    <w:rsid w:val="00A036A5"/>
    <w:rsid w:val="00A0375D"/>
    <w:rsid w:val="00A0393A"/>
    <w:rsid w:val="00A039E6"/>
    <w:rsid w:val="00A03A96"/>
    <w:rsid w:val="00A03F41"/>
    <w:rsid w:val="00A0453B"/>
    <w:rsid w:val="00A04694"/>
    <w:rsid w:val="00A046E7"/>
    <w:rsid w:val="00A048CC"/>
    <w:rsid w:val="00A04C84"/>
    <w:rsid w:val="00A04E5F"/>
    <w:rsid w:val="00A04EFB"/>
    <w:rsid w:val="00A04F10"/>
    <w:rsid w:val="00A04FB1"/>
    <w:rsid w:val="00A05412"/>
    <w:rsid w:val="00A057E0"/>
    <w:rsid w:val="00A05821"/>
    <w:rsid w:val="00A05988"/>
    <w:rsid w:val="00A06B2E"/>
    <w:rsid w:val="00A06E40"/>
    <w:rsid w:val="00A06F38"/>
    <w:rsid w:val="00A07309"/>
    <w:rsid w:val="00A07418"/>
    <w:rsid w:val="00A07675"/>
    <w:rsid w:val="00A076D0"/>
    <w:rsid w:val="00A077F0"/>
    <w:rsid w:val="00A078E3"/>
    <w:rsid w:val="00A079F7"/>
    <w:rsid w:val="00A07B0A"/>
    <w:rsid w:val="00A07CEC"/>
    <w:rsid w:val="00A07D76"/>
    <w:rsid w:val="00A07F2A"/>
    <w:rsid w:val="00A07FC5"/>
    <w:rsid w:val="00A101C7"/>
    <w:rsid w:val="00A104FE"/>
    <w:rsid w:val="00A10901"/>
    <w:rsid w:val="00A109A2"/>
    <w:rsid w:val="00A10AD3"/>
    <w:rsid w:val="00A10DD0"/>
    <w:rsid w:val="00A112A5"/>
    <w:rsid w:val="00A114BB"/>
    <w:rsid w:val="00A11531"/>
    <w:rsid w:val="00A11546"/>
    <w:rsid w:val="00A1169E"/>
    <w:rsid w:val="00A116BC"/>
    <w:rsid w:val="00A1176E"/>
    <w:rsid w:val="00A11788"/>
    <w:rsid w:val="00A1184E"/>
    <w:rsid w:val="00A11A6A"/>
    <w:rsid w:val="00A11BCD"/>
    <w:rsid w:val="00A11DE2"/>
    <w:rsid w:val="00A11E93"/>
    <w:rsid w:val="00A121F6"/>
    <w:rsid w:val="00A12782"/>
    <w:rsid w:val="00A12F8D"/>
    <w:rsid w:val="00A1314F"/>
    <w:rsid w:val="00A1316D"/>
    <w:rsid w:val="00A131BA"/>
    <w:rsid w:val="00A134B6"/>
    <w:rsid w:val="00A134E0"/>
    <w:rsid w:val="00A13809"/>
    <w:rsid w:val="00A138CB"/>
    <w:rsid w:val="00A13AA0"/>
    <w:rsid w:val="00A14118"/>
    <w:rsid w:val="00A14148"/>
    <w:rsid w:val="00A1419B"/>
    <w:rsid w:val="00A14B53"/>
    <w:rsid w:val="00A14E7D"/>
    <w:rsid w:val="00A153A5"/>
    <w:rsid w:val="00A15503"/>
    <w:rsid w:val="00A15540"/>
    <w:rsid w:val="00A155F7"/>
    <w:rsid w:val="00A15993"/>
    <w:rsid w:val="00A15C91"/>
    <w:rsid w:val="00A15D73"/>
    <w:rsid w:val="00A15DD3"/>
    <w:rsid w:val="00A15E0E"/>
    <w:rsid w:val="00A16107"/>
    <w:rsid w:val="00A16251"/>
    <w:rsid w:val="00A16476"/>
    <w:rsid w:val="00A164A4"/>
    <w:rsid w:val="00A1658B"/>
    <w:rsid w:val="00A165E2"/>
    <w:rsid w:val="00A165EA"/>
    <w:rsid w:val="00A16740"/>
    <w:rsid w:val="00A16875"/>
    <w:rsid w:val="00A1688D"/>
    <w:rsid w:val="00A168CA"/>
    <w:rsid w:val="00A16967"/>
    <w:rsid w:val="00A16ABD"/>
    <w:rsid w:val="00A16F53"/>
    <w:rsid w:val="00A17884"/>
    <w:rsid w:val="00A178AB"/>
    <w:rsid w:val="00A17A0B"/>
    <w:rsid w:val="00A17B5D"/>
    <w:rsid w:val="00A17C07"/>
    <w:rsid w:val="00A17EB6"/>
    <w:rsid w:val="00A20093"/>
    <w:rsid w:val="00A200ED"/>
    <w:rsid w:val="00A20393"/>
    <w:rsid w:val="00A203DC"/>
    <w:rsid w:val="00A2057A"/>
    <w:rsid w:val="00A205A4"/>
    <w:rsid w:val="00A20A0C"/>
    <w:rsid w:val="00A20A4C"/>
    <w:rsid w:val="00A20D3D"/>
    <w:rsid w:val="00A20EB0"/>
    <w:rsid w:val="00A21289"/>
    <w:rsid w:val="00A212E0"/>
    <w:rsid w:val="00A2172E"/>
    <w:rsid w:val="00A21982"/>
    <w:rsid w:val="00A219CC"/>
    <w:rsid w:val="00A219EF"/>
    <w:rsid w:val="00A21D39"/>
    <w:rsid w:val="00A21DF9"/>
    <w:rsid w:val="00A22093"/>
    <w:rsid w:val="00A22180"/>
    <w:rsid w:val="00A221C6"/>
    <w:rsid w:val="00A22425"/>
    <w:rsid w:val="00A224D2"/>
    <w:rsid w:val="00A22892"/>
    <w:rsid w:val="00A22998"/>
    <w:rsid w:val="00A229A1"/>
    <w:rsid w:val="00A22A91"/>
    <w:rsid w:val="00A22C92"/>
    <w:rsid w:val="00A22CE8"/>
    <w:rsid w:val="00A232DC"/>
    <w:rsid w:val="00A23B81"/>
    <w:rsid w:val="00A23C99"/>
    <w:rsid w:val="00A23D5D"/>
    <w:rsid w:val="00A23EFC"/>
    <w:rsid w:val="00A24443"/>
    <w:rsid w:val="00A24589"/>
    <w:rsid w:val="00A24616"/>
    <w:rsid w:val="00A2475F"/>
    <w:rsid w:val="00A2498C"/>
    <w:rsid w:val="00A24ED6"/>
    <w:rsid w:val="00A24FA7"/>
    <w:rsid w:val="00A25011"/>
    <w:rsid w:val="00A250F5"/>
    <w:rsid w:val="00A25573"/>
    <w:rsid w:val="00A25796"/>
    <w:rsid w:val="00A257E3"/>
    <w:rsid w:val="00A258F9"/>
    <w:rsid w:val="00A25AE3"/>
    <w:rsid w:val="00A25C76"/>
    <w:rsid w:val="00A25DED"/>
    <w:rsid w:val="00A267AA"/>
    <w:rsid w:val="00A268A8"/>
    <w:rsid w:val="00A26900"/>
    <w:rsid w:val="00A26974"/>
    <w:rsid w:val="00A270A3"/>
    <w:rsid w:val="00A270A6"/>
    <w:rsid w:val="00A270B9"/>
    <w:rsid w:val="00A272C9"/>
    <w:rsid w:val="00A2736F"/>
    <w:rsid w:val="00A27419"/>
    <w:rsid w:val="00A277F3"/>
    <w:rsid w:val="00A2789C"/>
    <w:rsid w:val="00A27F4E"/>
    <w:rsid w:val="00A30578"/>
    <w:rsid w:val="00A30A37"/>
    <w:rsid w:val="00A30C0A"/>
    <w:rsid w:val="00A30D32"/>
    <w:rsid w:val="00A30E06"/>
    <w:rsid w:val="00A311F9"/>
    <w:rsid w:val="00A3135B"/>
    <w:rsid w:val="00A31375"/>
    <w:rsid w:val="00A318DF"/>
    <w:rsid w:val="00A31974"/>
    <w:rsid w:val="00A31B77"/>
    <w:rsid w:val="00A31D76"/>
    <w:rsid w:val="00A31F41"/>
    <w:rsid w:val="00A320A2"/>
    <w:rsid w:val="00A32D5D"/>
    <w:rsid w:val="00A32DA2"/>
    <w:rsid w:val="00A32FA8"/>
    <w:rsid w:val="00A331BC"/>
    <w:rsid w:val="00A331D7"/>
    <w:rsid w:val="00A332D0"/>
    <w:rsid w:val="00A332DD"/>
    <w:rsid w:val="00A33364"/>
    <w:rsid w:val="00A3357E"/>
    <w:rsid w:val="00A33887"/>
    <w:rsid w:val="00A3394E"/>
    <w:rsid w:val="00A33B45"/>
    <w:rsid w:val="00A33E6A"/>
    <w:rsid w:val="00A3418D"/>
    <w:rsid w:val="00A3438C"/>
    <w:rsid w:val="00A345AE"/>
    <w:rsid w:val="00A349A9"/>
    <w:rsid w:val="00A34CA1"/>
    <w:rsid w:val="00A34E7A"/>
    <w:rsid w:val="00A350F8"/>
    <w:rsid w:val="00A3526A"/>
    <w:rsid w:val="00A35936"/>
    <w:rsid w:val="00A35982"/>
    <w:rsid w:val="00A359EA"/>
    <w:rsid w:val="00A35A0C"/>
    <w:rsid w:val="00A35B8C"/>
    <w:rsid w:val="00A35B93"/>
    <w:rsid w:val="00A35BC9"/>
    <w:rsid w:val="00A35E4D"/>
    <w:rsid w:val="00A35F05"/>
    <w:rsid w:val="00A36094"/>
    <w:rsid w:val="00A3623C"/>
    <w:rsid w:val="00A36504"/>
    <w:rsid w:val="00A36520"/>
    <w:rsid w:val="00A3660F"/>
    <w:rsid w:val="00A36864"/>
    <w:rsid w:val="00A36950"/>
    <w:rsid w:val="00A36B4E"/>
    <w:rsid w:val="00A36C63"/>
    <w:rsid w:val="00A36F1D"/>
    <w:rsid w:val="00A370F4"/>
    <w:rsid w:val="00A37397"/>
    <w:rsid w:val="00A379C6"/>
    <w:rsid w:val="00A37EAF"/>
    <w:rsid w:val="00A37F1D"/>
    <w:rsid w:val="00A4014A"/>
    <w:rsid w:val="00A4019A"/>
    <w:rsid w:val="00A40466"/>
    <w:rsid w:val="00A404F0"/>
    <w:rsid w:val="00A40537"/>
    <w:rsid w:val="00A406C4"/>
    <w:rsid w:val="00A40854"/>
    <w:rsid w:val="00A40C30"/>
    <w:rsid w:val="00A40CA5"/>
    <w:rsid w:val="00A40E13"/>
    <w:rsid w:val="00A40E9E"/>
    <w:rsid w:val="00A40F94"/>
    <w:rsid w:val="00A4128D"/>
    <w:rsid w:val="00A41350"/>
    <w:rsid w:val="00A4156B"/>
    <w:rsid w:val="00A41587"/>
    <w:rsid w:val="00A415CA"/>
    <w:rsid w:val="00A415D9"/>
    <w:rsid w:val="00A415E5"/>
    <w:rsid w:val="00A426EA"/>
    <w:rsid w:val="00A42ABB"/>
    <w:rsid w:val="00A42B2B"/>
    <w:rsid w:val="00A42B35"/>
    <w:rsid w:val="00A42D9B"/>
    <w:rsid w:val="00A42FBD"/>
    <w:rsid w:val="00A431D6"/>
    <w:rsid w:val="00A433AA"/>
    <w:rsid w:val="00A438F5"/>
    <w:rsid w:val="00A43CB8"/>
    <w:rsid w:val="00A43CBD"/>
    <w:rsid w:val="00A43DA4"/>
    <w:rsid w:val="00A43F8D"/>
    <w:rsid w:val="00A43FBB"/>
    <w:rsid w:val="00A44062"/>
    <w:rsid w:val="00A44555"/>
    <w:rsid w:val="00A44661"/>
    <w:rsid w:val="00A447AD"/>
    <w:rsid w:val="00A44A24"/>
    <w:rsid w:val="00A44AA3"/>
    <w:rsid w:val="00A44EA5"/>
    <w:rsid w:val="00A44ED2"/>
    <w:rsid w:val="00A44EFE"/>
    <w:rsid w:val="00A450A3"/>
    <w:rsid w:val="00A45132"/>
    <w:rsid w:val="00A45281"/>
    <w:rsid w:val="00A452AF"/>
    <w:rsid w:val="00A45715"/>
    <w:rsid w:val="00A45779"/>
    <w:rsid w:val="00A457DF"/>
    <w:rsid w:val="00A45931"/>
    <w:rsid w:val="00A45DAB"/>
    <w:rsid w:val="00A463E7"/>
    <w:rsid w:val="00A466DF"/>
    <w:rsid w:val="00A46787"/>
    <w:rsid w:val="00A46812"/>
    <w:rsid w:val="00A4695C"/>
    <w:rsid w:val="00A4697C"/>
    <w:rsid w:val="00A46DA4"/>
    <w:rsid w:val="00A46DB8"/>
    <w:rsid w:val="00A46F74"/>
    <w:rsid w:val="00A470C1"/>
    <w:rsid w:val="00A474D1"/>
    <w:rsid w:val="00A477C4"/>
    <w:rsid w:val="00A47C10"/>
    <w:rsid w:val="00A47C30"/>
    <w:rsid w:val="00A500A3"/>
    <w:rsid w:val="00A500CC"/>
    <w:rsid w:val="00A50685"/>
    <w:rsid w:val="00A50B4A"/>
    <w:rsid w:val="00A50E7E"/>
    <w:rsid w:val="00A50FCD"/>
    <w:rsid w:val="00A50FE7"/>
    <w:rsid w:val="00A5108A"/>
    <w:rsid w:val="00A510A1"/>
    <w:rsid w:val="00A51285"/>
    <w:rsid w:val="00A51392"/>
    <w:rsid w:val="00A513DD"/>
    <w:rsid w:val="00A515EE"/>
    <w:rsid w:val="00A51BCC"/>
    <w:rsid w:val="00A51FCD"/>
    <w:rsid w:val="00A521CD"/>
    <w:rsid w:val="00A5236B"/>
    <w:rsid w:val="00A523A3"/>
    <w:rsid w:val="00A53289"/>
    <w:rsid w:val="00A532B9"/>
    <w:rsid w:val="00A53546"/>
    <w:rsid w:val="00A53577"/>
    <w:rsid w:val="00A53632"/>
    <w:rsid w:val="00A53718"/>
    <w:rsid w:val="00A53937"/>
    <w:rsid w:val="00A53B23"/>
    <w:rsid w:val="00A5407C"/>
    <w:rsid w:val="00A544CB"/>
    <w:rsid w:val="00A54571"/>
    <w:rsid w:val="00A546C8"/>
    <w:rsid w:val="00A54829"/>
    <w:rsid w:val="00A54BBA"/>
    <w:rsid w:val="00A54C48"/>
    <w:rsid w:val="00A54D1C"/>
    <w:rsid w:val="00A55125"/>
    <w:rsid w:val="00A551DD"/>
    <w:rsid w:val="00A55329"/>
    <w:rsid w:val="00A55842"/>
    <w:rsid w:val="00A55920"/>
    <w:rsid w:val="00A55A14"/>
    <w:rsid w:val="00A55A53"/>
    <w:rsid w:val="00A55BCB"/>
    <w:rsid w:val="00A55CD7"/>
    <w:rsid w:val="00A55EAE"/>
    <w:rsid w:val="00A55FF8"/>
    <w:rsid w:val="00A56605"/>
    <w:rsid w:val="00A56743"/>
    <w:rsid w:val="00A5683A"/>
    <w:rsid w:val="00A568A4"/>
    <w:rsid w:val="00A56E14"/>
    <w:rsid w:val="00A57300"/>
    <w:rsid w:val="00A57487"/>
    <w:rsid w:val="00A57B67"/>
    <w:rsid w:val="00A57C56"/>
    <w:rsid w:val="00A57C8E"/>
    <w:rsid w:val="00A57D5A"/>
    <w:rsid w:val="00A57F04"/>
    <w:rsid w:val="00A57FF3"/>
    <w:rsid w:val="00A60114"/>
    <w:rsid w:val="00A6041A"/>
    <w:rsid w:val="00A6042F"/>
    <w:rsid w:val="00A60471"/>
    <w:rsid w:val="00A604F7"/>
    <w:rsid w:val="00A6075D"/>
    <w:rsid w:val="00A60C07"/>
    <w:rsid w:val="00A60C9D"/>
    <w:rsid w:val="00A60CBD"/>
    <w:rsid w:val="00A60EB1"/>
    <w:rsid w:val="00A611FD"/>
    <w:rsid w:val="00A61637"/>
    <w:rsid w:val="00A61870"/>
    <w:rsid w:val="00A61E32"/>
    <w:rsid w:val="00A62006"/>
    <w:rsid w:val="00A62162"/>
    <w:rsid w:val="00A621B0"/>
    <w:rsid w:val="00A6228F"/>
    <w:rsid w:val="00A6229E"/>
    <w:rsid w:val="00A624B4"/>
    <w:rsid w:val="00A624FE"/>
    <w:rsid w:val="00A62AAE"/>
    <w:rsid w:val="00A62C28"/>
    <w:rsid w:val="00A6337F"/>
    <w:rsid w:val="00A637C5"/>
    <w:rsid w:val="00A63913"/>
    <w:rsid w:val="00A63C58"/>
    <w:rsid w:val="00A640E4"/>
    <w:rsid w:val="00A641CA"/>
    <w:rsid w:val="00A6451E"/>
    <w:rsid w:val="00A645E9"/>
    <w:rsid w:val="00A64D9C"/>
    <w:rsid w:val="00A6525C"/>
    <w:rsid w:val="00A65634"/>
    <w:rsid w:val="00A656A6"/>
    <w:rsid w:val="00A6591E"/>
    <w:rsid w:val="00A65B14"/>
    <w:rsid w:val="00A6617F"/>
    <w:rsid w:val="00A6649E"/>
    <w:rsid w:val="00A668E9"/>
    <w:rsid w:val="00A66975"/>
    <w:rsid w:val="00A66B72"/>
    <w:rsid w:val="00A6700C"/>
    <w:rsid w:val="00A672E4"/>
    <w:rsid w:val="00A675CE"/>
    <w:rsid w:val="00A677B6"/>
    <w:rsid w:val="00A678F9"/>
    <w:rsid w:val="00A67940"/>
    <w:rsid w:val="00A67ABE"/>
    <w:rsid w:val="00A67DCD"/>
    <w:rsid w:val="00A7001B"/>
    <w:rsid w:val="00A703DA"/>
    <w:rsid w:val="00A70491"/>
    <w:rsid w:val="00A704D1"/>
    <w:rsid w:val="00A70669"/>
    <w:rsid w:val="00A7069F"/>
    <w:rsid w:val="00A7098F"/>
    <w:rsid w:val="00A70AC2"/>
    <w:rsid w:val="00A70E10"/>
    <w:rsid w:val="00A70EFE"/>
    <w:rsid w:val="00A70F0C"/>
    <w:rsid w:val="00A71050"/>
    <w:rsid w:val="00A7131B"/>
    <w:rsid w:val="00A71779"/>
    <w:rsid w:val="00A718E8"/>
    <w:rsid w:val="00A71AA1"/>
    <w:rsid w:val="00A71FA3"/>
    <w:rsid w:val="00A7224B"/>
    <w:rsid w:val="00A722D1"/>
    <w:rsid w:val="00A72591"/>
    <w:rsid w:val="00A7274A"/>
    <w:rsid w:val="00A7280C"/>
    <w:rsid w:val="00A72AAD"/>
    <w:rsid w:val="00A72B3B"/>
    <w:rsid w:val="00A72CDB"/>
    <w:rsid w:val="00A730DE"/>
    <w:rsid w:val="00A732BE"/>
    <w:rsid w:val="00A735CA"/>
    <w:rsid w:val="00A73797"/>
    <w:rsid w:val="00A737A6"/>
    <w:rsid w:val="00A73840"/>
    <w:rsid w:val="00A7395B"/>
    <w:rsid w:val="00A73D14"/>
    <w:rsid w:val="00A745AF"/>
    <w:rsid w:val="00A7480B"/>
    <w:rsid w:val="00A74AFB"/>
    <w:rsid w:val="00A74C08"/>
    <w:rsid w:val="00A750B8"/>
    <w:rsid w:val="00A7526B"/>
    <w:rsid w:val="00A7579C"/>
    <w:rsid w:val="00A75C52"/>
    <w:rsid w:val="00A75E03"/>
    <w:rsid w:val="00A75FF1"/>
    <w:rsid w:val="00A7626E"/>
    <w:rsid w:val="00A76462"/>
    <w:rsid w:val="00A76654"/>
    <w:rsid w:val="00A767B8"/>
    <w:rsid w:val="00A76941"/>
    <w:rsid w:val="00A76AB9"/>
    <w:rsid w:val="00A76E6A"/>
    <w:rsid w:val="00A76F5B"/>
    <w:rsid w:val="00A77210"/>
    <w:rsid w:val="00A772FA"/>
    <w:rsid w:val="00A7730A"/>
    <w:rsid w:val="00A77B25"/>
    <w:rsid w:val="00A77D2B"/>
    <w:rsid w:val="00A77FC2"/>
    <w:rsid w:val="00A80594"/>
    <w:rsid w:val="00A8059D"/>
    <w:rsid w:val="00A805A6"/>
    <w:rsid w:val="00A807F2"/>
    <w:rsid w:val="00A808A8"/>
    <w:rsid w:val="00A80919"/>
    <w:rsid w:val="00A80993"/>
    <w:rsid w:val="00A80F70"/>
    <w:rsid w:val="00A80FDD"/>
    <w:rsid w:val="00A8100A"/>
    <w:rsid w:val="00A81137"/>
    <w:rsid w:val="00A81685"/>
    <w:rsid w:val="00A817E7"/>
    <w:rsid w:val="00A81A19"/>
    <w:rsid w:val="00A81C68"/>
    <w:rsid w:val="00A81CD4"/>
    <w:rsid w:val="00A81E50"/>
    <w:rsid w:val="00A8203C"/>
    <w:rsid w:val="00A823FD"/>
    <w:rsid w:val="00A824BD"/>
    <w:rsid w:val="00A82570"/>
    <w:rsid w:val="00A82BBC"/>
    <w:rsid w:val="00A82C1F"/>
    <w:rsid w:val="00A82E16"/>
    <w:rsid w:val="00A82F9B"/>
    <w:rsid w:val="00A83002"/>
    <w:rsid w:val="00A83024"/>
    <w:rsid w:val="00A830FC"/>
    <w:rsid w:val="00A832EB"/>
    <w:rsid w:val="00A83998"/>
    <w:rsid w:val="00A83AC1"/>
    <w:rsid w:val="00A83D0C"/>
    <w:rsid w:val="00A83D54"/>
    <w:rsid w:val="00A83D82"/>
    <w:rsid w:val="00A84002"/>
    <w:rsid w:val="00A841C8"/>
    <w:rsid w:val="00A8426F"/>
    <w:rsid w:val="00A84314"/>
    <w:rsid w:val="00A8438F"/>
    <w:rsid w:val="00A8465A"/>
    <w:rsid w:val="00A847AD"/>
    <w:rsid w:val="00A84A2F"/>
    <w:rsid w:val="00A84E72"/>
    <w:rsid w:val="00A85555"/>
    <w:rsid w:val="00A85B4D"/>
    <w:rsid w:val="00A85BC3"/>
    <w:rsid w:val="00A85D35"/>
    <w:rsid w:val="00A85FA2"/>
    <w:rsid w:val="00A8606E"/>
    <w:rsid w:val="00A8681F"/>
    <w:rsid w:val="00A869CE"/>
    <w:rsid w:val="00A86B89"/>
    <w:rsid w:val="00A871E9"/>
    <w:rsid w:val="00A87317"/>
    <w:rsid w:val="00A87336"/>
    <w:rsid w:val="00A87427"/>
    <w:rsid w:val="00A874C0"/>
    <w:rsid w:val="00A87592"/>
    <w:rsid w:val="00A878D2"/>
    <w:rsid w:val="00A87C80"/>
    <w:rsid w:val="00A87D4A"/>
    <w:rsid w:val="00A87D6A"/>
    <w:rsid w:val="00A901A1"/>
    <w:rsid w:val="00A901A4"/>
    <w:rsid w:val="00A90220"/>
    <w:rsid w:val="00A90614"/>
    <w:rsid w:val="00A90622"/>
    <w:rsid w:val="00A90921"/>
    <w:rsid w:val="00A90966"/>
    <w:rsid w:val="00A90BC1"/>
    <w:rsid w:val="00A90EAD"/>
    <w:rsid w:val="00A90EE8"/>
    <w:rsid w:val="00A9198C"/>
    <w:rsid w:val="00A91CB4"/>
    <w:rsid w:val="00A91DB1"/>
    <w:rsid w:val="00A91E11"/>
    <w:rsid w:val="00A91E1C"/>
    <w:rsid w:val="00A91EFF"/>
    <w:rsid w:val="00A91F32"/>
    <w:rsid w:val="00A91FE7"/>
    <w:rsid w:val="00A92264"/>
    <w:rsid w:val="00A92551"/>
    <w:rsid w:val="00A92572"/>
    <w:rsid w:val="00A925FB"/>
    <w:rsid w:val="00A929AF"/>
    <w:rsid w:val="00A92AD9"/>
    <w:rsid w:val="00A93310"/>
    <w:rsid w:val="00A93721"/>
    <w:rsid w:val="00A93999"/>
    <w:rsid w:val="00A939CF"/>
    <w:rsid w:val="00A93C1A"/>
    <w:rsid w:val="00A94358"/>
    <w:rsid w:val="00A94553"/>
    <w:rsid w:val="00A94597"/>
    <w:rsid w:val="00A94763"/>
    <w:rsid w:val="00A94A09"/>
    <w:rsid w:val="00A94A0B"/>
    <w:rsid w:val="00A94FE1"/>
    <w:rsid w:val="00A9529E"/>
    <w:rsid w:val="00A95477"/>
    <w:rsid w:val="00A9598C"/>
    <w:rsid w:val="00A95A78"/>
    <w:rsid w:val="00A95C72"/>
    <w:rsid w:val="00A95D70"/>
    <w:rsid w:val="00A95D95"/>
    <w:rsid w:val="00A960E5"/>
    <w:rsid w:val="00A96121"/>
    <w:rsid w:val="00A966FF"/>
    <w:rsid w:val="00A9688F"/>
    <w:rsid w:val="00A96A0F"/>
    <w:rsid w:val="00A96E08"/>
    <w:rsid w:val="00A96E1E"/>
    <w:rsid w:val="00A97016"/>
    <w:rsid w:val="00A9731E"/>
    <w:rsid w:val="00A9763C"/>
    <w:rsid w:val="00A97720"/>
    <w:rsid w:val="00A97781"/>
    <w:rsid w:val="00A97791"/>
    <w:rsid w:val="00A97792"/>
    <w:rsid w:val="00A977BC"/>
    <w:rsid w:val="00A97836"/>
    <w:rsid w:val="00A9799A"/>
    <w:rsid w:val="00A97DE7"/>
    <w:rsid w:val="00A97ED4"/>
    <w:rsid w:val="00AA0210"/>
    <w:rsid w:val="00AA0249"/>
    <w:rsid w:val="00AA0450"/>
    <w:rsid w:val="00AA0497"/>
    <w:rsid w:val="00AA0600"/>
    <w:rsid w:val="00AA076A"/>
    <w:rsid w:val="00AA076F"/>
    <w:rsid w:val="00AA099E"/>
    <w:rsid w:val="00AA0AC2"/>
    <w:rsid w:val="00AA0D02"/>
    <w:rsid w:val="00AA0EE8"/>
    <w:rsid w:val="00AA107F"/>
    <w:rsid w:val="00AA11DF"/>
    <w:rsid w:val="00AA11FA"/>
    <w:rsid w:val="00AA1343"/>
    <w:rsid w:val="00AA158F"/>
    <w:rsid w:val="00AA1597"/>
    <w:rsid w:val="00AA15C2"/>
    <w:rsid w:val="00AA15CB"/>
    <w:rsid w:val="00AA1773"/>
    <w:rsid w:val="00AA17D9"/>
    <w:rsid w:val="00AA1899"/>
    <w:rsid w:val="00AA1A0C"/>
    <w:rsid w:val="00AA1F10"/>
    <w:rsid w:val="00AA2119"/>
    <w:rsid w:val="00AA222B"/>
    <w:rsid w:val="00AA2892"/>
    <w:rsid w:val="00AA2A5C"/>
    <w:rsid w:val="00AA2C35"/>
    <w:rsid w:val="00AA2D10"/>
    <w:rsid w:val="00AA2E8F"/>
    <w:rsid w:val="00AA2FA9"/>
    <w:rsid w:val="00AA315F"/>
    <w:rsid w:val="00AA32F1"/>
    <w:rsid w:val="00AA3425"/>
    <w:rsid w:val="00AA3466"/>
    <w:rsid w:val="00AA35A5"/>
    <w:rsid w:val="00AA35B1"/>
    <w:rsid w:val="00AA3635"/>
    <w:rsid w:val="00AA382E"/>
    <w:rsid w:val="00AA38A0"/>
    <w:rsid w:val="00AA390B"/>
    <w:rsid w:val="00AA3955"/>
    <w:rsid w:val="00AA3C91"/>
    <w:rsid w:val="00AA3CF5"/>
    <w:rsid w:val="00AA3D5A"/>
    <w:rsid w:val="00AA3FC7"/>
    <w:rsid w:val="00AA41AC"/>
    <w:rsid w:val="00AA452A"/>
    <w:rsid w:val="00AA460B"/>
    <w:rsid w:val="00AA4654"/>
    <w:rsid w:val="00AA4A8F"/>
    <w:rsid w:val="00AA4FEF"/>
    <w:rsid w:val="00AA5069"/>
    <w:rsid w:val="00AA50CF"/>
    <w:rsid w:val="00AA5155"/>
    <w:rsid w:val="00AA516E"/>
    <w:rsid w:val="00AA5432"/>
    <w:rsid w:val="00AA55C6"/>
    <w:rsid w:val="00AA5896"/>
    <w:rsid w:val="00AA5A8F"/>
    <w:rsid w:val="00AA5BDA"/>
    <w:rsid w:val="00AA5D5B"/>
    <w:rsid w:val="00AA6187"/>
    <w:rsid w:val="00AA6301"/>
    <w:rsid w:val="00AA6448"/>
    <w:rsid w:val="00AA644E"/>
    <w:rsid w:val="00AA6517"/>
    <w:rsid w:val="00AA687C"/>
    <w:rsid w:val="00AA6BB2"/>
    <w:rsid w:val="00AA6BC5"/>
    <w:rsid w:val="00AA6E0C"/>
    <w:rsid w:val="00AA6FAD"/>
    <w:rsid w:val="00AA71BD"/>
    <w:rsid w:val="00AA7240"/>
    <w:rsid w:val="00AA77EC"/>
    <w:rsid w:val="00AA7B4C"/>
    <w:rsid w:val="00AA7C4D"/>
    <w:rsid w:val="00AA7ED8"/>
    <w:rsid w:val="00AA7FCC"/>
    <w:rsid w:val="00AB015A"/>
    <w:rsid w:val="00AB03CD"/>
    <w:rsid w:val="00AB08F1"/>
    <w:rsid w:val="00AB09EB"/>
    <w:rsid w:val="00AB0FFE"/>
    <w:rsid w:val="00AB1095"/>
    <w:rsid w:val="00AB12E3"/>
    <w:rsid w:val="00AB1354"/>
    <w:rsid w:val="00AB1355"/>
    <w:rsid w:val="00AB17C6"/>
    <w:rsid w:val="00AB2025"/>
    <w:rsid w:val="00AB2171"/>
    <w:rsid w:val="00AB22E7"/>
    <w:rsid w:val="00AB2540"/>
    <w:rsid w:val="00AB25AF"/>
    <w:rsid w:val="00AB273E"/>
    <w:rsid w:val="00AB2B04"/>
    <w:rsid w:val="00AB309B"/>
    <w:rsid w:val="00AB324C"/>
    <w:rsid w:val="00AB327C"/>
    <w:rsid w:val="00AB3383"/>
    <w:rsid w:val="00AB34EA"/>
    <w:rsid w:val="00AB370C"/>
    <w:rsid w:val="00AB3719"/>
    <w:rsid w:val="00AB37A3"/>
    <w:rsid w:val="00AB3941"/>
    <w:rsid w:val="00AB3D52"/>
    <w:rsid w:val="00AB42D2"/>
    <w:rsid w:val="00AB4465"/>
    <w:rsid w:val="00AB4618"/>
    <w:rsid w:val="00AB48DC"/>
    <w:rsid w:val="00AB4AD3"/>
    <w:rsid w:val="00AB4B4D"/>
    <w:rsid w:val="00AB4BD2"/>
    <w:rsid w:val="00AB4BD4"/>
    <w:rsid w:val="00AB4C26"/>
    <w:rsid w:val="00AB4E4E"/>
    <w:rsid w:val="00AB4EC1"/>
    <w:rsid w:val="00AB52F5"/>
    <w:rsid w:val="00AB5374"/>
    <w:rsid w:val="00AB5477"/>
    <w:rsid w:val="00AB5B4C"/>
    <w:rsid w:val="00AB5BB6"/>
    <w:rsid w:val="00AB5D6B"/>
    <w:rsid w:val="00AB5D7D"/>
    <w:rsid w:val="00AB5FFC"/>
    <w:rsid w:val="00AB60B0"/>
    <w:rsid w:val="00AB60D7"/>
    <w:rsid w:val="00AB6146"/>
    <w:rsid w:val="00AB61DA"/>
    <w:rsid w:val="00AB61FA"/>
    <w:rsid w:val="00AB6392"/>
    <w:rsid w:val="00AB6503"/>
    <w:rsid w:val="00AB6565"/>
    <w:rsid w:val="00AB68AA"/>
    <w:rsid w:val="00AB6CBF"/>
    <w:rsid w:val="00AB6DBE"/>
    <w:rsid w:val="00AB6E57"/>
    <w:rsid w:val="00AB6E76"/>
    <w:rsid w:val="00AB6EE0"/>
    <w:rsid w:val="00AB6F79"/>
    <w:rsid w:val="00AB6FE9"/>
    <w:rsid w:val="00AB71A8"/>
    <w:rsid w:val="00AB7276"/>
    <w:rsid w:val="00AB72C4"/>
    <w:rsid w:val="00AB7351"/>
    <w:rsid w:val="00AB7642"/>
    <w:rsid w:val="00AB7710"/>
    <w:rsid w:val="00AB7EDC"/>
    <w:rsid w:val="00AC0101"/>
    <w:rsid w:val="00AC03DC"/>
    <w:rsid w:val="00AC03F3"/>
    <w:rsid w:val="00AC067F"/>
    <w:rsid w:val="00AC071C"/>
    <w:rsid w:val="00AC0737"/>
    <w:rsid w:val="00AC08CE"/>
    <w:rsid w:val="00AC0B8E"/>
    <w:rsid w:val="00AC0B9D"/>
    <w:rsid w:val="00AC0D35"/>
    <w:rsid w:val="00AC0F47"/>
    <w:rsid w:val="00AC100E"/>
    <w:rsid w:val="00AC1225"/>
    <w:rsid w:val="00AC14A5"/>
    <w:rsid w:val="00AC1AE9"/>
    <w:rsid w:val="00AC1B93"/>
    <w:rsid w:val="00AC241A"/>
    <w:rsid w:val="00AC2483"/>
    <w:rsid w:val="00AC255B"/>
    <w:rsid w:val="00AC2614"/>
    <w:rsid w:val="00AC2969"/>
    <w:rsid w:val="00AC299F"/>
    <w:rsid w:val="00AC2AF5"/>
    <w:rsid w:val="00AC2B59"/>
    <w:rsid w:val="00AC2BC6"/>
    <w:rsid w:val="00AC2BCD"/>
    <w:rsid w:val="00AC2F9F"/>
    <w:rsid w:val="00AC305B"/>
    <w:rsid w:val="00AC311A"/>
    <w:rsid w:val="00AC37CB"/>
    <w:rsid w:val="00AC37CC"/>
    <w:rsid w:val="00AC3BC1"/>
    <w:rsid w:val="00AC3C0F"/>
    <w:rsid w:val="00AC3D04"/>
    <w:rsid w:val="00AC3F3D"/>
    <w:rsid w:val="00AC457C"/>
    <w:rsid w:val="00AC45E6"/>
    <w:rsid w:val="00AC4B77"/>
    <w:rsid w:val="00AC4C79"/>
    <w:rsid w:val="00AC4E8A"/>
    <w:rsid w:val="00AC52F6"/>
    <w:rsid w:val="00AC553F"/>
    <w:rsid w:val="00AC5585"/>
    <w:rsid w:val="00AC59D6"/>
    <w:rsid w:val="00AC5B79"/>
    <w:rsid w:val="00AC5C73"/>
    <w:rsid w:val="00AC5E0D"/>
    <w:rsid w:val="00AC604E"/>
    <w:rsid w:val="00AC61AF"/>
    <w:rsid w:val="00AC6360"/>
    <w:rsid w:val="00AC6701"/>
    <w:rsid w:val="00AC6763"/>
    <w:rsid w:val="00AC6945"/>
    <w:rsid w:val="00AC6C18"/>
    <w:rsid w:val="00AC6E0C"/>
    <w:rsid w:val="00AC7228"/>
    <w:rsid w:val="00AC744F"/>
    <w:rsid w:val="00AC75BC"/>
    <w:rsid w:val="00AC7673"/>
    <w:rsid w:val="00AC7982"/>
    <w:rsid w:val="00AC7BFE"/>
    <w:rsid w:val="00AC7DF6"/>
    <w:rsid w:val="00AC7F10"/>
    <w:rsid w:val="00AC7F60"/>
    <w:rsid w:val="00AD02BD"/>
    <w:rsid w:val="00AD052F"/>
    <w:rsid w:val="00AD08D8"/>
    <w:rsid w:val="00AD0941"/>
    <w:rsid w:val="00AD098F"/>
    <w:rsid w:val="00AD0AE4"/>
    <w:rsid w:val="00AD0EF3"/>
    <w:rsid w:val="00AD0F73"/>
    <w:rsid w:val="00AD11CF"/>
    <w:rsid w:val="00AD138A"/>
    <w:rsid w:val="00AD1601"/>
    <w:rsid w:val="00AD1809"/>
    <w:rsid w:val="00AD19AB"/>
    <w:rsid w:val="00AD1B3A"/>
    <w:rsid w:val="00AD1DFB"/>
    <w:rsid w:val="00AD1E53"/>
    <w:rsid w:val="00AD1F8D"/>
    <w:rsid w:val="00AD1FBD"/>
    <w:rsid w:val="00AD1FC6"/>
    <w:rsid w:val="00AD20A6"/>
    <w:rsid w:val="00AD219F"/>
    <w:rsid w:val="00AD2364"/>
    <w:rsid w:val="00AD24DC"/>
    <w:rsid w:val="00AD2514"/>
    <w:rsid w:val="00AD26B4"/>
    <w:rsid w:val="00AD26D1"/>
    <w:rsid w:val="00AD28CE"/>
    <w:rsid w:val="00AD2A12"/>
    <w:rsid w:val="00AD2B12"/>
    <w:rsid w:val="00AD2B5F"/>
    <w:rsid w:val="00AD2B90"/>
    <w:rsid w:val="00AD2C3D"/>
    <w:rsid w:val="00AD2C7B"/>
    <w:rsid w:val="00AD2D36"/>
    <w:rsid w:val="00AD2D72"/>
    <w:rsid w:val="00AD2E8E"/>
    <w:rsid w:val="00AD2EC4"/>
    <w:rsid w:val="00AD2F38"/>
    <w:rsid w:val="00AD2F45"/>
    <w:rsid w:val="00AD31C6"/>
    <w:rsid w:val="00AD32E5"/>
    <w:rsid w:val="00AD32FC"/>
    <w:rsid w:val="00AD356C"/>
    <w:rsid w:val="00AD3799"/>
    <w:rsid w:val="00AD37FE"/>
    <w:rsid w:val="00AD3A4F"/>
    <w:rsid w:val="00AD3CEB"/>
    <w:rsid w:val="00AD3E66"/>
    <w:rsid w:val="00AD3FC0"/>
    <w:rsid w:val="00AD4230"/>
    <w:rsid w:val="00AD4359"/>
    <w:rsid w:val="00AD43B3"/>
    <w:rsid w:val="00AD4759"/>
    <w:rsid w:val="00AD48BA"/>
    <w:rsid w:val="00AD491A"/>
    <w:rsid w:val="00AD4D18"/>
    <w:rsid w:val="00AD4D24"/>
    <w:rsid w:val="00AD4DA5"/>
    <w:rsid w:val="00AD4ECD"/>
    <w:rsid w:val="00AD4FA4"/>
    <w:rsid w:val="00AD4FE9"/>
    <w:rsid w:val="00AD53B7"/>
    <w:rsid w:val="00AD5499"/>
    <w:rsid w:val="00AD5749"/>
    <w:rsid w:val="00AD587C"/>
    <w:rsid w:val="00AD5AE2"/>
    <w:rsid w:val="00AD5C27"/>
    <w:rsid w:val="00AD5CCC"/>
    <w:rsid w:val="00AD5D8C"/>
    <w:rsid w:val="00AD6534"/>
    <w:rsid w:val="00AD691A"/>
    <w:rsid w:val="00AD6929"/>
    <w:rsid w:val="00AD6B2C"/>
    <w:rsid w:val="00AD6D97"/>
    <w:rsid w:val="00AD6F9D"/>
    <w:rsid w:val="00AD7052"/>
    <w:rsid w:val="00AD72CD"/>
    <w:rsid w:val="00AD73BC"/>
    <w:rsid w:val="00AD7991"/>
    <w:rsid w:val="00AD7C0D"/>
    <w:rsid w:val="00AD7DA6"/>
    <w:rsid w:val="00AD7EEF"/>
    <w:rsid w:val="00AE047C"/>
    <w:rsid w:val="00AE0667"/>
    <w:rsid w:val="00AE0930"/>
    <w:rsid w:val="00AE09F9"/>
    <w:rsid w:val="00AE0B27"/>
    <w:rsid w:val="00AE0B3E"/>
    <w:rsid w:val="00AE0B53"/>
    <w:rsid w:val="00AE0D35"/>
    <w:rsid w:val="00AE0F64"/>
    <w:rsid w:val="00AE0F96"/>
    <w:rsid w:val="00AE13E5"/>
    <w:rsid w:val="00AE1743"/>
    <w:rsid w:val="00AE1842"/>
    <w:rsid w:val="00AE1AE2"/>
    <w:rsid w:val="00AE1BD6"/>
    <w:rsid w:val="00AE1CFE"/>
    <w:rsid w:val="00AE23FC"/>
    <w:rsid w:val="00AE2496"/>
    <w:rsid w:val="00AE25FF"/>
    <w:rsid w:val="00AE2807"/>
    <w:rsid w:val="00AE28B5"/>
    <w:rsid w:val="00AE2AC4"/>
    <w:rsid w:val="00AE2BF9"/>
    <w:rsid w:val="00AE2EBB"/>
    <w:rsid w:val="00AE2EE6"/>
    <w:rsid w:val="00AE2FE1"/>
    <w:rsid w:val="00AE30B1"/>
    <w:rsid w:val="00AE32EA"/>
    <w:rsid w:val="00AE33A6"/>
    <w:rsid w:val="00AE33B3"/>
    <w:rsid w:val="00AE3401"/>
    <w:rsid w:val="00AE3473"/>
    <w:rsid w:val="00AE3531"/>
    <w:rsid w:val="00AE358E"/>
    <w:rsid w:val="00AE369F"/>
    <w:rsid w:val="00AE3799"/>
    <w:rsid w:val="00AE39A5"/>
    <w:rsid w:val="00AE3BCA"/>
    <w:rsid w:val="00AE418A"/>
    <w:rsid w:val="00AE420C"/>
    <w:rsid w:val="00AE4478"/>
    <w:rsid w:val="00AE4549"/>
    <w:rsid w:val="00AE4643"/>
    <w:rsid w:val="00AE46AC"/>
    <w:rsid w:val="00AE48AF"/>
    <w:rsid w:val="00AE4A9D"/>
    <w:rsid w:val="00AE4C93"/>
    <w:rsid w:val="00AE4FA7"/>
    <w:rsid w:val="00AE5171"/>
    <w:rsid w:val="00AE5766"/>
    <w:rsid w:val="00AE57F1"/>
    <w:rsid w:val="00AE585F"/>
    <w:rsid w:val="00AE5866"/>
    <w:rsid w:val="00AE5C2A"/>
    <w:rsid w:val="00AE5D78"/>
    <w:rsid w:val="00AE6257"/>
    <w:rsid w:val="00AE642E"/>
    <w:rsid w:val="00AE64C4"/>
    <w:rsid w:val="00AE6514"/>
    <w:rsid w:val="00AE67DC"/>
    <w:rsid w:val="00AE725F"/>
    <w:rsid w:val="00AE73AE"/>
    <w:rsid w:val="00AE7600"/>
    <w:rsid w:val="00AE7633"/>
    <w:rsid w:val="00AE78F0"/>
    <w:rsid w:val="00AE7D19"/>
    <w:rsid w:val="00AE7E24"/>
    <w:rsid w:val="00AF01AE"/>
    <w:rsid w:val="00AF0263"/>
    <w:rsid w:val="00AF02F4"/>
    <w:rsid w:val="00AF05F3"/>
    <w:rsid w:val="00AF077A"/>
    <w:rsid w:val="00AF08E9"/>
    <w:rsid w:val="00AF0942"/>
    <w:rsid w:val="00AF09DC"/>
    <w:rsid w:val="00AF0ACB"/>
    <w:rsid w:val="00AF0E84"/>
    <w:rsid w:val="00AF10D0"/>
    <w:rsid w:val="00AF12D8"/>
    <w:rsid w:val="00AF1641"/>
    <w:rsid w:val="00AF1670"/>
    <w:rsid w:val="00AF16C4"/>
    <w:rsid w:val="00AF19B6"/>
    <w:rsid w:val="00AF19DE"/>
    <w:rsid w:val="00AF1A0E"/>
    <w:rsid w:val="00AF211B"/>
    <w:rsid w:val="00AF2495"/>
    <w:rsid w:val="00AF25A9"/>
    <w:rsid w:val="00AF27A4"/>
    <w:rsid w:val="00AF2A55"/>
    <w:rsid w:val="00AF2DCD"/>
    <w:rsid w:val="00AF34B2"/>
    <w:rsid w:val="00AF361A"/>
    <w:rsid w:val="00AF3632"/>
    <w:rsid w:val="00AF3AB0"/>
    <w:rsid w:val="00AF3CAC"/>
    <w:rsid w:val="00AF3F36"/>
    <w:rsid w:val="00AF4064"/>
    <w:rsid w:val="00AF40D6"/>
    <w:rsid w:val="00AF46D0"/>
    <w:rsid w:val="00AF470C"/>
    <w:rsid w:val="00AF4EDF"/>
    <w:rsid w:val="00AF51B9"/>
    <w:rsid w:val="00AF52C1"/>
    <w:rsid w:val="00AF53F2"/>
    <w:rsid w:val="00AF5431"/>
    <w:rsid w:val="00AF5675"/>
    <w:rsid w:val="00AF5BD6"/>
    <w:rsid w:val="00AF5BDE"/>
    <w:rsid w:val="00AF5C14"/>
    <w:rsid w:val="00AF5CC4"/>
    <w:rsid w:val="00AF5E9F"/>
    <w:rsid w:val="00AF62C8"/>
    <w:rsid w:val="00AF62EA"/>
    <w:rsid w:val="00AF62EF"/>
    <w:rsid w:val="00AF635D"/>
    <w:rsid w:val="00AF6411"/>
    <w:rsid w:val="00AF68E5"/>
    <w:rsid w:val="00AF6A31"/>
    <w:rsid w:val="00AF6AE8"/>
    <w:rsid w:val="00AF6C0D"/>
    <w:rsid w:val="00AF6E88"/>
    <w:rsid w:val="00AF6EEE"/>
    <w:rsid w:val="00AF71D0"/>
    <w:rsid w:val="00AF7268"/>
    <w:rsid w:val="00AF7613"/>
    <w:rsid w:val="00AF779D"/>
    <w:rsid w:val="00AF77E3"/>
    <w:rsid w:val="00AF7881"/>
    <w:rsid w:val="00AF788D"/>
    <w:rsid w:val="00AF78D9"/>
    <w:rsid w:val="00AF7B22"/>
    <w:rsid w:val="00AF7E98"/>
    <w:rsid w:val="00B0013B"/>
    <w:rsid w:val="00B0018D"/>
    <w:rsid w:val="00B0063A"/>
    <w:rsid w:val="00B007B5"/>
    <w:rsid w:val="00B007FE"/>
    <w:rsid w:val="00B00FD9"/>
    <w:rsid w:val="00B010C8"/>
    <w:rsid w:val="00B0126D"/>
    <w:rsid w:val="00B016FC"/>
    <w:rsid w:val="00B01706"/>
    <w:rsid w:val="00B01862"/>
    <w:rsid w:val="00B018CB"/>
    <w:rsid w:val="00B01AC1"/>
    <w:rsid w:val="00B01B4A"/>
    <w:rsid w:val="00B01B90"/>
    <w:rsid w:val="00B01EEB"/>
    <w:rsid w:val="00B0209C"/>
    <w:rsid w:val="00B02340"/>
    <w:rsid w:val="00B02874"/>
    <w:rsid w:val="00B02BF2"/>
    <w:rsid w:val="00B032DC"/>
    <w:rsid w:val="00B03695"/>
    <w:rsid w:val="00B03722"/>
    <w:rsid w:val="00B038C8"/>
    <w:rsid w:val="00B039BB"/>
    <w:rsid w:val="00B039C8"/>
    <w:rsid w:val="00B039F4"/>
    <w:rsid w:val="00B03B1D"/>
    <w:rsid w:val="00B03B94"/>
    <w:rsid w:val="00B03C4A"/>
    <w:rsid w:val="00B03D5E"/>
    <w:rsid w:val="00B03DC3"/>
    <w:rsid w:val="00B04052"/>
    <w:rsid w:val="00B042CD"/>
    <w:rsid w:val="00B043A6"/>
    <w:rsid w:val="00B045FC"/>
    <w:rsid w:val="00B0469B"/>
    <w:rsid w:val="00B04920"/>
    <w:rsid w:val="00B049E6"/>
    <w:rsid w:val="00B04CB9"/>
    <w:rsid w:val="00B04CD0"/>
    <w:rsid w:val="00B04D0E"/>
    <w:rsid w:val="00B04DDA"/>
    <w:rsid w:val="00B04E14"/>
    <w:rsid w:val="00B04E7D"/>
    <w:rsid w:val="00B05055"/>
    <w:rsid w:val="00B05667"/>
    <w:rsid w:val="00B057B7"/>
    <w:rsid w:val="00B057BF"/>
    <w:rsid w:val="00B05893"/>
    <w:rsid w:val="00B05897"/>
    <w:rsid w:val="00B059BB"/>
    <w:rsid w:val="00B05BCF"/>
    <w:rsid w:val="00B05C3F"/>
    <w:rsid w:val="00B05C78"/>
    <w:rsid w:val="00B05CDF"/>
    <w:rsid w:val="00B05F01"/>
    <w:rsid w:val="00B060B6"/>
    <w:rsid w:val="00B061B4"/>
    <w:rsid w:val="00B06290"/>
    <w:rsid w:val="00B06296"/>
    <w:rsid w:val="00B06417"/>
    <w:rsid w:val="00B068A0"/>
    <w:rsid w:val="00B0696B"/>
    <w:rsid w:val="00B06C17"/>
    <w:rsid w:val="00B06DA6"/>
    <w:rsid w:val="00B07134"/>
    <w:rsid w:val="00B071A0"/>
    <w:rsid w:val="00B071CD"/>
    <w:rsid w:val="00B0720C"/>
    <w:rsid w:val="00B07358"/>
    <w:rsid w:val="00B076FD"/>
    <w:rsid w:val="00B07829"/>
    <w:rsid w:val="00B07870"/>
    <w:rsid w:val="00B1019D"/>
    <w:rsid w:val="00B10300"/>
    <w:rsid w:val="00B10615"/>
    <w:rsid w:val="00B10670"/>
    <w:rsid w:val="00B106F2"/>
    <w:rsid w:val="00B10737"/>
    <w:rsid w:val="00B10831"/>
    <w:rsid w:val="00B10ADF"/>
    <w:rsid w:val="00B10B47"/>
    <w:rsid w:val="00B10B63"/>
    <w:rsid w:val="00B10DA0"/>
    <w:rsid w:val="00B11072"/>
    <w:rsid w:val="00B11275"/>
    <w:rsid w:val="00B11462"/>
    <w:rsid w:val="00B1148A"/>
    <w:rsid w:val="00B117AE"/>
    <w:rsid w:val="00B117CA"/>
    <w:rsid w:val="00B118DF"/>
    <w:rsid w:val="00B11A10"/>
    <w:rsid w:val="00B11A32"/>
    <w:rsid w:val="00B11E8F"/>
    <w:rsid w:val="00B11F4F"/>
    <w:rsid w:val="00B12006"/>
    <w:rsid w:val="00B12047"/>
    <w:rsid w:val="00B12245"/>
    <w:rsid w:val="00B12273"/>
    <w:rsid w:val="00B12552"/>
    <w:rsid w:val="00B1263A"/>
    <w:rsid w:val="00B1296B"/>
    <w:rsid w:val="00B129BF"/>
    <w:rsid w:val="00B12A42"/>
    <w:rsid w:val="00B12AC4"/>
    <w:rsid w:val="00B12AE8"/>
    <w:rsid w:val="00B135DF"/>
    <w:rsid w:val="00B137A4"/>
    <w:rsid w:val="00B137A9"/>
    <w:rsid w:val="00B137D3"/>
    <w:rsid w:val="00B1380C"/>
    <w:rsid w:val="00B1383B"/>
    <w:rsid w:val="00B13A4E"/>
    <w:rsid w:val="00B13A79"/>
    <w:rsid w:val="00B13D41"/>
    <w:rsid w:val="00B14126"/>
    <w:rsid w:val="00B14134"/>
    <w:rsid w:val="00B14363"/>
    <w:rsid w:val="00B14600"/>
    <w:rsid w:val="00B14628"/>
    <w:rsid w:val="00B147AA"/>
    <w:rsid w:val="00B1490C"/>
    <w:rsid w:val="00B1491C"/>
    <w:rsid w:val="00B14B5C"/>
    <w:rsid w:val="00B14B6D"/>
    <w:rsid w:val="00B14BC4"/>
    <w:rsid w:val="00B14F5E"/>
    <w:rsid w:val="00B1528C"/>
    <w:rsid w:val="00B158FE"/>
    <w:rsid w:val="00B15C22"/>
    <w:rsid w:val="00B15E4F"/>
    <w:rsid w:val="00B16148"/>
    <w:rsid w:val="00B162DE"/>
    <w:rsid w:val="00B16592"/>
    <w:rsid w:val="00B1682C"/>
    <w:rsid w:val="00B16A72"/>
    <w:rsid w:val="00B16F0F"/>
    <w:rsid w:val="00B174DE"/>
    <w:rsid w:val="00B176BE"/>
    <w:rsid w:val="00B17A05"/>
    <w:rsid w:val="00B17A24"/>
    <w:rsid w:val="00B17AE4"/>
    <w:rsid w:val="00B17AF1"/>
    <w:rsid w:val="00B17D48"/>
    <w:rsid w:val="00B17FBE"/>
    <w:rsid w:val="00B2018D"/>
    <w:rsid w:val="00B203AA"/>
    <w:rsid w:val="00B203EC"/>
    <w:rsid w:val="00B208C8"/>
    <w:rsid w:val="00B20AA8"/>
    <w:rsid w:val="00B20D00"/>
    <w:rsid w:val="00B2103B"/>
    <w:rsid w:val="00B21869"/>
    <w:rsid w:val="00B21B86"/>
    <w:rsid w:val="00B21EF2"/>
    <w:rsid w:val="00B222E9"/>
    <w:rsid w:val="00B22326"/>
    <w:rsid w:val="00B2238F"/>
    <w:rsid w:val="00B224C0"/>
    <w:rsid w:val="00B225CC"/>
    <w:rsid w:val="00B225EE"/>
    <w:rsid w:val="00B22AD8"/>
    <w:rsid w:val="00B23054"/>
    <w:rsid w:val="00B233D3"/>
    <w:rsid w:val="00B2342A"/>
    <w:rsid w:val="00B23927"/>
    <w:rsid w:val="00B239C6"/>
    <w:rsid w:val="00B23A1C"/>
    <w:rsid w:val="00B23B28"/>
    <w:rsid w:val="00B23B2D"/>
    <w:rsid w:val="00B23B73"/>
    <w:rsid w:val="00B23F2A"/>
    <w:rsid w:val="00B23F83"/>
    <w:rsid w:val="00B23FC9"/>
    <w:rsid w:val="00B241FD"/>
    <w:rsid w:val="00B24266"/>
    <w:rsid w:val="00B2427C"/>
    <w:rsid w:val="00B24617"/>
    <w:rsid w:val="00B24A81"/>
    <w:rsid w:val="00B24E6D"/>
    <w:rsid w:val="00B25060"/>
    <w:rsid w:val="00B25097"/>
    <w:rsid w:val="00B251B3"/>
    <w:rsid w:val="00B2544E"/>
    <w:rsid w:val="00B25550"/>
    <w:rsid w:val="00B25950"/>
    <w:rsid w:val="00B25A8D"/>
    <w:rsid w:val="00B25B39"/>
    <w:rsid w:val="00B25B70"/>
    <w:rsid w:val="00B25B7A"/>
    <w:rsid w:val="00B25C70"/>
    <w:rsid w:val="00B25FDE"/>
    <w:rsid w:val="00B261D2"/>
    <w:rsid w:val="00B2621B"/>
    <w:rsid w:val="00B26315"/>
    <w:rsid w:val="00B2639B"/>
    <w:rsid w:val="00B265F0"/>
    <w:rsid w:val="00B267DC"/>
    <w:rsid w:val="00B268F1"/>
    <w:rsid w:val="00B26D9C"/>
    <w:rsid w:val="00B26EC3"/>
    <w:rsid w:val="00B26F22"/>
    <w:rsid w:val="00B2702D"/>
    <w:rsid w:val="00B2722B"/>
    <w:rsid w:val="00B27368"/>
    <w:rsid w:val="00B27F23"/>
    <w:rsid w:val="00B3010E"/>
    <w:rsid w:val="00B30218"/>
    <w:rsid w:val="00B30736"/>
    <w:rsid w:val="00B3093B"/>
    <w:rsid w:val="00B30BD3"/>
    <w:rsid w:val="00B30BD9"/>
    <w:rsid w:val="00B30CBA"/>
    <w:rsid w:val="00B30D55"/>
    <w:rsid w:val="00B30E3A"/>
    <w:rsid w:val="00B30FC2"/>
    <w:rsid w:val="00B31067"/>
    <w:rsid w:val="00B314AF"/>
    <w:rsid w:val="00B3151C"/>
    <w:rsid w:val="00B317C7"/>
    <w:rsid w:val="00B31861"/>
    <w:rsid w:val="00B318F6"/>
    <w:rsid w:val="00B31B21"/>
    <w:rsid w:val="00B31F8A"/>
    <w:rsid w:val="00B321C7"/>
    <w:rsid w:val="00B3233D"/>
    <w:rsid w:val="00B32568"/>
    <w:rsid w:val="00B32577"/>
    <w:rsid w:val="00B32698"/>
    <w:rsid w:val="00B327B2"/>
    <w:rsid w:val="00B328C7"/>
    <w:rsid w:val="00B3294B"/>
    <w:rsid w:val="00B329D4"/>
    <w:rsid w:val="00B32DCC"/>
    <w:rsid w:val="00B32E1B"/>
    <w:rsid w:val="00B3325B"/>
    <w:rsid w:val="00B335C4"/>
    <w:rsid w:val="00B33746"/>
    <w:rsid w:val="00B338AE"/>
    <w:rsid w:val="00B3392F"/>
    <w:rsid w:val="00B3393B"/>
    <w:rsid w:val="00B33BDE"/>
    <w:rsid w:val="00B33D8F"/>
    <w:rsid w:val="00B34537"/>
    <w:rsid w:val="00B34635"/>
    <w:rsid w:val="00B34957"/>
    <w:rsid w:val="00B34D23"/>
    <w:rsid w:val="00B34DEE"/>
    <w:rsid w:val="00B3507A"/>
    <w:rsid w:val="00B3516A"/>
    <w:rsid w:val="00B35343"/>
    <w:rsid w:val="00B3535A"/>
    <w:rsid w:val="00B353D6"/>
    <w:rsid w:val="00B356AA"/>
    <w:rsid w:val="00B3570D"/>
    <w:rsid w:val="00B35D5F"/>
    <w:rsid w:val="00B364DE"/>
    <w:rsid w:val="00B366DF"/>
    <w:rsid w:val="00B366F2"/>
    <w:rsid w:val="00B3689C"/>
    <w:rsid w:val="00B36B16"/>
    <w:rsid w:val="00B36CC9"/>
    <w:rsid w:val="00B36F9B"/>
    <w:rsid w:val="00B37172"/>
    <w:rsid w:val="00B3750C"/>
    <w:rsid w:val="00B375D9"/>
    <w:rsid w:val="00B3786D"/>
    <w:rsid w:val="00B37B7B"/>
    <w:rsid w:val="00B37BB1"/>
    <w:rsid w:val="00B37D92"/>
    <w:rsid w:val="00B37DB3"/>
    <w:rsid w:val="00B37FAC"/>
    <w:rsid w:val="00B402F8"/>
    <w:rsid w:val="00B404FD"/>
    <w:rsid w:val="00B40614"/>
    <w:rsid w:val="00B40651"/>
    <w:rsid w:val="00B40760"/>
    <w:rsid w:val="00B4097E"/>
    <w:rsid w:val="00B40ABB"/>
    <w:rsid w:val="00B40B97"/>
    <w:rsid w:val="00B40FBD"/>
    <w:rsid w:val="00B414C3"/>
    <w:rsid w:val="00B414D4"/>
    <w:rsid w:val="00B41B6B"/>
    <w:rsid w:val="00B41CC5"/>
    <w:rsid w:val="00B41DBA"/>
    <w:rsid w:val="00B41DD9"/>
    <w:rsid w:val="00B42216"/>
    <w:rsid w:val="00B42221"/>
    <w:rsid w:val="00B4237D"/>
    <w:rsid w:val="00B42743"/>
    <w:rsid w:val="00B4286D"/>
    <w:rsid w:val="00B42ADE"/>
    <w:rsid w:val="00B42BFF"/>
    <w:rsid w:val="00B42E6B"/>
    <w:rsid w:val="00B42F7D"/>
    <w:rsid w:val="00B43180"/>
    <w:rsid w:val="00B431B3"/>
    <w:rsid w:val="00B43294"/>
    <w:rsid w:val="00B4344A"/>
    <w:rsid w:val="00B43512"/>
    <w:rsid w:val="00B4373E"/>
    <w:rsid w:val="00B43C67"/>
    <w:rsid w:val="00B43E19"/>
    <w:rsid w:val="00B43F12"/>
    <w:rsid w:val="00B43F5F"/>
    <w:rsid w:val="00B4420F"/>
    <w:rsid w:val="00B4439E"/>
    <w:rsid w:val="00B446D8"/>
    <w:rsid w:val="00B446DE"/>
    <w:rsid w:val="00B44856"/>
    <w:rsid w:val="00B44A15"/>
    <w:rsid w:val="00B44CDA"/>
    <w:rsid w:val="00B44FD2"/>
    <w:rsid w:val="00B4527C"/>
    <w:rsid w:val="00B4531F"/>
    <w:rsid w:val="00B45654"/>
    <w:rsid w:val="00B4598A"/>
    <w:rsid w:val="00B45AD3"/>
    <w:rsid w:val="00B45E2D"/>
    <w:rsid w:val="00B46148"/>
    <w:rsid w:val="00B46422"/>
    <w:rsid w:val="00B46429"/>
    <w:rsid w:val="00B46478"/>
    <w:rsid w:val="00B46558"/>
    <w:rsid w:val="00B46592"/>
    <w:rsid w:val="00B465C8"/>
    <w:rsid w:val="00B46DEE"/>
    <w:rsid w:val="00B47049"/>
    <w:rsid w:val="00B471F3"/>
    <w:rsid w:val="00B47447"/>
    <w:rsid w:val="00B474CC"/>
    <w:rsid w:val="00B477B0"/>
    <w:rsid w:val="00B47CB6"/>
    <w:rsid w:val="00B500DA"/>
    <w:rsid w:val="00B50116"/>
    <w:rsid w:val="00B5014B"/>
    <w:rsid w:val="00B502E5"/>
    <w:rsid w:val="00B505EB"/>
    <w:rsid w:val="00B5074D"/>
    <w:rsid w:val="00B5091D"/>
    <w:rsid w:val="00B50BA7"/>
    <w:rsid w:val="00B50CD8"/>
    <w:rsid w:val="00B50E72"/>
    <w:rsid w:val="00B5116C"/>
    <w:rsid w:val="00B511B1"/>
    <w:rsid w:val="00B512C9"/>
    <w:rsid w:val="00B5136D"/>
    <w:rsid w:val="00B51559"/>
    <w:rsid w:val="00B5158F"/>
    <w:rsid w:val="00B51838"/>
    <w:rsid w:val="00B51EC8"/>
    <w:rsid w:val="00B51F8F"/>
    <w:rsid w:val="00B523AD"/>
    <w:rsid w:val="00B523DC"/>
    <w:rsid w:val="00B5255F"/>
    <w:rsid w:val="00B526B6"/>
    <w:rsid w:val="00B52794"/>
    <w:rsid w:val="00B527DA"/>
    <w:rsid w:val="00B52DBE"/>
    <w:rsid w:val="00B53025"/>
    <w:rsid w:val="00B53395"/>
    <w:rsid w:val="00B53677"/>
    <w:rsid w:val="00B5384A"/>
    <w:rsid w:val="00B5393B"/>
    <w:rsid w:val="00B53CC9"/>
    <w:rsid w:val="00B53ED2"/>
    <w:rsid w:val="00B53FDD"/>
    <w:rsid w:val="00B53FF4"/>
    <w:rsid w:val="00B540BE"/>
    <w:rsid w:val="00B54162"/>
    <w:rsid w:val="00B54204"/>
    <w:rsid w:val="00B544C0"/>
    <w:rsid w:val="00B5480D"/>
    <w:rsid w:val="00B54840"/>
    <w:rsid w:val="00B548F0"/>
    <w:rsid w:val="00B54922"/>
    <w:rsid w:val="00B5499F"/>
    <w:rsid w:val="00B54A73"/>
    <w:rsid w:val="00B54A87"/>
    <w:rsid w:val="00B54D5D"/>
    <w:rsid w:val="00B55181"/>
    <w:rsid w:val="00B55684"/>
    <w:rsid w:val="00B55A08"/>
    <w:rsid w:val="00B55B6C"/>
    <w:rsid w:val="00B55BD4"/>
    <w:rsid w:val="00B55C62"/>
    <w:rsid w:val="00B55D70"/>
    <w:rsid w:val="00B55D7F"/>
    <w:rsid w:val="00B55DA0"/>
    <w:rsid w:val="00B55DD1"/>
    <w:rsid w:val="00B55F4C"/>
    <w:rsid w:val="00B55FF2"/>
    <w:rsid w:val="00B56212"/>
    <w:rsid w:val="00B563B2"/>
    <w:rsid w:val="00B56B17"/>
    <w:rsid w:val="00B56E5E"/>
    <w:rsid w:val="00B5714C"/>
    <w:rsid w:val="00B5717F"/>
    <w:rsid w:val="00B5772B"/>
    <w:rsid w:val="00B57972"/>
    <w:rsid w:val="00B579C7"/>
    <w:rsid w:val="00B57A81"/>
    <w:rsid w:val="00B57CF3"/>
    <w:rsid w:val="00B57DD7"/>
    <w:rsid w:val="00B57E91"/>
    <w:rsid w:val="00B57EBF"/>
    <w:rsid w:val="00B57EE7"/>
    <w:rsid w:val="00B57F45"/>
    <w:rsid w:val="00B600AE"/>
    <w:rsid w:val="00B60475"/>
    <w:rsid w:val="00B60718"/>
    <w:rsid w:val="00B60801"/>
    <w:rsid w:val="00B60878"/>
    <w:rsid w:val="00B60B4C"/>
    <w:rsid w:val="00B60D29"/>
    <w:rsid w:val="00B60E66"/>
    <w:rsid w:val="00B60F78"/>
    <w:rsid w:val="00B61381"/>
    <w:rsid w:val="00B61395"/>
    <w:rsid w:val="00B615EF"/>
    <w:rsid w:val="00B6170A"/>
    <w:rsid w:val="00B6185F"/>
    <w:rsid w:val="00B61A6B"/>
    <w:rsid w:val="00B61B3F"/>
    <w:rsid w:val="00B61B5A"/>
    <w:rsid w:val="00B62436"/>
    <w:rsid w:val="00B6294C"/>
    <w:rsid w:val="00B62AE6"/>
    <w:rsid w:val="00B62B44"/>
    <w:rsid w:val="00B63167"/>
    <w:rsid w:val="00B6339D"/>
    <w:rsid w:val="00B63475"/>
    <w:rsid w:val="00B63778"/>
    <w:rsid w:val="00B637F9"/>
    <w:rsid w:val="00B6393B"/>
    <w:rsid w:val="00B6396B"/>
    <w:rsid w:val="00B63C12"/>
    <w:rsid w:val="00B63C45"/>
    <w:rsid w:val="00B6401D"/>
    <w:rsid w:val="00B64385"/>
    <w:rsid w:val="00B64F9D"/>
    <w:rsid w:val="00B64FCA"/>
    <w:rsid w:val="00B650D9"/>
    <w:rsid w:val="00B6551A"/>
    <w:rsid w:val="00B65807"/>
    <w:rsid w:val="00B6585E"/>
    <w:rsid w:val="00B65877"/>
    <w:rsid w:val="00B65887"/>
    <w:rsid w:val="00B65BCE"/>
    <w:rsid w:val="00B661A4"/>
    <w:rsid w:val="00B6686A"/>
    <w:rsid w:val="00B669B6"/>
    <w:rsid w:val="00B66DF6"/>
    <w:rsid w:val="00B66E18"/>
    <w:rsid w:val="00B66EC1"/>
    <w:rsid w:val="00B67258"/>
    <w:rsid w:val="00B67721"/>
    <w:rsid w:val="00B6781C"/>
    <w:rsid w:val="00B67841"/>
    <w:rsid w:val="00B678AB"/>
    <w:rsid w:val="00B67A18"/>
    <w:rsid w:val="00B67A35"/>
    <w:rsid w:val="00B67BC4"/>
    <w:rsid w:val="00B67C23"/>
    <w:rsid w:val="00B70143"/>
    <w:rsid w:val="00B702B2"/>
    <w:rsid w:val="00B709F7"/>
    <w:rsid w:val="00B70A63"/>
    <w:rsid w:val="00B70B20"/>
    <w:rsid w:val="00B70D4B"/>
    <w:rsid w:val="00B70DE8"/>
    <w:rsid w:val="00B70E37"/>
    <w:rsid w:val="00B70F2B"/>
    <w:rsid w:val="00B71112"/>
    <w:rsid w:val="00B712CA"/>
    <w:rsid w:val="00B71518"/>
    <w:rsid w:val="00B71A33"/>
    <w:rsid w:val="00B71F86"/>
    <w:rsid w:val="00B7209E"/>
    <w:rsid w:val="00B72136"/>
    <w:rsid w:val="00B722F1"/>
    <w:rsid w:val="00B7257B"/>
    <w:rsid w:val="00B72B5D"/>
    <w:rsid w:val="00B72BCD"/>
    <w:rsid w:val="00B72D21"/>
    <w:rsid w:val="00B72D58"/>
    <w:rsid w:val="00B72DC4"/>
    <w:rsid w:val="00B72DC9"/>
    <w:rsid w:val="00B72E60"/>
    <w:rsid w:val="00B72F30"/>
    <w:rsid w:val="00B73266"/>
    <w:rsid w:val="00B7346B"/>
    <w:rsid w:val="00B73587"/>
    <w:rsid w:val="00B739AC"/>
    <w:rsid w:val="00B73A3D"/>
    <w:rsid w:val="00B73BB5"/>
    <w:rsid w:val="00B73BFB"/>
    <w:rsid w:val="00B73EF0"/>
    <w:rsid w:val="00B73F97"/>
    <w:rsid w:val="00B743F1"/>
    <w:rsid w:val="00B74434"/>
    <w:rsid w:val="00B74645"/>
    <w:rsid w:val="00B748B9"/>
    <w:rsid w:val="00B749B8"/>
    <w:rsid w:val="00B74D80"/>
    <w:rsid w:val="00B75093"/>
    <w:rsid w:val="00B750B7"/>
    <w:rsid w:val="00B753C6"/>
    <w:rsid w:val="00B753DE"/>
    <w:rsid w:val="00B75614"/>
    <w:rsid w:val="00B75A9F"/>
    <w:rsid w:val="00B75E27"/>
    <w:rsid w:val="00B76036"/>
    <w:rsid w:val="00B764E5"/>
    <w:rsid w:val="00B767BB"/>
    <w:rsid w:val="00B76845"/>
    <w:rsid w:val="00B768BC"/>
    <w:rsid w:val="00B76909"/>
    <w:rsid w:val="00B76CC2"/>
    <w:rsid w:val="00B76E40"/>
    <w:rsid w:val="00B77388"/>
    <w:rsid w:val="00B77465"/>
    <w:rsid w:val="00B77609"/>
    <w:rsid w:val="00B7772E"/>
    <w:rsid w:val="00B7797C"/>
    <w:rsid w:val="00B77B71"/>
    <w:rsid w:val="00B77B88"/>
    <w:rsid w:val="00B77B97"/>
    <w:rsid w:val="00B77BB8"/>
    <w:rsid w:val="00B77BC0"/>
    <w:rsid w:val="00B77D93"/>
    <w:rsid w:val="00B77DA5"/>
    <w:rsid w:val="00B77DC8"/>
    <w:rsid w:val="00B77E06"/>
    <w:rsid w:val="00B77F0B"/>
    <w:rsid w:val="00B77FCC"/>
    <w:rsid w:val="00B77FF8"/>
    <w:rsid w:val="00B8006C"/>
    <w:rsid w:val="00B8041A"/>
    <w:rsid w:val="00B80484"/>
    <w:rsid w:val="00B806A5"/>
    <w:rsid w:val="00B808CE"/>
    <w:rsid w:val="00B808D2"/>
    <w:rsid w:val="00B80960"/>
    <w:rsid w:val="00B80A1D"/>
    <w:rsid w:val="00B80BF4"/>
    <w:rsid w:val="00B81037"/>
    <w:rsid w:val="00B8119F"/>
    <w:rsid w:val="00B812B0"/>
    <w:rsid w:val="00B81317"/>
    <w:rsid w:val="00B8138E"/>
    <w:rsid w:val="00B815DB"/>
    <w:rsid w:val="00B81723"/>
    <w:rsid w:val="00B8182F"/>
    <w:rsid w:val="00B81A62"/>
    <w:rsid w:val="00B81AF7"/>
    <w:rsid w:val="00B81BDA"/>
    <w:rsid w:val="00B82537"/>
    <w:rsid w:val="00B825E7"/>
    <w:rsid w:val="00B8260E"/>
    <w:rsid w:val="00B826BF"/>
    <w:rsid w:val="00B82768"/>
    <w:rsid w:val="00B829B5"/>
    <w:rsid w:val="00B82A5E"/>
    <w:rsid w:val="00B82BE5"/>
    <w:rsid w:val="00B82FF0"/>
    <w:rsid w:val="00B83075"/>
    <w:rsid w:val="00B833F1"/>
    <w:rsid w:val="00B836A0"/>
    <w:rsid w:val="00B83BA8"/>
    <w:rsid w:val="00B83DD7"/>
    <w:rsid w:val="00B83E47"/>
    <w:rsid w:val="00B84051"/>
    <w:rsid w:val="00B8448E"/>
    <w:rsid w:val="00B846FD"/>
    <w:rsid w:val="00B84759"/>
    <w:rsid w:val="00B84777"/>
    <w:rsid w:val="00B84940"/>
    <w:rsid w:val="00B84956"/>
    <w:rsid w:val="00B84A0B"/>
    <w:rsid w:val="00B84D9F"/>
    <w:rsid w:val="00B85141"/>
    <w:rsid w:val="00B85171"/>
    <w:rsid w:val="00B851A6"/>
    <w:rsid w:val="00B853CF"/>
    <w:rsid w:val="00B85605"/>
    <w:rsid w:val="00B85C46"/>
    <w:rsid w:val="00B85D42"/>
    <w:rsid w:val="00B85D7B"/>
    <w:rsid w:val="00B85FD7"/>
    <w:rsid w:val="00B86570"/>
    <w:rsid w:val="00B8680D"/>
    <w:rsid w:val="00B868CB"/>
    <w:rsid w:val="00B8693A"/>
    <w:rsid w:val="00B86A4B"/>
    <w:rsid w:val="00B86B04"/>
    <w:rsid w:val="00B86B27"/>
    <w:rsid w:val="00B86C6E"/>
    <w:rsid w:val="00B86D31"/>
    <w:rsid w:val="00B87032"/>
    <w:rsid w:val="00B8704E"/>
    <w:rsid w:val="00B87168"/>
    <w:rsid w:val="00B87287"/>
    <w:rsid w:val="00B8746D"/>
    <w:rsid w:val="00B87794"/>
    <w:rsid w:val="00B878FF"/>
    <w:rsid w:val="00B87DB5"/>
    <w:rsid w:val="00B90176"/>
    <w:rsid w:val="00B90297"/>
    <w:rsid w:val="00B904E3"/>
    <w:rsid w:val="00B90561"/>
    <w:rsid w:val="00B90798"/>
    <w:rsid w:val="00B90E29"/>
    <w:rsid w:val="00B90E6E"/>
    <w:rsid w:val="00B90EC1"/>
    <w:rsid w:val="00B910F3"/>
    <w:rsid w:val="00B91118"/>
    <w:rsid w:val="00B9111F"/>
    <w:rsid w:val="00B9130D"/>
    <w:rsid w:val="00B914FB"/>
    <w:rsid w:val="00B91846"/>
    <w:rsid w:val="00B9196F"/>
    <w:rsid w:val="00B91A7E"/>
    <w:rsid w:val="00B91A82"/>
    <w:rsid w:val="00B91CE8"/>
    <w:rsid w:val="00B91D99"/>
    <w:rsid w:val="00B91FAE"/>
    <w:rsid w:val="00B92097"/>
    <w:rsid w:val="00B92128"/>
    <w:rsid w:val="00B923F5"/>
    <w:rsid w:val="00B9270E"/>
    <w:rsid w:val="00B92C8F"/>
    <w:rsid w:val="00B92D61"/>
    <w:rsid w:val="00B92F0B"/>
    <w:rsid w:val="00B93006"/>
    <w:rsid w:val="00B930AC"/>
    <w:rsid w:val="00B9316A"/>
    <w:rsid w:val="00B93308"/>
    <w:rsid w:val="00B93583"/>
    <w:rsid w:val="00B936A4"/>
    <w:rsid w:val="00B939C9"/>
    <w:rsid w:val="00B93C03"/>
    <w:rsid w:val="00B93DC8"/>
    <w:rsid w:val="00B93E98"/>
    <w:rsid w:val="00B942C4"/>
    <w:rsid w:val="00B94335"/>
    <w:rsid w:val="00B9438F"/>
    <w:rsid w:val="00B94440"/>
    <w:rsid w:val="00B945BC"/>
    <w:rsid w:val="00B9464A"/>
    <w:rsid w:val="00B94695"/>
    <w:rsid w:val="00B94803"/>
    <w:rsid w:val="00B94A9A"/>
    <w:rsid w:val="00B9514E"/>
    <w:rsid w:val="00B95319"/>
    <w:rsid w:val="00B95412"/>
    <w:rsid w:val="00B9592A"/>
    <w:rsid w:val="00B95989"/>
    <w:rsid w:val="00B95C81"/>
    <w:rsid w:val="00B95FFF"/>
    <w:rsid w:val="00B963DC"/>
    <w:rsid w:val="00B966C6"/>
    <w:rsid w:val="00B967E9"/>
    <w:rsid w:val="00B96801"/>
    <w:rsid w:val="00B96891"/>
    <w:rsid w:val="00B9694A"/>
    <w:rsid w:val="00B9696A"/>
    <w:rsid w:val="00B96C0F"/>
    <w:rsid w:val="00B96C9E"/>
    <w:rsid w:val="00B96D6C"/>
    <w:rsid w:val="00B9707C"/>
    <w:rsid w:val="00B97083"/>
    <w:rsid w:val="00B976EB"/>
    <w:rsid w:val="00B97842"/>
    <w:rsid w:val="00B97B2C"/>
    <w:rsid w:val="00B97BA9"/>
    <w:rsid w:val="00B97CF2"/>
    <w:rsid w:val="00B97D4B"/>
    <w:rsid w:val="00B97E84"/>
    <w:rsid w:val="00B97EC2"/>
    <w:rsid w:val="00B97F68"/>
    <w:rsid w:val="00BA00E2"/>
    <w:rsid w:val="00BA05B8"/>
    <w:rsid w:val="00BA075F"/>
    <w:rsid w:val="00BA10D3"/>
    <w:rsid w:val="00BA12D5"/>
    <w:rsid w:val="00BA141A"/>
    <w:rsid w:val="00BA181F"/>
    <w:rsid w:val="00BA1907"/>
    <w:rsid w:val="00BA1ABE"/>
    <w:rsid w:val="00BA1C96"/>
    <w:rsid w:val="00BA1CF1"/>
    <w:rsid w:val="00BA1E17"/>
    <w:rsid w:val="00BA1EB7"/>
    <w:rsid w:val="00BA1EC7"/>
    <w:rsid w:val="00BA1F2F"/>
    <w:rsid w:val="00BA219F"/>
    <w:rsid w:val="00BA2504"/>
    <w:rsid w:val="00BA2583"/>
    <w:rsid w:val="00BA25C0"/>
    <w:rsid w:val="00BA285B"/>
    <w:rsid w:val="00BA291A"/>
    <w:rsid w:val="00BA2AB7"/>
    <w:rsid w:val="00BA2E03"/>
    <w:rsid w:val="00BA3002"/>
    <w:rsid w:val="00BA3118"/>
    <w:rsid w:val="00BA321E"/>
    <w:rsid w:val="00BA34C2"/>
    <w:rsid w:val="00BA3623"/>
    <w:rsid w:val="00BA39D7"/>
    <w:rsid w:val="00BA3CB0"/>
    <w:rsid w:val="00BA416D"/>
    <w:rsid w:val="00BA43FB"/>
    <w:rsid w:val="00BA4550"/>
    <w:rsid w:val="00BA4595"/>
    <w:rsid w:val="00BA4AE1"/>
    <w:rsid w:val="00BA4EAD"/>
    <w:rsid w:val="00BA4ED1"/>
    <w:rsid w:val="00BA5366"/>
    <w:rsid w:val="00BA5408"/>
    <w:rsid w:val="00BA553A"/>
    <w:rsid w:val="00BA58DC"/>
    <w:rsid w:val="00BA5991"/>
    <w:rsid w:val="00BA5A15"/>
    <w:rsid w:val="00BA5AE3"/>
    <w:rsid w:val="00BA5DB5"/>
    <w:rsid w:val="00BA6052"/>
    <w:rsid w:val="00BA6267"/>
    <w:rsid w:val="00BA62A5"/>
    <w:rsid w:val="00BA684B"/>
    <w:rsid w:val="00BA68A7"/>
    <w:rsid w:val="00BA6AA0"/>
    <w:rsid w:val="00BA6C71"/>
    <w:rsid w:val="00BA701A"/>
    <w:rsid w:val="00BA7062"/>
    <w:rsid w:val="00BA724C"/>
    <w:rsid w:val="00BA7735"/>
    <w:rsid w:val="00BA7924"/>
    <w:rsid w:val="00BA7BAA"/>
    <w:rsid w:val="00BA7C64"/>
    <w:rsid w:val="00BA7E1E"/>
    <w:rsid w:val="00BA7E88"/>
    <w:rsid w:val="00BB0034"/>
    <w:rsid w:val="00BB006B"/>
    <w:rsid w:val="00BB0374"/>
    <w:rsid w:val="00BB059A"/>
    <w:rsid w:val="00BB08B3"/>
    <w:rsid w:val="00BB0B85"/>
    <w:rsid w:val="00BB1344"/>
    <w:rsid w:val="00BB134F"/>
    <w:rsid w:val="00BB1B17"/>
    <w:rsid w:val="00BB1B1B"/>
    <w:rsid w:val="00BB1BD4"/>
    <w:rsid w:val="00BB1C46"/>
    <w:rsid w:val="00BB1F97"/>
    <w:rsid w:val="00BB2138"/>
    <w:rsid w:val="00BB230D"/>
    <w:rsid w:val="00BB2347"/>
    <w:rsid w:val="00BB2580"/>
    <w:rsid w:val="00BB2764"/>
    <w:rsid w:val="00BB2788"/>
    <w:rsid w:val="00BB27EF"/>
    <w:rsid w:val="00BB288A"/>
    <w:rsid w:val="00BB2F49"/>
    <w:rsid w:val="00BB2F72"/>
    <w:rsid w:val="00BB3081"/>
    <w:rsid w:val="00BB3B88"/>
    <w:rsid w:val="00BB3D47"/>
    <w:rsid w:val="00BB3E71"/>
    <w:rsid w:val="00BB416C"/>
    <w:rsid w:val="00BB458C"/>
    <w:rsid w:val="00BB45C8"/>
    <w:rsid w:val="00BB4877"/>
    <w:rsid w:val="00BB48D4"/>
    <w:rsid w:val="00BB4AA1"/>
    <w:rsid w:val="00BB4AF1"/>
    <w:rsid w:val="00BB4B12"/>
    <w:rsid w:val="00BB4CB7"/>
    <w:rsid w:val="00BB4D48"/>
    <w:rsid w:val="00BB570D"/>
    <w:rsid w:val="00BB59AE"/>
    <w:rsid w:val="00BB5DCA"/>
    <w:rsid w:val="00BB5E2A"/>
    <w:rsid w:val="00BB67E1"/>
    <w:rsid w:val="00BB6839"/>
    <w:rsid w:val="00BB7338"/>
    <w:rsid w:val="00BB74E1"/>
    <w:rsid w:val="00BB7789"/>
    <w:rsid w:val="00BB7904"/>
    <w:rsid w:val="00BB79B8"/>
    <w:rsid w:val="00BB7BFD"/>
    <w:rsid w:val="00BC0156"/>
    <w:rsid w:val="00BC031C"/>
    <w:rsid w:val="00BC0DFB"/>
    <w:rsid w:val="00BC1013"/>
    <w:rsid w:val="00BC104A"/>
    <w:rsid w:val="00BC105A"/>
    <w:rsid w:val="00BC1786"/>
    <w:rsid w:val="00BC1A14"/>
    <w:rsid w:val="00BC1C30"/>
    <w:rsid w:val="00BC1C34"/>
    <w:rsid w:val="00BC1E91"/>
    <w:rsid w:val="00BC22EA"/>
    <w:rsid w:val="00BC274C"/>
    <w:rsid w:val="00BC2780"/>
    <w:rsid w:val="00BC285A"/>
    <w:rsid w:val="00BC2A11"/>
    <w:rsid w:val="00BC2A23"/>
    <w:rsid w:val="00BC2A33"/>
    <w:rsid w:val="00BC2A3E"/>
    <w:rsid w:val="00BC2CDB"/>
    <w:rsid w:val="00BC2E09"/>
    <w:rsid w:val="00BC2EFE"/>
    <w:rsid w:val="00BC3010"/>
    <w:rsid w:val="00BC31DB"/>
    <w:rsid w:val="00BC32CC"/>
    <w:rsid w:val="00BC3540"/>
    <w:rsid w:val="00BC358A"/>
    <w:rsid w:val="00BC3715"/>
    <w:rsid w:val="00BC3854"/>
    <w:rsid w:val="00BC3871"/>
    <w:rsid w:val="00BC38D1"/>
    <w:rsid w:val="00BC3B8E"/>
    <w:rsid w:val="00BC3BDC"/>
    <w:rsid w:val="00BC3CEF"/>
    <w:rsid w:val="00BC3EA4"/>
    <w:rsid w:val="00BC460A"/>
    <w:rsid w:val="00BC46B8"/>
    <w:rsid w:val="00BC4CBF"/>
    <w:rsid w:val="00BC5429"/>
    <w:rsid w:val="00BC567D"/>
    <w:rsid w:val="00BC56A1"/>
    <w:rsid w:val="00BC59CF"/>
    <w:rsid w:val="00BC5BC0"/>
    <w:rsid w:val="00BC6263"/>
    <w:rsid w:val="00BC6281"/>
    <w:rsid w:val="00BC639D"/>
    <w:rsid w:val="00BC646D"/>
    <w:rsid w:val="00BC648D"/>
    <w:rsid w:val="00BC66AC"/>
    <w:rsid w:val="00BC692E"/>
    <w:rsid w:val="00BC6C5B"/>
    <w:rsid w:val="00BC6E13"/>
    <w:rsid w:val="00BC745F"/>
    <w:rsid w:val="00BC7535"/>
    <w:rsid w:val="00BC7AB7"/>
    <w:rsid w:val="00BD050B"/>
    <w:rsid w:val="00BD053E"/>
    <w:rsid w:val="00BD09D7"/>
    <w:rsid w:val="00BD0A02"/>
    <w:rsid w:val="00BD0ADD"/>
    <w:rsid w:val="00BD0BC9"/>
    <w:rsid w:val="00BD112E"/>
    <w:rsid w:val="00BD1315"/>
    <w:rsid w:val="00BD1396"/>
    <w:rsid w:val="00BD1880"/>
    <w:rsid w:val="00BD189F"/>
    <w:rsid w:val="00BD18BE"/>
    <w:rsid w:val="00BD1A2E"/>
    <w:rsid w:val="00BD1FAD"/>
    <w:rsid w:val="00BD1FBB"/>
    <w:rsid w:val="00BD2175"/>
    <w:rsid w:val="00BD2366"/>
    <w:rsid w:val="00BD2965"/>
    <w:rsid w:val="00BD2F5C"/>
    <w:rsid w:val="00BD3061"/>
    <w:rsid w:val="00BD3077"/>
    <w:rsid w:val="00BD3445"/>
    <w:rsid w:val="00BD3AD9"/>
    <w:rsid w:val="00BD3E34"/>
    <w:rsid w:val="00BD3F45"/>
    <w:rsid w:val="00BD3F9D"/>
    <w:rsid w:val="00BD40CE"/>
    <w:rsid w:val="00BD4442"/>
    <w:rsid w:val="00BD4469"/>
    <w:rsid w:val="00BD44C6"/>
    <w:rsid w:val="00BD45E0"/>
    <w:rsid w:val="00BD47CC"/>
    <w:rsid w:val="00BD4995"/>
    <w:rsid w:val="00BD533B"/>
    <w:rsid w:val="00BD5466"/>
    <w:rsid w:val="00BD5641"/>
    <w:rsid w:val="00BD569F"/>
    <w:rsid w:val="00BD5963"/>
    <w:rsid w:val="00BD5A28"/>
    <w:rsid w:val="00BD5D35"/>
    <w:rsid w:val="00BD6260"/>
    <w:rsid w:val="00BD627A"/>
    <w:rsid w:val="00BD6314"/>
    <w:rsid w:val="00BD63CC"/>
    <w:rsid w:val="00BD65DB"/>
    <w:rsid w:val="00BD65E3"/>
    <w:rsid w:val="00BD69FF"/>
    <w:rsid w:val="00BD6AC6"/>
    <w:rsid w:val="00BD6B74"/>
    <w:rsid w:val="00BD6C43"/>
    <w:rsid w:val="00BD6E99"/>
    <w:rsid w:val="00BD7243"/>
    <w:rsid w:val="00BD739B"/>
    <w:rsid w:val="00BD743D"/>
    <w:rsid w:val="00BD7928"/>
    <w:rsid w:val="00BD7BAB"/>
    <w:rsid w:val="00BD7C6F"/>
    <w:rsid w:val="00BD7DCC"/>
    <w:rsid w:val="00BD7E97"/>
    <w:rsid w:val="00BD7EAD"/>
    <w:rsid w:val="00BE00D6"/>
    <w:rsid w:val="00BE072D"/>
    <w:rsid w:val="00BE0C2B"/>
    <w:rsid w:val="00BE0C35"/>
    <w:rsid w:val="00BE0C4C"/>
    <w:rsid w:val="00BE1244"/>
    <w:rsid w:val="00BE143C"/>
    <w:rsid w:val="00BE166B"/>
    <w:rsid w:val="00BE1818"/>
    <w:rsid w:val="00BE1877"/>
    <w:rsid w:val="00BE1C08"/>
    <w:rsid w:val="00BE1E68"/>
    <w:rsid w:val="00BE1FE9"/>
    <w:rsid w:val="00BE2041"/>
    <w:rsid w:val="00BE25D8"/>
    <w:rsid w:val="00BE27C5"/>
    <w:rsid w:val="00BE2E03"/>
    <w:rsid w:val="00BE2E2A"/>
    <w:rsid w:val="00BE2E5B"/>
    <w:rsid w:val="00BE2E6D"/>
    <w:rsid w:val="00BE2F53"/>
    <w:rsid w:val="00BE3074"/>
    <w:rsid w:val="00BE31C4"/>
    <w:rsid w:val="00BE335D"/>
    <w:rsid w:val="00BE396A"/>
    <w:rsid w:val="00BE3CB6"/>
    <w:rsid w:val="00BE3D43"/>
    <w:rsid w:val="00BE3E19"/>
    <w:rsid w:val="00BE3E40"/>
    <w:rsid w:val="00BE4047"/>
    <w:rsid w:val="00BE40A6"/>
    <w:rsid w:val="00BE40AF"/>
    <w:rsid w:val="00BE431A"/>
    <w:rsid w:val="00BE440E"/>
    <w:rsid w:val="00BE4773"/>
    <w:rsid w:val="00BE4840"/>
    <w:rsid w:val="00BE491E"/>
    <w:rsid w:val="00BE49BF"/>
    <w:rsid w:val="00BE49DE"/>
    <w:rsid w:val="00BE52E8"/>
    <w:rsid w:val="00BE5526"/>
    <w:rsid w:val="00BE5762"/>
    <w:rsid w:val="00BE58AA"/>
    <w:rsid w:val="00BE5A81"/>
    <w:rsid w:val="00BE5D25"/>
    <w:rsid w:val="00BE5F17"/>
    <w:rsid w:val="00BE644E"/>
    <w:rsid w:val="00BE662E"/>
    <w:rsid w:val="00BE66F6"/>
    <w:rsid w:val="00BE6E38"/>
    <w:rsid w:val="00BE6E8A"/>
    <w:rsid w:val="00BE703A"/>
    <w:rsid w:val="00BE730A"/>
    <w:rsid w:val="00BE7360"/>
    <w:rsid w:val="00BE7647"/>
    <w:rsid w:val="00BE7890"/>
    <w:rsid w:val="00BE7935"/>
    <w:rsid w:val="00BE7B3F"/>
    <w:rsid w:val="00BF00D5"/>
    <w:rsid w:val="00BF0476"/>
    <w:rsid w:val="00BF04A9"/>
    <w:rsid w:val="00BF076F"/>
    <w:rsid w:val="00BF097D"/>
    <w:rsid w:val="00BF0AFD"/>
    <w:rsid w:val="00BF0B3C"/>
    <w:rsid w:val="00BF0BF4"/>
    <w:rsid w:val="00BF0C49"/>
    <w:rsid w:val="00BF0CA0"/>
    <w:rsid w:val="00BF0D5C"/>
    <w:rsid w:val="00BF0DB0"/>
    <w:rsid w:val="00BF11B4"/>
    <w:rsid w:val="00BF1262"/>
    <w:rsid w:val="00BF1308"/>
    <w:rsid w:val="00BF1939"/>
    <w:rsid w:val="00BF1BE8"/>
    <w:rsid w:val="00BF1C1A"/>
    <w:rsid w:val="00BF213D"/>
    <w:rsid w:val="00BF22E6"/>
    <w:rsid w:val="00BF274E"/>
    <w:rsid w:val="00BF2A95"/>
    <w:rsid w:val="00BF2DC4"/>
    <w:rsid w:val="00BF2DEF"/>
    <w:rsid w:val="00BF30A7"/>
    <w:rsid w:val="00BF30EA"/>
    <w:rsid w:val="00BF31CD"/>
    <w:rsid w:val="00BF34A1"/>
    <w:rsid w:val="00BF385E"/>
    <w:rsid w:val="00BF38B1"/>
    <w:rsid w:val="00BF3969"/>
    <w:rsid w:val="00BF3DA9"/>
    <w:rsid w:val="00BF3DC7"/>
    <w:rsid w:val="00BF3DF0"/>
    <w:rsid w:val="00BF3E58"/>
    <w:rsid w:val="00BF3EF2"/>
    <w:rsid w:val="00BF4240"/>
    <w:rsid w:val="00BF433F"/>
    <w:rsid w:val="00BF43DB"/>
    <w:rsid w:val="00BF43EF"/>
    <w:rsid w:val="00BF4481"/>
    <w:rsid w:val="00BF4868"/>
    <w:rsid w:val="00BF48B3"/>
    <w:rsid w:val="00BF49FA"/>
    <w:rsid w:val="00BF4B16"/>
    <w:rsid w:val="00BF5135"/>
    <w:rsid w:val="00BF51A2"/>
    <w:rsid w:val="00BF52EA"/>
    <w:rsid w:val="00BF596A"/>
    <w:rsid w:val="00BF59C5"/>
    <w:rsid w:val="00BF5A70"/>
    <w:rsid w:val="00BF5CB2"/>
    <w:rsid w:val="00BF614A"/>
    <w:rsid w:val="00BF63C3"/>
    <w:rsid w:val="00BF7108"/>
    <w:rsid w:val="00BF71DD"/>
    <w:rsid w:val="00BF7496"/>
    <w:rsid w:val="00BF74E6"/>
    <w:rsid w:val="00BF7678"/>
    <w:rsid w:val="00BF76E4"/>
    <w:rsid w:val="00BF774A"/>
    <w:rsid w:val="00BF777F"/>
    <w:rsid w:val="00BF7825"/>
    <w:rsid w:val="00BF7C05"/>
    <w:rsid w:val="00BF7E5F"/>
    <w:rsid w:val="00BF7F20"/>
    <w:rsid w:val="00C000B4"/>
    <w:rsid w:val="00C001A4"/>
    <w:rsid w:val="00C002A0"/>
    <w:rsid w:val="00C00533"/>
    <w:rsid w:val="00C0053D"/>
    <w:rsid w:val="00C005A2"/>
    <w:rsid w:val="00C007A2"/>
    <w:rsid w:val="00C00948"/>
    <w:rsid w:val="00C00A40"/>
    <w:rsid w:val="00C00B71"/>
    <w:rsid w:val="00C01036"/>
    <w:rsid w:val="00C0115F"/>
    <w:rsid w:val="00C0118C"/>
    <w:rsid w:val="00C0123A"/>
    <w:rsid w:val="00C01264"/>
    <w:rsid w:val="00C017A8"/>
    <w:rsid w:val="00C01ADF"/>
    <w:rsid w:val="00C020DD"/>
    <w:rsid w:val="00C020FC"/>
    <w:rsid w:val="00C021CF"/>
    <w:rsid w:val="00C0248E"/>
    <w:rsid w:val="00C03562"/>
    <w:rsid w:val="00C03A12"/>
    <w:rsid w:val="00C03C23"/>
    <w:rsid w:val="00C03C6F"/>
    <w:rsid w:val="00C03DB8"/>
    <w:rsid w:val="00C0408B"/>
    <w:rsid w:val="00C040D9"/>
    <w:rsid w:val="00C04372"/>
    <w:rsid w:val="00C043F4"/>
    <w:rsid w:val="00C04729"/>
    <w:rsid w:val="00C04CEC"/>
    <w:rsid w:val="00C04E96"/>
    <w:rsid w:val="00C04F27"/>
    <w:rsid w:val="00C05052"/>
    <w:rsid w:val="00C05055"/>
    <w:rsid w:val="00C05544"/>
    <w:rsid w:val="00C05D9B"/>
    <w:rsid w:val="00C05F73"/>
    <w:rsid w:val="00C061E0"/>
    <w:rsid w:val="00C06268"/>
    <w:rsid w:val="00C068B4"/>
    <w:rsid w:val="00C0691D"/>
    <w:rsid w:val="00C06A4E"/>
    <w:rsid w:val="00C06A53"/>
    <w:rsid w:val="00C07792"/>
    <w:rsid w:val="00C077C9"/>
    <w:rsid w:val="00C0780D"/>
    <w:rsid w:val="00C078A9"/>
    <w:rsid w:val="00C07A56"/>
    <w:rsid w:val="00C1015A"/>
    <w:rsid w:val="00C1028B"/>
    <w:rsid w:val="00C104D3"/>
    <w:rsid w:val="00C108B3"/>
    <w:rsid w:val="00C108D7"/>
    <w:rsid w:val="00C10904"/>
    <w:rsid w:val="00C10998"/>
    <w:rsid w:val="00C1099C"/>
    <w:rsid w:val="00C10A08"/>
    <w:rsid w:val="00C10D09"/>
    <w:rsid w:val="00C10DE2"/>
    <w:rsid w:val="00C110C1"/>
    <w:rsid w:val="00C112A0"/>
    <w:rsid w:val="00C115BA"/>
    <w:rsid w:val="00C11EE5"/>
    <w:rsid w:val="00C120F4"/>
    <w:rsid w:val="00C12176"/>
    <w:rsid w:val="00C121EE"/>
    <w:rsid w:val="00C12823"/>
    <w:rsid w:val="00C12BE3"/>
    <w:rsid w:val="00C12C8D"/>
    <w:rsid w:val="00C12F9A"/>
    <w:rsid w:val="00C136C4"/>
    <w:rsid w:val="00C138D9"/>
    <w:rsid w:val="00C13A6C"/>
    <w:rsid w:val="00C13AEA"/>
    <w:rsid w:val="00C13CD1"/>
    <w:rsid w:val="00C13F82"/>
    <w:rsid w:val="00C14611"/>
    <w:rsid w:val="00C14798"/>
    <w:rsid w:val="00C1488B"/>
    <w:rsid w:val="00C14895"/>
    <w:rsid w:val="00C14994"/>
    <w:rsid w:val="00C14B84"/>
    <w:rsid w:val="00C150B0"/>
    <w:rsid w:val="00C154B9"/>
    <w:rsid w:val="00C15588"/>
    <w:rsid w:val="00C1567C"/>
    <w:rsid w:val="00C15A67"/>
    <w:rsid w:val="00C15BF0"/>
    <w:rsid w:val="00C16373"/>
    <w:rsid w:val="00C16404"/>
    <w:rsid w:val="00C1697C"/>
    <w:rsid w:val="00C16B52"/>
    <w:rsid w:val="00C16D38"/>
    <w:rsid w:val="00C16EFF"/>
    <w:rsid w:val="00C173CD"/>
    <w:rsid w:val="00C1750E"/>
    <w:rsid w:val="00C17E82"/>
    <w:rsid w:val="00C200EA"/>
    <w:rsid w:val="00C203BA"/>
    <w:rsid w:val="00C203F3"/>
    <w:rsid w:val="00C20529"/>
    <w:rsid w:val="00C20796"/>
    <w:rsid w:val="00C20805"/>
    <w:rsid w:val="00C20CEC"/>
    <w:rsid w:val="00C20D30"/>
    <w:rsid w:val="00C20F20"/>
    <w:rsid w:val="00C21199"/>
    <w:rsid w:val="00C21244"/>
    <w:rsid w:val="00C21272"/>
    <w:rsid w:val="00C21799"/>
    <w:rsid w:val="00C2181C"/>
    <w:rsid w:val="00C2194E"/>
    <w:rsid w:val="00C21A46"/>
    <w:rsid w:val="00C21B71"/>
    <w:rsid w:val="00C21EC8"/>
    <w:rsid w:val="00C2253B"/>
    <w:rsid w:val="00C22819"/>
    <w:rsid w:val="00C229AB"/>
    <w:rsid w:val="00C22B7C"/>
    <w:rsid w:val="00C22B9D"/>
    <w:rsid w:val="00C22C2A"/>
    <w:rsid w:val="00C22CE0"/>
    <w:rsid w:val="00C22D9B"/>
    <w:rsid w:val="00C23024"/>
    <w:rsid w:val="00C23151"/>
    <w:rsid w:val="00C231DE"/>
    <w:rsid w:val="00C23499"/>
    <w:rsid w:val="00C23714"/>
    <w:rsid w:val="00C23A00"/>
    <w:rsid w:val="00C23BE8"/>
    <w:rsid w:val="00C23E2D"/>
    <w:rsid w:val="00C24258"/>
    <w:rsid w:val="00C2437B"/>
    <w:rsid w:val="00C24612"/>
    <w:rsid w:val="00C24D9F"/>
    <w:rsid w:val="00C24F1E"/>
    <w:rsid w:val="00C2509C"/>
    <w:rsid w:val="00C2525C"/>
    <w:rsid w:val="00C25396"/>
    <w:rsid w:val="00C253F9"/>
    <w:rsid w:val="00C2548B"/>
    <w:rsid w:val="00C25923"/>
    <w:rsid w:val="00C25D98"/>
    <w:rsid w:val="00C25E85"/>
    <w:rsid w:val="00C261BA"/>
    <w:rsid w:val="00C263F7"/>
    <w:rsid w:val="00C265D7"/>
    <w:rsid w:val="00C2662A"/>
    <w:rsid w:val="00C26BF1"/>
    <w:rsid w:val="00C26C5F"/>
    <w:rsid w:val="00C26F47"/>
    <w:rsid w:val="00C27816"/>
    <w:rsid w:val="00C278B8"/>
    <w:rsid w:val="00C27B50"/>
    <w:rsid w:val="00C27D2A"/>
    <w:rsid w:val="00C27D85"/>
    <w:rsid w:val="00C27DC3"/>
    <w:rsid w:val="00C27DD0"/>
    <w:rsid w:val="00C300D6"/>
    <w:rsid w:val="00C301A0"/>
    <w:rsid w:val="00C30240"/>
    <w:rsid w:val="00C303C9"/>
    <w:rsid w:val="00C3049E"/>
    <w:rsid w:val="00C306CB"/>
    <w:rsid w:val="00C308E7"/>
    <w:rsid w:val="00C30EEB"/>
    <w:rsid w:val="00C30F24"/>
    <w:rsid w:val="00C313F7"/>
    <w:rsid w:val="00C314DD"/>
    <w:rsid w:val="00C31860"/>
    <w:rsid w:val="00C31F32"/>
    <w:rsid w:val="00C32329"/>
    <w:rsid w:val="00C325BC"/>
    <w:rsid w:val="00C32A82"/>
    <w:rsid w:val="00C333A9"/>
    <w:rsid w:val="00C33625"/>
    <w:rsid w:val="00C339B4"/>
    <w:rsid w:val="00C33CDF"/>
    <w:rsid w:val="00C33F1A"/>
    <w:rsid w:val="00C34051"/>
    <w:rsid w:val="00C34282"/>
    <w:rsid w:val="00C34403"/>
    <w:rsid w:val="00C344C8"/>
    <w:rsid w:val="00C34A1F"/>
    <w:rsid w:val="00C34AD1"/>
    <w:rsid w:val="00C34AF0"/>
    <w:rsid w:val="00C34CF2"/>
    <w:rsid w:val="00C34D21"/>
    <w:rsid w:val="00C34E22"/>
    <w:rsid w:val="00C34ECC"/>
    <w:rsid w:val="00C3518E"/>
    <w:rsid w:val="00C355D3"/>
    <w:rsid w:val="00C35873"/>
    <w:rsid w:val="00C35AEB"/>
    <w:rsid w:val="00C35E3C"/>
    <w:rsid w:val="00C361E6"/>
    <w:rsid w:val="00C36355"/>
    <w:rsid w:val="00C366C9"/>
    <w:rsid w:val="00C370E4"/>
    <w:rsid w:val="00C3776A"/>
    <w:rsid w:val="00C37AB4"/>
    <w:rsid w:val="00C37B33"/>
    <w:rsid w:val="00C37B56"/>
    <w:rsid w:val="00C37ECC"/>
    <w:rsid w:val="00C4001E"/>
    <w:rsid w:val="00C401F4"/>
    <w:rsid w:val="00C409AE"/>
    <w:rsid w:val="00C40A15"/>
    <w:rsid w:val="00C40B00"/>
    <w:rsid w:val="00C40B61"/>
    <w:rsid w:val="00C413D3"/>
    <w:rsid w:val="00C4150C"/>
    <w:rsid w:val="00C41923"/>
    <w:rsid w:val="00C41C3A"/>
    <w:rsid w:val="00C41CC5"/>
    <w:rsid w:val="00C41DFB"/>
    <w:rsid w:val="00C41F13"/>
    <w:rsid w:val="00C41F8F"/>
    <w:rsid w:val="00C42276"/>
    <w:rsid w:val="00C42451"/>
    <w:rsid w:val="00C425AA"/>
    <w:rsid w:val="00C42681"/>
    <w:rsid w:val="00C429ED"/>
    <w:rsid w:val="00C42F28"/>
    <w:rsid w:val="00C430E7"/>
    <w:rsid w:val="00C433B4"/>
    <w:rsid w:val="00C433E5"/>
    <w:rsid w:val="00C435C8"/>
    <w:rsid w:val="00C435F0"/>
    <w:rsid w:val="00C4395E"/>
    <w:rsid w:val="00C439B1"/>
    <w:rsid w:val="00C43AA2"/>
    <w:rsid w:val="00C43B59"/>
    <w:rsid w:val="00C44197"/>
    <w:rsid w:val="00C44423"/>
    <w:rsid w:val="00C4447C"/>
    <w:rsid w:val="00C44811"/>
    <w:rsid w:val="00C448FA"/>
    <w:rsid w:val="00C44A40"/>
    <w:rsid w:val="00C44BC9"/>
    <w:rsid w:val="00C44DCC"/>
    <w:rsid w:val="00C44FB8"/>
    <w:rsid w:val="00C45312"/>
    <w:rsid w:val="00C45392"/>
    <w:rsid w:val="00C453F9"/>
    <w:rsid w:val="00C456E3"/>
    <w:rsid w:val="00C45887"/>
    <w:rsid w:val="00C45C33"/>
    <w:rsid w:val="00C45C74"/>
    <w:rsid w:val="00C45C79"/>
    <w:rsid w:val="00C4628A"/>
    <w:rsid w:val="00C46541"/>
    <w:rsid w:val="00C4687A"/>
    <w:rsid w:val="00C468D1"/>
    <w:rsid w:val="00C46AFD"/>
    <w:rsid w:val="00C46FF5"/>
    <w:rsid w:val="00C4704A"/>
    <w:rsid w:val="00C47547"/>
    <w:rsid w:val="00C47621"/>
    <w:rsid w:val="00C47B62"/>
    <w:rsid w:val="00C47E01"/>
    <w:rsid w:val="00C47E33"/>
    <w:rsid w:val="00C47EEF"/>
    <w:rsid w:val="00C50092"/>
    <w:rsid w:val="00C5018D"/>
    <w:rsid w:val="00C501BC"/>
    <w:rsid w:val="00C50351"/>
    <w:rsid w:val="00C503BD"/>
    <w:rsid w:val="00C5095E"/>
    <w:rsid w:val="00C50D50"/>
    <w:rsid w:val="00C50D76"/>
    <w:rsid w:val="00C50E0F"/>
    <w:rsid w:val="00C51026"/>
    <w:rsid w:val="00C51222"/>
    <w:rsid w:val="00C512E7"/>
    <w:rsid w:val="00C513F8"/>
    <w:rsid w:val="00C516EA"/>
    <w:rsid w:val="00C51890"/>
    <w:rsid w:val="00C51A6D"/>
    <w:rsid w:val="00C51CC6"/>
    <w:rsid w:val="00C51E89"/>
    <w:rsid w:val="00C51F94"/>
    <w:rsid w:val="00C52480"/>
    <w:rsid w:val="00C526A7"/>
    <w:rsid w:val="00C52730"/>
    <w:rsid w:val="00C5287D"/>
    <w:rsid w:val="00C52C73"/>
    <w:rsid w:val="00C52CC3"/>
    <w:rsid w:val="00C52EE5"/>
    <w:rsid w:val="00C53211"/>
    <w:rsid w:val="00C541DA"/>
    <w:rsid w:val="00C547F2"/>
    <w:rsid w:val="00C549B6"/>
    <w:rsid w:val="00C54A19"/>
    <w:rsid w:val="00C54FFF"/>
    <w:rsid w:val="00C5540C"/>
    <w:rsid w:val="00C55451"/>
    <w:rsid w:val="00C55787"/>
    <w:rsid w:val="00C55C5D"/>
    <w:rsid w:val="00C55F55"/>
    <w:rsid w:val="00C5607B"/>
    <w:rsid w:val="00C56114"/>
    <w:rsid w:val="00C56426"/>
    <w:rsid w:val="00C56589"/>
    <w:rsid w:val="00C56756"/>
    <w:rsid w:val="00C56978"/>
    <w:rsid w:val="00C56E6B"/>
    <w:rsid w:val="00C56EE5"/>
    <w:rsid w:val="00C56F85"/>
    <w:rsid w:val="00C570B0"/>
    <w:rsid w:val="00C57196"/>
    <w:rsid w:val="00C571EC"/>
    <w:rsid w:val="00C575F7"/>
    <w:rsid w:val="00C577DE"/>
    <w:rsid w:val="00C579E8"/>
    <w:rsid w:val="00C600E8"/>
    <w:rsid w:val="00C60437"/>
    <w:rsid w:val="00C60A25"/>
    <w:rsid w:val="00C60D38"/>
    <w:rsid w:val="00C60F93"/>
    <w:rsid w:val="00C61114"/>
    <w:rsid w:val="00C61238"/>
    <w:rsid w:val="00C61785"/>
    <w:rsid w:val="00C617DE"/>
    <w:rsid w:val="00C61B0B"/>
    <w:rsid w:val="00C61B2E"/>
    <w:rsid w:val="00C61CC3"/>
    <w:rsid w:val="00C61D45"/>
    <w:rsid w:val="00C62068"/>
    <w:rsid w:val="00C620EE"/>
    <w:rsid w:val="00C6216F"/>
    <w:rsid w:val="00C6262A"/>
    <w:rsid w:val="00C6281D"/>
    <w:rsid w:val="00C628A3"/>
    <w:rsid w:val="00C628C7"/>
    <w:rsid w:val="00C6292F"/>
    <w:rsid w:val="00C62DC2"/>
    <w:rsid w:val="00C62F41"/>
    <w:rsid w:val="00C6340B"/>
    <w:rsid w:val="00C636A4"/>
    <w:rsid w:val="00C638AF"/>
    <w:rsid w:val="00C638B0"/>
    <w:rsid w:val="00C63926"/>
    <w:rsid w:val="00C63A33"/>
    <w:rsid w:val="00C63A9B"/>
    <w:rsid w:val="00C63B42"/>
    <w:rsid w:val="00C63B9B"/>
    <w:rsid w:val="00C63C02"/>
    <w:rsid w:val="00C63C6A"/>
    <w:rsid w:val="00C63C77"/>
    <w:rsid w:val="00C63DF2"/>
    <w:rsid w:val="00C63E1B"/>
    <w:rsid w:val="00C64160"/>
    <w:rsid w:val="00C64243"/>
    <w:rsid w:val="00C64333"/>
    <w:rsid w:val="00C64C2A"/>
    <w:rsid w:val="00C64FF8"/>
    <w:rsid w:val="00C65045"/>
    <w:rsid w:val="00C6533B"/>
    <w:rsid w:val="00C65594"/>
    <w:rsid w:val="00C65A18"/>
    <w:rsid w:val="00C65C19"/>
    <w:rsid w:val="00C65C85"/>
    <w:rsid w:val="00C661D3"/>
    <w:rsid w:val="00C6670C"/>
    <w:rsid w:val="00C66B95"/>
    <w:rsid w:val="00C66C2B"/>
    <w:rsid w:val="00C66ED4"/>
    <w:rsid w:val="00C66EDC"/>
    <w:rsid w:val="00C67200"/>
    <w:rsid w:val="00C6726B"/>
    <w:rsid w:val="00C67322"/>
    <w:rsid w:val="00C673DA"/>
    <w:rsid w:val="00C67430"/>
    <w:rsid w:val="00C6761D"/>
    <w:rsid w:val="00C67781"/>
    <w:rsid w:val="00C67A9C"/>
    <w:rsid w:val="00C67D8C"/>
    <w:rsid w:val="00C67EC6"/>
    <w:rsid w:val="00C67EE6"/>
    <w:rsid w:val="00C67F9F"/>
    <w:rsid w:val="00C70037"/>
    <w:rsid w:val="00C7024A"/>
    <w:rsid w:val="00C7026B"/>
    <w:rsid w:val="00C702D6"/>
    <w:rsid w:val="00C704BB"/>
    <w:rsid w:val="00C70D35"/>
    <w:rsid w:val="00C70E6D"/>
    <w:rsid w:val="00C70ECF"/>
    <w:rsid w:val="00C70F25"/>
    <w:rsid w:val="00C7106C"/>
    <w:rsid w:val="00C71105"/>
    <w:rsid w:val="00C71472"/>
    <w:rsid w:val="00C71537"/>
    <w:rsid w:val="00C71615"/>
    <w:rsid w:val="00C7166C"/>
    <w:rsid w:val="00C7178D"/>
    <w:rsid w:val="00C719DD"/>
    <w:rsid w:val="00C71D04"/>
    <w:rsid w:val="00C71E1B"/>
    <w:rsid w:val="00C720F1"/>
    <w:rsid w:val="00C721F4"/>
    <w:rsid w:val="00C725F5"/>
    <w:rsid w:val="00C72A3C"/>
    <w:rsid w:val="00C72CB4"/>
    <w:rsid w:val="00C72CF6"/>
    <w:rsid w:val="00C731E3"/>
    <w:rsid w:val="00C7329B"/>
    <w:rsid w:val="00C73752"/>
    <w:rsid w:val="00C73948"/>
    <w:rsid w:val="00C739B6"/>
    <w:rsid w:val="00C73A55"/>
    <w:rsid w:val="00C73CCB"/>
    <w:rsid w:val="00C73E28"/>
    <w:rsid w:val="00C7406E"/>
    <w:rsid w:val="00C74180"/>
    <w:rsid w:val="00C74848"/>
    <w:rsid w:val="00C748EB"/>
    <w:rsid w:val="00C7494B"/>
    <w:rsid w:val="00C749BF"/>
    <w:rsid w:val="00C74AF7"/>
    <w:rsid w:val="00C74C1B"/>
    <w:rsid w:val="00C74C32"/>
    <w:rsid w:val="00C74D63"/>
    <w:rsid w:val="00C74E24"/>
    <w:rsid w:val="00C756E0"/>
    <w:rsid w:val="00C75911"/>
    <w:rsid w:val="00C7596C"/>
    <w:rsid w:val="00C76261"/>
    <w:rsid w:val="00C765D3"/>
    <w:rsid w:val="00C766E1"/>
    <w:rsid w:val="00C76A9A"/>
    <w:rsid w:val="00C76CB4"/>
    <w:rsid w:val="00C771B3"/>
    <w:rsid w:val="00C773B6"/>
    <w:rsid w:val="00C773C8"/>
    <w:rsid w:val="00C77500"/>
    <w:rsid w:val="00C77570"/>
    <w:rsid w:val="00C775F1"/>
    <w:rsid w:val="00C77827"/>
    <w:rsid w:val="00C77A6C"/>
    <w:rsid w:val="00C77AC5"/>
    <w:rsid w:val="00C77CCF"/>
    <w:rsid w:val="00C8016A"/>
    <w:rsid w:val="00C80274"/>
    <w:rsid w:val="00C80509"/>
    <w:rsid w:val="00C8073F"/>
    <w:rsid w:val="00C808D5"/>
    <w:rsid w:val="00C80AD9"/>
    <w:rsid w:val="00C80AE7"/>
    <w:rsid w:val="00C80F80"/>
    <w:rsid w:val="00C81316"/>
    <w:rsid w:val="00C813FB"/>
    <w:rsid w:val="00C81400"/>
    <w:rsid w:val="00C81443"/>
    <w:rsid w:val="00C81491"/>
    <w:rsid w:val="00C81591"/>
    <w:rsid w:val="00C816F0"/>
    <w:rsid w:val="00C81850"/>
    <w:rsid w:val="00C81888"/>
    <w:rsid w:val="00C81C75"/>
    <w:rsid w:val="00C82042"/>
    <w:rsid w:val="00C821BE"/>
    <w:rsid w:val="00C8237D"/>
    <w:rsid w:val="00C823AA"/>
    <w:rsid w:val="00C82406"/>
    <w:rsid w:val="00C8274B"/>
    <w:rsid w:val="00C82952"/>
    <w:rsid w:val="00C8295F"/>
    <w:rsid w:val="00C8296B"/>
    <w:rsid w:val="00C82B09"/>
    <w:rsid w:val="00C82BC9"/>
    <w:rsid w:val="00C83343"/>
    <w:rsid w:val="00C8347F"/>
    <w:rsid w:val="00C83816"/>
    <w:rsid w:val="00C8396F"/>
    <w:rsid w:val="00C83AAA"/>
    <w:rsid w:val="00C83BE0"/>
    <w:rsid w:val="00C8422F"/>
    <w:rsid w:val="00C842E8"/>
    <w:rsid w:val="00C84513"/>
    <w:rsid w:val="00C845DB"/>
    <w:rsid w:val="00C84929"/>
    <w:rsid w:val="00C84933"/>
    <w:rsid w:val="00C85482"/>
    <w:rsid w:val="00C85738"/>
    <w:rsid w:val="00C85B07"/>
    <w:rsid w:val="00C85C85"/>
    <w:rsid w:val="00C86130"/>
    <w:rsid w:val="00C86202"/>
    <w:rsid w:val="00C86292"/>
    <w:rsid w:val="00C8632D"/>
    <w:rsid w:val="00C8666C"/>
    <w:rsid w:val="00C86934"/>
    <w:rsid w:val="00C8694E"/>
    <w:rsid w:val="00C86B3B"/>
    <w:rsid w:val="00C86BCF"/>
    <w:rsid w:val="00C86D11"/>
    <w:rsid w:val="00C86D3A"/>
    <w:rsid w:val="00C86D6F"/>
    <w:rsid w:val="00C86D75"/>
    <w:rsid w:val="00C871C9"/>
    <w:rsid w:val="00C87659"/>
    <w:rsid w:val="00C8785D"/>
    <w:rsid w:val="00C87B0F"/>
    <w:rsid w:val="00C87B17"/>
    <w:rsid w:val="00C87E3F"/>
    <w:rsid w:val="00C901F2"/>
    <w:rsid w:val="00C90500"/>
    <w:rsid w:val="00C90D86"/>
    <w:rsid w:val="00C91812"/>
    <w:rsid w:val="00C918BB"/>
    <w:rsid w:val="00C91AA8"/>
    <w:rsid w:val="00C91C8E"/>
    <w:rsid w:val="00C91D52"/>
    <w:rsid w:val="00C91E34"/>
    <w:rsid w:val="00C91E55"/>
    <w:rsid w:val="00C920E1"/>
    <w:rsid w:val="00C922BC"/>
    <w:rsid w:val="00C924A5"/>
    <w:rsid w:val="00C92508"/>
    <w:rsid w:val="00C925A9"/>
    <w:rsid w:val="00C92A78"/>
    <w:rsid w:val="00C92AF0"/>
    <w:rsid w:val="00C92E0D"/>
    <w:rsid w:val="00C92E15"/>
    <w:rsid w:val="00C931E4"/>
    <w:rsid w:val="00C9321A"/>
    <w:rsid w:val="00C932D6"/>
    <w:rsid w:val="00C941B9"/>
    <w:rsid w:val="00C942A6"/>
    <w:rsid w:val="00C94983"/>
    <w:rsid w:val="00C94AEB"/>
    <w:rsid w:val="00C94B39"/>
    <w:rsid w:val="00C94D1B"/>
    <w:rsid w:val="00C94D3F"/>
    <w:rsid w:val="00C94E53"/>
    <w:rsid w:val="00C95673"/>
    <w:rsid w:val="00C95700"/>
    <w:rsid w:val="00C957F3"/>
    <w:rsid w:val="00C95822"/>
    <w:rsid w:val="00C95E88"/>
    <w:rsid w:val="00C95F59"/>
    <w:rsid w:val="00C95F6C"/>
    <w:rsid w:val="00C95F85"/>
    <w:rsid w:val="00C9603A"/>
    <w:rsid w:val="00C9606F"/>
    <w:rsid w:val="00C96524"/>
    <w:rsid w:val="00C96D3D"/>
    <w:rsid w:val="00C96E4F"/>
    <w:rsid w:val="00C96ED7"/>
    <w:rsid w:val="00C9760D"/>
    <w:rsid w:val="00C97902"/>
    <w:rsid w:val="00C97E9A"/>
    <w:rsid w:val="00C97FFB"/>
    <w:rsid w:val="00CA05C2"/>
    <w:rsid w:val="00CA07C2"/>
    <w:rsid w:val="00CA0914"/>
    <w:rsid w:val="00CA0943"/>
    <w:rsid w:val="00CA0AAA"/>
    <w:rsid w:val="00CA0CB2"/>
    <w:rsid w:val="00CA1637"/>
    <w:rsid w:val="00CA179D"/>
    <w:rsid w:val="00CA19D1"/>
    <w:rsid w:val="00CA1C78"/>
    <w:rsid w:val="00CA1E5C"/>
    <w:rsid w:val="00CA1EAD"/>
    <w:rsid w:val="00CA1FBE"/>
    <w:rsid w:val="00CA233A"/>
    <w:rsid w:val="00CA255F"/>
    <w:rsid w:val="00CA26D0"/>
    <w:rsid w:val="00CA2BC6"/>
    <w:rsid w:val="00CA2D7F"/>
    <w:rsid w:val="00CA2F29"/>
    <w:rsid w:val="00CA2FDC"/>
    <w:rsid w:val="00CA30C3"/>
    <w:rsid w:val="00CA327B"/>
    <w:rsid w:val="00CA32D0"/>
    <w:rsid w:val="00CA3358"/>
    <w:rsid w:val="00CA3583"/>
    <w:rsid w:val="00CA3603"/>
    <w:rsid w:val="00CA39D6"/>
    <w:rsid w:val="00CA3E37"/>
    <w:rsid w:val="00CA4011"/>
    <w:rsid w:val="00CA452A"/>
    <w:rsid w:val="00CA470E"/>
    <w:rsid w:val="00CA47DB"/>
    <w:rsid w:val="00CA47EF"/>
    <w:rsid w:val="00CA4989"/>
    <w:rsid w:val="00CA49B1"/>
    <w:rsid w:val="00CA4B03"/>
    <w:rsid w:val="00CA52C0"/>
    <w:rsid w:val="00CA5641"/>
    <w:rsid w:val="00CA5A1F"/>
    <w:rsid w:val="00CA5E51"/>
    <w:rsid w:val="00CA602A"/>
    <w:rsid w:val="00CA63C0"/>
    <w:rsid w:val="00CA65CD"/>
    <w:rsid w:val="00CA65F5"/>
    <w:rsid w:val="00CA6A5B"/>
    <w:rsid w:val="00CA6BAD"/>
    <w:rsid w:val="00CA744E"/>
    <w:rsid w:val="00CA763C"/>
    <w:rsid w:val="00CA7803"/>
    <w:rsid w:val="00CA7893"/>
    <w:rsid w:val="00CA7A42"/>
    <w:rsid w:val="00CA7C8C"/>
    <w:rsid w:val="00CA7D47"/>
    <w:rsid w:val="00CA7DBE"/>
    <w:rsid w:val="00CA7F0B"/>
    <w:rsid w:val="00CB0080"/>
    <w:rsid w:val="00CB02EF"/>
    <w:rsid w:val="00CB05D7"/>
    <w:rsid w:val="00CB0601"/>
    <w:rsid w:val="00CB0701"/>
    <w:rsid w:val="00CB0805"/>
    <w:rsid w:val="00CB0B96"/>
    <w:rsid w:val="00CB0CA0"/>
    <w:rsid w:val="00CB0D9F"/>
    <w:rsid w:val="00CB0DBD"/>
    <w:rsid w:val="00CB0E99"/>
    <w:rsid w:val="00CB0F32"/>
    <w:rsid w:val="00CB1375"/>
    <w:rsid w:val="00CB14DE"/>
    <w:rsid w:val="00CB17EE"/>
    <w:rsid w:val="00CB19DE"/>
    <w:rsid w:val="00CB1AFE"/>
    <w:rsid w:val="00CB1B97"/>
    <w:rsid w:val="00CB1BF0"/>
    <w:rsid w:val="00CB1EA0"/>
    <w:rsid w:val="00CB201E"/>
    <w:rsid w:val="00CB21BA"/>
    <w:rsid w:val="00CB2391"/>
    <w:rsid w:val="00CB23EE"/>
    <w:rsid w:val="00CB25F4"/>
    <w:rsid w:val="00CB26EC"/>
    <w:rsid w:val="00CB2B51"/>
    <w:rsid w:val="00CB2B66"/>
    <w:rsid w:val="00CB2B69"/>
    <w:rsid w:val="00CB2C81"/>
    <w:rsid w:val="00CB2DAD"/>
    <w:rsid w:val="00CB2F07"/>
    <w:rsid w:val="00CB2FAC"/>
    <w:rsid w:val="00CB3376"/>
    <w:rsid w:val="00CB3974"/>
    <w:rsid w:val="00CB3B98"/>
    <w:rsid w:val="00CB3D44"/>
    <w:rsid w:val="00CB3E98"/>
    <w:rsid w:val="00CB3EDE"/>
    <w:rsid w:val="00CB4014"/>
    <w:rsid w:val="00CB4154"/>
    <w:rsid w:val="00CB4680"/>
    <w:rsid w:val="00CB46B3"/>
    <w:rsid w:val="00CB48FD"/>
    <w:rsid w:val="00CB49FB"/>
    <w:rsid w:val="00CB4A97"/>
    <w:rsid w:val="00CB4BCA"/>
    <w:rsid w:val="00CB5274"/>
    <w:rsid w:val="00CB5B83"/>
    <w:rsid w:val="00CB5BAA"/>
    <w:rsid w:val="00CB5CF9"/>
    <w:rsid w:val="00CB607A"/>
    <w:rsid w:val="00CB6ADE"/>
    <w:rsid w:val="00CB7078"/>
    <w:rsid w:val="00CB7767"/>
    <w:rsid w:val="00CB778D"/>
    <w:rsid w:val="00CB7D50"/>
    <w:rsid w:val="00CB7DCC"/>
    <w:rsid w:val="00CB7F5C"/>
    <w:rsid w:val="00CC006D"/>
    <w:rsid w:val="00CC0675"/>
    <w:rsid w:val="00CC068A"/>
    <w:rsid w:val="00CC06A6"/>
    <w:rsid w:val="00CC0AD6"/>
    <w:rsid w:val="00CC0BCA"/>
    <w:rsid w:val="00CC0BEF"/>
    <w:rsid w:val="00CC0C28"/>
    <w:rsid w:val="00CC10B1"/>
    <w:rsid w:val="00CC128D"/>
    <w:rsid w:val="00CC15B1"/>
    <w:rsid w:val="00CC163A"/>
    <w:rsid w:val="00CC17A1"/>
    <w:rsid w:val="00CC1958"/>
    <w:rsid w:val="00CC1ECC"/>
    <w:rsid w:val="00CC1ED3"/>
    <w:rsid w:val="00CC1F95"/>
    <w:rsid w:val="00CC211C"/>
    <w:rsid w:val="00CC2297"/>
    <w:rsid w:val="00CC23A9"/>
    <w:rsid w:val="00CC24CD"/>
    <w:rsid w:val="00CC2639"/>
    <w:rsid w:val="00CC2679"/>
    <w:rsid w:val="00CC28FA"/>
    <w:rsid w:val="00CC2BD0"/>
    <w:rsid w:val="00CC2C15"/>
    <w:rsid w:val="00CC305B"/>
    <w:rsid w:val="00CC3063"/>
    <w:rsid w:val="00CC323D"/>
    <w:rsid w:val="00CC3512"/>
    <w:rsid w:val="00CC3970"/>
    <w:rsid w:val="00CC399C"/>
    <w:rsid w:val="00CC3A66"/>
    <w:rsid w:val="00CC3A9E"/>
    <w:rsid w:val="00CC3B12"/>
    <w:rsid w:val="00CC3CA8"/>
    <w:rsid w:val="00CC400D"/>
    <w:rsid w:val="00CC41BB"/>
    <w:rsid w:val="00CC421B"/>
    <w:rsid w:val="00CC47F8"/>
    <w:rsid w:val="00CC48AB"/>
    <w:rsid w:val="00CC48B3"/>
    <w:rsid w:val="00CC48E7"/>
    <w:rsid w:val="00CC4EA0"/>
    <w:rsid w:val="00CC4F19"/>
    <w:rsid w:val="00CC5030"/>
    <w:rsid w:val="00CC52C1"/>
    <w:rsid w:val="00CC5351"/>
    <w:rsid w:val="00CC5383"/>
    <w:rsid w:val="00CC5679"/>
    <w:rsid w:val="00CC5842"/>
    <w:rsid w:val="00CC59AC"/>
    <w:rsid w:val="00CC59D2"/>
    <w:rsid w:val="00CC5A62"/>
    <w:rsid w:val="00CC5B4B"/>
    <w:rsid w:val="00CC5C07"/>
    <w:rsid w:val="00CC5CA6"/>
    <w:rsid w:val="00CC5E17"/>
    <w:rsid w:val="00CC5F62"/>
    <w:rsid w:val="00CC6011"/>
    <w:rsid w:val="00CC616D"/>
    <w:rsid w:val="00CC6175"/>
    <w:rsid w:val="00CC621E"/>
    <w:rsid w:val="00CC62D0"/>
    <w:rsid w:val="00CC63CB"/>
    <w:rsid w:val="00CC645C"/>
    <w:rsid w:val="00CC69CC"/>
    <w:rsid w:val="00CC6CB9"/>
    <w:rsid w:val="00CC6CCF"/>
    <w:rsid w:val="00CC6D5A"/>
    <w:rsid w:val="00CC6E4E"/>
    <w:rsid w:val="00CC7105"/>
    <w:rsid w:val="00CC7359"/>
    <w:rsid w:val="00CC76E2"/>
    <w:rsid w:val="00CC7975"/>
    <w:rsid w:val="00CC7A4B"/>
    <w:rsid w:val="00CC7AC7"/>
    <w:rsid w:val="00CD0004"/>
    <w:rsid w:val="00CD0094"/>
    <w:rsid w:val="00CD061E"/>
    <w:rsid w:val="00CD092A"/>
    <w:rsid w:val="00CD0A41"/>
    <w:rsid w:val="00CD0AE9"/>
    <w:rsid w:val="00CD0DCE"/>
    <w:rsid w:val="00CD106A"/>
    <w:rsid w:val="00CD123D"/>
    <w:rsid w:val="00CD1330"/>
    <w:rsid w:val="00CD1486"/>
    <w:rsid w:val="00CD1A82"/>
    <w:rsid w:val="00CD1B57"/>
    <w:rsid w:val="00CD1D05"/>
    <w:rsid w:val="00CD2070"/>
    <w:rsid w:val="00CD209F"/>
    <w:rsid w:val="00CD20F8"/>
    <w:rsid w:val="00CD21BC"/>
    <w:rsid w:val="00CD23BE"/>
    <w:rsid w:val="00CD2438"/>
    <w:rsid w:val="00CD26BA"/>
    <w:rsid w:val="00CD292E"/>
    <w:rsid w:val="00CD31CB"/>
    <w:rsid w:val="00CD32CD"/>
    <w:rsid w:val="00CD374F"/>
    <w:rsid w:val="00CD3E42"/>
    <w:rsid w:val="00CD402C"/>
    <w:rsid w:val="00CD41E3"/>
    <w:rsid w:val="00CD427E"/>
    <w:rsid w:val="00CD4303"/>
    <w:rsid w:val="00CD437E"/>
    <w:rsid w:val="00CD43CE"/>
    <w:rsid w:val="00CD449D"/>
    <w:rsid w:val="00CD4A89"/>
    <w:rsid w:val="00CD4D72"/>
    <w:rsid w:val="00CD4DB1"/>
    <w:rsid w:val="00CD4F3A"/>
    <w:rsid w:val="00CD53B2"/>
    <w:rsid w:val="00CD54AA"/>
    <w:rsid w:val="00CD563A"/>
    <w:rsid w:val="00CD5794"/>
    <w:rsid w:val="00CD5BCC"/>
    <w:rsid w:val="00CD5BF2"/>
    <w:rsid w:val="00CD5D4D"/>
    <w:rsid w:val="00CD5D85"/>
    <w:rsid w:val="00CD5DC9"/>
    <w:rsid w:val="00CD6250"/>
    <w:rsid w:val="00CD62B4"/>
    <w:rsid w:val="00CD63DE"/>
    <w:rsid w:val="00CD6429"/>
    <w:rsid w:val="00CD64B5"/>
    <w:rsid w:val="00CD66A2"/>
    <w:rsid w:val="00CD670A"/>
    <w:rsid w:val="00CD67FA"/>
    <w:rsid w:val="00CD6964"/>
    <w:rsid w:val="00CD6FC6"/>
    <w:rsid w:val="00CD7096"/>
    <w:rsid w:val="00CD73B4"/>
    <w:rsid w:val="00CD7769"/>
    <w:rsid w:val="00CD7F7B"/>
    <w:rsid w:val="00CE05DB"/>
    <w:rsid w:val="00CE06F9"/>
    <w:rsid w:val="00CE0BDA"/>
    <w:rsid w:val="00CE0E9A"/>
    <w:rsid w:val="00CE113A"/>
    <w:rsid w:val="00CE1442"/>
    <w:rsid w:val="00CE151C"/>
    <w:rsid w:val="00CE1AB9"/>
    <w:rsid w:val="00CE1B5C"/>
    <w:rsid w:val="00CE1BB4"/>
    <w:rsid w:val="00CE1E7B"/>
    <w:rsid w:val="00CE1F41"/>
    <w:rsid w:val="00CE22AF"/>
    <w:rsid w:val="00CE25A0"/>
    <w:rsid w:val="00CE26EA"/>
    <w:rsid w:val="00CE2900"/>
    <w:rsid w:val="00CE296D"/>
    <w:rsid w:val="00CE2C93"/>
    <w:rsid w:val="00CE2D0B"/>
    <w:rsid w:val="00CE2E5A"/>
    <w:rsid w:val="00CE2ED2"/>
    <w:rsid w:val="00CE2FDD"/>
    <w:rsid w:val="00CE3533"/>
    <w:rsid w:val="00CE363A"/>
    <w:rsid w:val="00CE3781"/>
    <w:rsid w:val="00CE39BE"/>
    <w:rsid w:val="00CE3B61"/>
    <w:rsid w:val="00CE3D34"/>
    <w:rsid w:val="00CE3DBF"/>
    <w:rsid w:val="00CE3E82"/>
    <w:rsid w:val="00CE42E4"/>
    <w:rsid w:val="00CE46E3"/>
    <w:rsid w:val="00CE49F2"/>
    <w:rsid w:val="00CE4AA6"/>
    <w:rsid w:val="00CE4B1A"/>
    <w:rsid w:val="00CE4E0B"/>
    <w:rsid w:val="00CE4F4A"/>
    <w:rsid w:val="00CE4F58"/>
    <w:rsid w:val="00CE51EC"/>
    <w:rsid w:val="00CE5767"/>
    <w:rsid w:val="00CE5FCD"/>
    <w:rsid w:val="00CE5FD1"/>
    <w:rsid w:val="00CE61E2"/>
    <w:rsid w:val="00CE6332"/>
    <w:rsid w:val="00CE63A4"/>
    <w:rsid w:val="00CE642A"/>
    <w:rsid w:val="00CE6680"/>
    <w:rsid w:val="00CE6A5D"/>
    <w:rsid w:val="00CE6AB0"/>
    <w:rsid w:val="00CE6B23"/>
    <w:rsid w:val="00CE6BA8"/>
    <w:rsid w:val="00CE75CB"/>
    <w:rsid w:val="00CE7650"/>
    <w:rsid w:val="00CE7748"/>
    <w:rsid w:val="00CE77D1"/>
    <w:rsid w:val="00CE77F6"/>
    <w:rsid w:val="00CE7998"/>
    <w:rsid w:val="00CE7A17"/>
    <w:rsid w:val="00CE7FD6"/>
    <w:rsid w:val="00CF014A"/>
    <w:rsid w:val="00CF0282"/>
    <w:rsid w:val="00CF0666"/>
    <w:rsid w:val="00CF0AA7"/>
    <w:rsid w:val="00CF0BB0"/>
    <w:rsid w:val="00CF0C55"/>
    <w:rsid w:val="00CF0F4A"/>
    <w:rsid w:val="00CF1041"/>
    <w:rsid w:val="00CF11E7"/>
    <w:rsid w:val="00CF1741"/>
    <w:rsid w:val="00CF1944"/>
    <w:rsid w:val="00CF1D68"/>
    <w:rsid w:val="00CF1DAC"/>
    <w:rsid w:val="00CF1DF8"/>
    <w:rsid w:val="00CF1E67"/>
    <w:rsid w:val="00CF1ED3"/>
    <w:rsid w:val="00CF1F63"/>
    <w:rsid w:val="00CF267C"/>
    <w:rsid w:val="00CF2972"/>
    <w:rsid w:val="00CF2B98"/>
    <w:rsid w:val="00CF2F2E"/>
    <w:rsid w:val="00CF304B"/>
    <w:rsid w:val="00CF3091"/>
    <w:rsid w:val="00CF311E"/>
    <w:rsid w:val="00CF3201"/>
    <w:rsid w:val="00CF33FB"/>
    <w:rsid w:val="00CF3864"/>
    <w:rsid w:val="00CF3B37"/>
    <w:rsid w:val="00CF3EF1"/>
    <w:rsid w:val="00CF40AA"/>
    <w:rsid w:val="00CF4174"/>
    <w:rsid w:val="00CF430D"/>
    <w:rsid w:val="00CF45BB"/>
    <w:rsid w:val="00CF46C3"/>
    <w:rsid w:val="00CF46EE"/>
    <w:rsid w:val="00CF47F7"/>
    <w:rsid w:val="00CF484A"/>
    <w:rsid w:val="00CF4926"/>
    <w:rsid w:val="00CF49EC"/>
    <w:rsid w:val="00CF4BFE"/>
    <w:rsid w:val="00CF4D64"/>
    <w:rsid w:val="00CF50A3"/>
    <w:rsid w:val="00CF5304"/>
    <w:rsid w:val="00CF5333"/>
    <w:rsid w:val="00CF55B8"/>
    <w:rsid w:val="00CF600E"/>
    <w:rsid w:val="00CF6064"/>
    <w:rsid w:val="00CF62D4"/>
    <w:rsid w:val="00CF63C2"/>
    <w:rsid w:val="00CF6B7F"/>
    <w:rsid w:val="00CF6C8E"/>
    <w:rsid w:val="00CF6EC1"/>
    <w:rsid w:val="00CF7269"/>
    <w:rsid w:val="00CF73FF"/>
    <w:rsid w:val="00CF7656"/>
    <w:rsid w:val="00CF7BD8"/>
    <w:rsid w:val="00CF7DC5"/>
    <w:rsid w:val="00D00078"/>
    <w:rsid w:val="00D000CB"/>
    <w:rsid w:val="00D000F0"/>
    <w:rsid w:val="00D005AA"/>
    <w:rsid w:val="00D006F0"/>
    <w:rsid w:val="00D007CF"/>
    <w:rsid w:val="00D00C2A"/>
    <w:rsid w:val="00D01340"/>
    <w:rsid w:val="00D016ED"/>
    <w:rsid w:val="00D019B2"/>
    <w:rsid w:val="00D019F6"/>
    <w:rsid w:val="00D01B49"/>
    <w:rsid w:val="00D0206B"/>
    <w:rsid w:val="00D022F1"/>
    <w:rsid w:val="00D0290E"/>
    <w:rsid w:val="00D02AE0"/>
    <w:rsid w:val="00D02C7F"/>
    <w:rsid w:val="00D02D9B"/>
    <w:rsid w:val="00D02DE6"/>
    <w:rsid w:val="00D02F49"/>
    <w:rsid w:val="00D035CC"/>
    <w:rsid w:val="00D03806"/>
    <w:rsid w:val="00D03918"/>
    <w:rsid w:val="00D03957"/>
    <w:rsid w:val="00D039C6"/>
    <w:rsid w:val="00D03AEE"/>
    <w:rsid w:val="00D03C1E"/>
    <w:rsid w:val="00D03E90"/>
    <w:rsid w:val="00D03FD1"/>
    <w:rsid w:val="00D040D0"/>
    <w:rsid w:val="00D04443"/>
    <w:rsid w:val="00D045A2"/>
    <w:rsid w:val="00D04616"/>
    <w:rsid w:val="00D04753"/>
    <w:rsid w:val="00D047C7"/>
    <w:rsid w:val="00D04816"/>
    <w:rsid w:val="00D049D8"/>
    <w:rsid w:val="00D04AF4"/>
    <w:rsid w:val="00D04FAF"/>
    <w:rsid w:val="00D05218"/>
    <w:rsid w:val="00D05341"/>
    <w:rsid w:val="00D05679"/>
    <w:rsid w:val="00D058C4"/>
    <w:rsid w:val="00D059C4"/>
    <w:rsid w:val="00D05AF1"/>
    <w:rsid w:val="00D05C9E"/>
    <w:rsid w:val="00D06213"/>
    <w:rsid w:val="00D068B3"/>
    <w:rsid w:val="00D06933"/>
    <w:rsid w:val="00D0695F"/>
    <w:rsid w:val="00D0737A"/>
    <w:rsid w:val="00D07457"/>
    <w:rsid w:val="00D07570"/>
    <w:rsid w:val="00D0775A"/>
    <w:rsid w:val="00D07791"/>
    <w:rsid w:val="00D07A7B"/>
    <w:rsid w:val="00D07A80"/>
    <w:rsid w:val="00D07AD1"/>
    <w:rsid w:val="00D07E8A"/>
    <w:rsid w:val="00D1026E"/>
    <w:rsid w:val="00D10517"/>
    <w:rsid w:val="00D10739"/>
    <w:rsid w:val="00D108D0"/>
    <w:rsid w:val="00D109B0"/>
    <w:rsid w:val="00D109ED"/>
    <w:rsid w:val="00D10B4A"/>
    <w:rsid w:val="00D10EB4"/>
    <w:rsid w:val="00D110E1"/>
    <w:rsid w:val="00D11102"/>
    <w:rsid w:val="00D11148"/>
    <w:rsid w:val="00D116BB"/>
    <w:rsid w:val="00D116F9"/>
    <w:rsid w:val="00D119E7"/>
    <w:rsid w:val="00D11AC8"/>
    <w:rsid w:val="00D11B9F"/>
    <w:rsid w:val="00D11C64"/>
    <w:rsid w:val="00D11CEB"/>
    <w:rsid w:val="00D11D5F"/>
    <w:rsid w:val="00D12137"/>
    <w:rsid w:val="00D123D0"/>
    <w:rsid w:val="00D1242F"/>
    <w:rsid w:val="00D124AA"/>
    <w:rsid w:val="00D126EF"/>
    <w:rsid w:val="00D12823"/>
    <w:rsid w:val="00D12A85"/>
    <w:rsid w:val="00D12CB8"/>
    <w:rsid w:val="00D12E5E"/>
    <w:rsid w:val="00D12F28"/>
    <w:rsid w:val="00D12FEB"/>
    <w:rsid w:val="00D132EF"/>
    <w:rsid w:val="00D13440"/>
    <w:rsid w:val="00D134A6"/>
    <w:rsid w:val="00D13531"/>
    <w:rsid w:val="00D1362A"/>
    <w:rsid w:val="00D13B4A"/>
    <w:rsid w:val="00D13CBE"/>
    <w:rsid w:val="00D13D28"/>
    <w:rsid w:val="00D13DA9"/>
    <w:rsid w:val="00D13FDD"/>
    <w:rsid w:val="00D14255"/>
    <w:rsid w:val="00D1437A"/>
    <w:rsid w:val="00D1481E"/>
    <w:rsid w:val="00D148BA"/>
    <w:rsid w:val="00D14AB0"/>
    <w:rsid w:val="00D14CE3"/>
    <w:rsid w:val="00D14E3D"/>
    <w:rsid w:val="00D14FD4"/>
    <w:rsid w:val="00D152F9"/>
    <w:rsid w:val="00D15A4A"/>
    <w:rsid w:val="00D15AD1"/>
    <w:rsid w:val="00D15B86"/>
    <w:rsid w:val="00D15E45"/>
    <w:rsid w:val="00D16061"/>
    <w:rsid w:val="00D16270"/>
    <w:rsid w:val="00D16369"/>
    <w:rsid w:val="00D1640B"/>
    <w:rsid w:val="00D16443"/>
    <w:rsid w:val="00D16582"/>
    <w:rsid w:val="00D16590"/>
    <w:rsid w:val="00D166DD"/>
    <w:rsid w:val="00D168CC"/>
    <w:rsid w:val="00D16B16"/>
    <w:rsid w:val="00D16D77"/>
    <w:rsid w:val="00D16E5F"/>
    <w:rsid w:val="00D16F25"/>
    <w:rsid w:val="00D16F36"/>
    <w:rsid w:val="00D1711D"/>
    <w:rsid w:val="00D1742F"/>
    <w:rsid w:val="00D17453"/>
    <w:rsid w:val="00D17470"/>
    <w:rsid w:val="00D17649"/>
    <w:rsid w:val="00D17896"/>
    <w:rsid w:val="00D17ABC"/>
    <w:rsid w:val="00D17BA7"/>
    <w:rsid w:val="00D17BB8"/>
    <w:rsid w:val="00D17C2F"/>
    <w:rsid w:val="00D20196"/>
    <w:rsid w:val="00D201A0"/>
    <w:rsid w:val="00D20359"/>
    <w:rsid w:val="00D20374"/>
    <w:rsid w:val="00D205C3"/>
    <w:rsid w:val="00D20736"/>
    <w:rsid w:val="00D2083F"/>
    <w:rsid w:val="00D209B2"/>
    <w:rsid w:val="00D20A13"/>
    <w:rsid w:val="00D20EB0"/>
    <w:rsid w:val="00D21288"/>
    <w:rsid w:val="00D21419"/>
    <w:rsid w:val="00D214C2"/>
    <w:rsid w:val="00D21528"/>
    <w:rsid w:val="00D21564"/>
    <w:rsid w:val="00D216C0"/>
    <w:rsid w:val="00D21798"/>
    <w:rsid w:val="00D21A8F"/>
    <w:rsid w:val="00D22541"/>
    <w:rsid w:val="00D22896"/>
    <w:rsid w:val="00D22CE7"/>
    <w:rsid w:val="00D22D2A"/>
    <w:rsid w:val="00D22D81"/>
    <w:rsid w:val="00D22E8D"/>
    <w:rsid w:val="00D22FF1"/>
    <w:rsid w:val="00D2309C"/>
    <w:rsid w:val="00D23112"/>
    <w:rsid w:val="00D236D5"/>
    <w:rsid w:val="00D23775"/>
    <w:rsid w:val="00D23BBD"/>
    <w:rsid w:val="00D23D6C"/>
    <w:rsid w:val="00D2402B"/>
    <w:rsid w:val="00D240A0"/>
    <w:rsid w:val="00D2426B"/>
    <w:rsid w:val="00D2433D"/>
    <w:rsid w:val="00D24AC0"/>
    <w:rsid w:val="00D24C3B"/>
    <w:rsid w:val="00D24CCC"/>
    <w:rsid w:val="00D24D5C"/>
    <w:rsid w:val="00D25370"/>
    <w:rsid w:val="00D25534"/>
    <w:rsid w:val="00D25589"/>
    <w:rsid w:val="00D257CF"/>
    <w:rsid w:val="00D257E5"/>
    <w:rsid w:val="00D25821"/>
    <w:rsid w:val="00D25887"/>
    <w:rsid w:val="00D258AC"/>
    <w:rsid w:val="00D25A0B"/>
    <w:rsid w:val="00D25BAA"/>
    <w:rsid w:val="00D25DA4"/>
    <w:rsid w:val="00D26070"/>
    <w:rsid w:val="00D261B1"/>
    <w:rsid w:val="00D265C8"/>
    <w:rsid w:val="00D26775"/>
    <w:rsid w:val="00D268F1"/>
    <w:rsid w:val="00D269E2"/>
    <w:rsid w:val="00D26BAB"/>
    <w:rsid w:val="00D26D83"/>
    <w:rsid w:val="00D26D97"/>
    <w:rsid w:val="00D270E4"/>
    <w:rsid w:val="00D27182"/>
    <w:rsid w:val="00D27515"/>
    <w:rsid w:val="00D278C5"/>
    <w:rsid w:val="00D27C67"/>
    <w:rsid w:val="00D27E31"/>
    <w:rsid w:val="00D27E3B"/>
    <w:rsid w:val="00D30106"/>
    <w:rsid w:val="00D301E7"/>
    <w:rsid w:val="00D30272"/>
    <w:rsid w:val="00D30286"/>
    <w:rsid w:val="00D3035E"/>
    <w:rsid w:val="00D3069A"/>
    <w:rsid w:val="00D30971"/>
    <w:rsid w:val="00D30996"/>
    <w:rsid w:val="00D309A1"/>
    <w:rsid w:val="00D30AB5"/>
    <w:rsid w:val="00D30FA0"/>
    <w:rsid w:val="00D31142"/>
    <w:rsid w:val="00D311D0"/>
    <w:rsid w:val="00D312C3"/>
    <w:rsid w:val="00D313A1"/>
    <w:rsid w:val="00D3145F"/>
    <w:rsid w:val="00D31540"/>
    <w:rsid w:val="00D31562"/>
    <w:rsid w:val="00D317EE"/>
    <w:rsid w:val="00D31821"/>
    <w:rsid w:val="00D3184E"/>
    <w:rsid w:val="00D31CDB"/>
    <w:rsid w:val="00D31DBE"/>
    <w:rsid w:val="00D31E6B"/>
    <w:rsid w:val="00D32669"/>
    <w:rsid w:val="00D326EC"/>
    <w:rsid w:val="00D32836"/>
    <w:rsid w:val="00D32A99"/>
    <w:rsid w:val="00D32E03"/>
    <w:rsid w:val="00D32E3A"/>
    <w:rsid w:val="00D32E9D"/>
    <w:rsid w:val="00D32F1E"/>
    <w:rsid w:val="00D32F55"/>
    <w:rsid w:val="00D32FA3"/>
    <w:rsid w:val="00D333A0"/>
    <w:rsid w:val="00D33403"/>
    <w:rsid w:val="00D334B6"/>
    <w:rsid w:val="00D3354E"/>
    <w:rsid w:val="00D336C8"/>
    <w:rsid w:val="00D337B6"/>
    <w:rsid w:val="00D33BA3"/>
    <w:rsid w:val="00D33C6A"/>
    <w:rsid w:val="00D3417C"/>
    <w:rsid w:val="00D34770"/>
    <w:rsid w:val="00D34779"/>
    <w:rsid w:val="00D34B14"/>
    <w:rsid w:val="00D34BA6"/>
    <w:rsid w:val="00D34C41"/>
    <w:rsid w:val="00D34C63"/>
    <w:rsid w:val="00D34DC8"/>
    <w:rsid w:val="00D34FCD"/>
    <w:rsid w:val="00D350D1"/>
    <w:rsid w:val="00D35249"/>
    <w:rsid w:val="00D35363"/>
    <w:rsid w:val="00D35436"/>
    <w:rsid w:val="00D35576"/>
    <w:rsid w:val="00D35DA1"/>
    <w:rsid w:val="00D360C1"/>
    <w:rsid w:val="00D361E0"/>
    <w:rsid w:val="00D36306"/>
    <w:rsid w:val="00D363F5"/>
    <w:rsid w:val="00D36798"/>
    <w:rsid w:val="00D36814"/>
    <w:rsid w:val="00D36C0B"/>
    <w:rsid w:val="00D36D6E"/>
    <w:rsid w:val="00D36FCD"/>
    <w:rsid w:val="00D3722B"/>
    <w:rsid w:val="00D37365"/>
    <w:rsid w:val="00D37BA8"/>
    <w:rsid w:val="00D37E50"/>
    <w:rsid w:val="00D37E82"/>
    <w:rsid w:val="00D37F60"/>
    <w:rsid w:val="00D4000C"/>
    <w:rsid w:val="00D402AB"/>
    <w:rsid w:val="00D404C8"/>
    <w:rsid w:val="00D404D3"/>
    <w:rsid w:val="00D40580"/>
    <w:rsid w:val="00D407DE"/>
    <w:rsid w:val="00D409FD"/>
    <w:rsid w:val="00D40AD8"/>
    <w:rsid w:val="00D40AE1"/>
    <w:rsid w:val="00D40CA1"/>
    <w:rsid w:val="00D41004"/>
    <w:rsid w:val="00D4104A"/>
    <w:rsid w:val="00D4104E"/>
    <w:rsid w:val="00D411F3"/>
    <w:rsid w:val="00D412E0"/>
    <w:rsid w:val="00D415A2"/>
    <w:rsid w:val="00D415FC"/>
    <w:rsid w:val="00D4178F"/>
    <w:rsid w:val="00D41885"/>
    <w:rsid w:val="00D41B61"/>
    <w:rsid w:val="00D41E1C"/>
    <w:rsid w:val="00D4212D"/>
    <w:rsid w:val="00D42AEC"/>
    <w:rsid w:val="00D42CC0"/>
    <w:rsid w:val="00D43045"/>
    <w:rsid w:val="00D4315D"/>
    <w:rsid w:val="00D43392"/>
    <w:rsid w:val="00D433A4"/>
    <w:rsid w:val="00D433FB"/>
    <w:rsid w:val="00D434CF"/>
    <w:rsid w:val="00D43559"/>
    <w:rsid w:val="00D43642"/>
    <w:rsid w:val="00D43757"/>
    <w:rsid w:val="00D43825"/>
    <w:rsid w:val="00D43946"/>
    <w:rsid w:val="00D43D1A"/>
    <w:rsid w:val="00D43EE0"/>
    <w:rsid w:val="00D440E1"/>
    <w:rsid w:val="00D441FC"/>
    <w:rsid w:val="00D4422C"/>
    <w:rsid w:val="00D442C8"/>
    <w:rsid w:val="00D44562"/>
    <w:rsid w:val="00D44690"/>
    <w:rsid w:val="00D448D4"/>
    <w:rsid w:val="00D44999"/>
    <w:rsid w:val="00D44D4B"/>
    <w:rsid w:val="00D44EE2"/>
    <w:rsid w:val="00D44F65"/>
    <w:rsid w:val="00D45153"/>
    <w:rsid w:val="00D452A8"/>
    <w:rsid w:val="00D454CE"/>
    <w:rsid w:val="00D459EA"/>
    <w:rsid w:val="00D45A86"/>
    <w:rsid w:val="00D45A96"/>
    <w:rsid w:val="00D45E37"/>
    <w:rsid w:val="00D461B1"/>
    <w:rsid w:val="00D466A4"/>
    <w:rsid w:val="00D4697B"/>
    <w:rsid w:val="00D46AC4"/>
    <w:rsid w:val="00D46BBA"/>
    <w:rsid w:val="00D4704C"/>
    <w:rsid w:val="00D47089"/>
    <w:rsid w:val="00D470BF"/>
    <w:rsid w:val="00D4718B"/>
    <w:rsid w:val="00D47354"/>
    <w:rsid w:val="00D47989"/>
    <w:rsid w:val="00D47A97"/>
    <w:rsid w:val="00D47C8F"/>
    <w:rsid w:val="00D47DDD"/>
    <w:rsid w:val="00D47E79"/>
    <w:rsid w:val="00D47FF0"/>
    <w:rsid w:val="00D500C6"/>
    <w:rsid w:val="00D501F7"/>
    <w:rsid w:val="00D50212"/>
    <w:rsid w:val="00D50316"/>
    <w:rsid w:val="00D5037F"/>
    <w:rsid w:val="00D50501"/>
    <w:rsid w:val="00D50669"/>
    <w:rsid w:val="00D508AB"/>
    <w:rsid w:val="00D50DEA"/>
    <w:rsid w:val="00D50E19"/>
    <w:rsid w:val="00D50E4F"/>
    <w:rsid w:val="00D50E66"/>
    <w:rsid w:val="00D5139E"/>
    <w:rsid w:val="00D51885"/>
    <w:rsid w:val="00D5190F"/>
    <w:rsid w:val="00D519D4"/>
    <w:rsid w:val="00D51B40"/>
    <w:rsid w:val="00D51C1F"/>
    <w:rsid w:val="00D51EA4"/>
    <w:rsid w:val="00D51ECF"/>
    <w:rsid w:val="00D5225C"/>
    <w:rsid w:val="00D52CE5"/>
    <w:rsid w:val="00D531C7"/>
    <w:rsid w:val="00D531F7"/>
    <w:rsid w:val="00D532A9"/>
    <w:rsid w:val="00D5339C"/>
    <w:rsid w:val="00D5356C"/>
    <w:rsid w:val="00D538F1"/>
    <w:rsid w:val="00D53979"/>
    <w:rsid w:val="00D53B83"/>
    <w:rsid w:val="00D53B9D"/>
    <w:rsid w:val="00D53C22"/>
    <w:rsid w:val="00D53E9C"/>
    <w:rsid w:val="00D5425E"/>
    <w:rsid w:val="00D5444B"/>
    <w:rsid w:val="00D54515"/>
    <w:rsid w:val="00D54787"/>
    <w:rsid w:val="00D548BB"/>
    <w:rsid w:val="00D54929"/>
    <w:rsid w:val="00D5497A"/>
    <w:rsid w:val="00D54A26"/>
    <w:rsid w:val="00D54B27"/>
    <w:rsid w:val="00D54D54"/>
    <w:rsid w:val="00D54DEE"/>
    <w:rsid w:val="00D551D5"/>
    <w:rsid w:val="00D557F7"/>
    <w:rsid w:val="00D559B4"/>
    <w:rsid w:val="00D559C2"/>
    <w:rsid w:val="00D559E1"/>
    <w:rsid w:val="00D559E4"/>
    <w:rsid w:val="00D55E2C"/>
    <w:rsid w:val="00D55EAC"/>
    <w:rsid w:val="00D55EFF"/>
    <w:rsid w:val="00D55F38"/>
    <w:rsid w:val="00D5600F"/>
    <w:rsid w:val="00D560EE"/>
    <w:rsid w:val="00D5613F"/>
    <w:rsid w:val="00D5661D"/>
    <w:rsid w:val="00D56B21"/>
    <w:rsid w:val="00D5732B"/>
    <w:rsid w:val="00D574DE"/>
    <w:rsid w:val="00D575F3"/>
    <w:rsid w:val="00D57658"/>
    <w:rsid w:val="00D5778B"/>
    <w:rsid w:val="00D579CC"/>
    <w:rsid w:val="00D57DFA"/>
    <w:rsid w:val="00D60561"/>
    <w:rsid w:val="00D60759"/>
    <w:rsid w:val="00D60823"/>
    <w:rsid w:val="00D6093A"/>
    <w:rsid w:val="00D60AB6"/>
    <w:rsid w:val="00D60CAB"/>
    <w:rsid w:val="00D60EED"/>
    <w:rsid w:val="00D61035"/>
    <w:rsid w:val="00D6165D"/>
    <w:rsid w:val="00D61728"/>
    <w:rsid w:val="00D61869"/>
    <w:rsid w:val="00D618F8"/>
    <w:rsid w:val="00D619FC"/>
    <w:rsid w:val="00D61F50"/>
    <w:rsid w:val="00D61F6B"/>
    <w:rsid w:val="00D6218E"/>
    <w:rsid w:val="00D62271"/>
    <w:rsid w:val="00D622AE"/>
    <w:rsid w:val="00D6240F"/>
    <w:rsid w:val="00D6255B"/>
    <w:rsid w:val="00D62582"/>
    <w:rsid w:val="00D625B4"/>
    <w:rsid w:val="00D6272E"/>
    <w:rsid w:val="00D62770"/>
    <w:rsid w:val="00D62826"/>
    <w:rsid w:val="00D629EC"/>
    <w:rsid w:val="00D62B64"/>
    <w:rsid w:val="00D6331D"/>
    <w:rsid w:val="00D6372E"/>
    <w:rsid w:val="00D6385C"/>
    <w:rsid w:val="00D6432E"/>
    <w:rsid w:val="00D64353"/>
    <w:rsid w:val="00D6453B"/>
    <w:rsid w:val="00D647D7"/>
    <w:rsid w:val="00D64865"/>
    <w:rsid w:val="00D64CBE"/>
    <w:rsid w:val="00D64CDA"/>
    <w:rsid w:val="00D64D13"/>
    <w:rsid w:val="00D650D0"/>
    <w:rsid w:val="00D652E5"/>
    <w:rsid w:val="00D656B8"/>
    <w:rsid w:val="00D6570C"/>
    <w:rsid w:val="00D65A20"/>
    <w:rsid w:val="00D65AF9"/>
    <w:rsid w:val="00D65B32"/>
    <w:rsid w:val="00D65C79"/>
    <w:rsid w:val="00D65F12"/>
    <w:rsid w:val="00D66162"/>
    <w:rsid w:val="00D66391"/>
    <w:rsid w:val="00D664B4"/>
    <w:rsid w:val="00D66613"/>
    <w:rsid w:val="00D666B8"/>
    <w:rsid w:val="00D66819"/>
    <w:rsid w:val="00D66ACD"/>
    <w:rsid w:val="00D66DE6"/>
    <w:rsid w:val="00D67260"/>
    <w:rsid w:val="00D674A0"/>
    <w:rsid w:val="00D675E6"/>
    <w:rsid w:val="00D677CF"/>
    <w:rsid w:val="00D67BDC"/>
    <w:rsid w:val="00D67C18"/>
    <w:rsid w:val="00D67CFF"/>
    <w:rsid w:val="00D67D55"/>
    <w:rsid w:val="00D70172"/>
    <w:rsid w:val="00D70233"/>
    <w:rsid w:val="00D703BD"/>
    <w:rsid w:val="00D704D1"/>
    <w:rsid w:val="00D709DF"/>
    <w:rsid w:val="00D70BB0"/>
    <w:rsid w:val="00D70E80"/>
    <w:rsid w:val="00D70F5F"/>
    <w:rsid w:val="00D70FE3"/>
    <w:rsid w:val="00D71789"/>
    <w:rsid w:val="00D71925"/>
    <w:rsid w:val="00D71B74"/>
    <w:rsid w:val="00D71C1D"/>
    <w:rsid w:val="00D71DA3"/>
    <w:rsid w:val="00D722BC"/>
    <w:rsid w:val="00D72361"/>
    <w:rsid w:val="00D72387"/>
    <w:rsid w:val="00D723FD"/>
    <w:rsid w:val="00D724C9"/>
    <w:rsid w:val="00D725B3"/>
    <w:rsid w:val="00D7267F"/>
    <w:rsid w:val="00D72932"/>
    <w:rsid w:val="00D72C54"/>
    <w:rsid w:val="00D73049"/>
    <w:rsid w:val="00D734F1"/>
    <w:rsid w:val="00D7350A"/>
    <w:rsid w:val="00D736FC"/>
    <w:rsid w:val="00D73799"/>
    <w:rsid w:val="00D73C2B"/>
    <w:rsid w:val="00D73D5B"/>
    <w:rsid w:val="00D73EAD"/>
    <w:rsid w:val="00D74178"/>
    <w:rsid w:val="00D74364"/>
    <w:rsid w:val="00D744D4"/>
    <w:rsid w:val="00D74926"/>
    <w:rsid w:val="00D74BB7"/>
    <w:rsid w:val="00D74F81"/>
    <w:rsid w:val="00D751B8"/>
    <w:rsid w:val="00D75424"/>
    <w:rsid w:val="00D75479"/>
    <w:rsid w:val="00D756C4"/>
    <w:rsid w:val="00D75879"/>
    <w:rsid w:val="00D76048"/>
    <w:rsid w:val="00D760E1"/>
    <w:rsid w:val="00D7621B"/>
    <w:rsid w:val="00D762CF"/>
    <w:rsid w:val="00D7646D"/>
    <w:rsid w:val="00D76475"/>
    <w:rsid w:val="00D764BA"/>
    <w:rsid w:val="00D76A5D"/>
    <w:rsid w:val="00D76AD1"/>
    <w:rsid w:val="00D772BD"/>
    <w:rsid w:val="00D77EB8"/>
    <w:rsid w:val="00D77F8E"/>
    <w:rsid w:val="00D80578"/>
    <w:rsid w:val="00D80659"/>
    <w:rsid w:val="00D8083D"/>
    <w:rsid w:val="00D80883"/>
    <w:rsid w:val="00D8091E"/>
    <w:rsid w:val="00D80A9C"/>
    <w:rsid w:val="00D80E3E"/>
    <w:rsid w:val="00D80E4A"/>
    <w:rsid w:val="00D80FBE"/>
    <w:rsid w:val="00D80FE0"/>
    <w:rsid w:val="00D81228"/>
    <w:rsid w:val="00D8126D"/>
    <w:rsid w:val="00D8149F"/>
    <w:rsid w:val="00D81704"/>
    <w:rsid w:val="00D817F6"/>
    <w:rsid w:val="00D81A80"/>
    <w:rsid w:val="00D81B48"/>
    <w:rsid w:val="00D81C70"/>
    <w:rsid w:val="00D81CA8"/>
    <w:rsid w:val="00D81FE5"/>
    <w:rsid w:val="00D8224A"/>
    <w:rsid w:val="00D82275"/>
    <w:rsid w:val="00D82280"/>
    <w:rsid w:val="00D82287"/>
    <w:rsid w:val="00D825C6"/>
    <w:rsid w:val="00D8262C"/>
    <w:rsid w:val="00D82696"/>
    <w:rsid w:val="00D828F0"/>
    <w:rsid w:val="00D82CEF"/>
    <w:rsid w:val="00D82D2C"/>
    <w:rsid w:val="00D82D58"/>
    <w:rsid w:val="00D82DD2"/>
    <w:rsid w:val="00D8306E"/>
    <w:rsid w:val="00D831D2"/>
    <w:rsid w:val="00D834ED"/>
    <w:rsid w:val="00D83647"/>
    <w:rsid w:val="00D83AE4"/>
    <w:rsid w:val="00D83B22"/>
    <w:rsid w:val="00D83B4A"/>
    <w:rsid w:val="00D83C4A"/>
    <w:rsid w:val="00D83E3A"/>
    <w:rsid w:val="00D84122"/>
    <w:rsid w:val="00D841B6"/>
    <w:rsid w:val="00D846BA"/>
    <w:rsid w:val="00D8485A"/>
    <w:rsid w:val="00D84879"/>
    <w:rsid w:val="00D8496D"/>
    <w:rsid w:val="00D84D5D"/>
    <w:rsid w:val="00D85125"/>
    <w:rsid w:val="00D8543D"/>
    <w:rsid w:val="00D854D6"/>
    <w:rsid w:val="00D857D6"/>
    <w:rsid w:val="00D85A70"/>
    <w:rsid w:val="00D85B18"/>
    <w:rsid w:val="00D85B39"/>
    <w:rsid w:val="00D85B63"/>
    <w:rsid w:val="00D85D07"/>
    <w:rsid w:val="00D8618B"/>
    <w:rsid w:val="00D86309"/>
    <w:rsid w:val="00D8637E"/>
    <w:rsid w:val="00D86DF2"/>
    <w:rsid w:val="00D86F12"/>
    <w:rsid w:val="00D8708C"/>
    <w:rsid w:val="00D873E2"/>
    <w:rsid w:val="00D873F5"/>
    <w:rsid w:val="00D876F2"/>
    <w:rsid w:val="00D87840"/>
    <w:rsid w:val="00D87B3E"/>
    <w:rsid w:val="00D87BF5"/>
    <w:rsid w:val="00D87D72"/>
    <w:rsid w:val="00D87D8D"/>
    <w:rsid w:val="00D900C4"/>
    <w:rsid w:val="00D9062E"/>
    <w:rsid w:val="00D908C5"/>
    <w:rsid w:val="00D90C0A"/>
    <w:rsid w:val="00D90F2F"/>
    <w:rsid w:val="00D915AD"/>
    <w:rsid w:val="00D91632"/>
    <w:rsid w:val="00D91657"/>
    <w:rsid w:val="00D9176B"/>
    <w:rsid w:val="00D9184D"/>
    <w:rsid w:val="00D91C59"/>
    <w:rsid w:val="00D91DE3"/>
    <w:rsid w:val="00D91F46"/>
    <w:rsid w:val="00D9201F"/>
    <w:rsid w:val="00D923AF"/>
    <w:rsid w:val="00D92688"/>
    <w:rsid w:val="00D92C29"/>
    <w:rsid w:val="00D92F3C"/>
    <w:rsid w:val="00D93015"/>
    <w:rsid w:val="00D93019"/>
    <w:rsid w:val="00D9302B"/>
    <w:rsid w:val="00D93385"/>
    <w:rsid w:val="00D9394D"/>
    <w:rsid w:val="00D93A2B"/>
    <w:rsid w:val="00D93DEB"/>
    <w:rsid w:val="00D93FAE"/>
    <w:rsid w:val="00D94059"/>
    <w:rsid w:val="00D94147"/>
    <w:rsid w:val="00D9419E"/>
    <w:rsid w:val="00D94366"/>
    <w:rsid w:val="00D944CF"/>
    <w:rsid w:val="00D947AC"/>
    <w:rsid w:val="00D947F6"/>
    <w:rsid w:val="00D9481B"/>
    <w:rsid w:val="00D94A29"/>
    <w:rsid w:val="00D9509A"/>
    <w:rsid w:val="00D95159"/>
    <w:rsid w:val="00D951A6"/>
    <w:rsid w:val="00D9563A"/>
    <w:rsid w:val="00D95A09"/>
    <w:rsid w:val="00D95ACF"/>
    <w:rsid w:val="00D95DAA"/>
    <w:rsid w:val="00D95E8B"/>
    <w:rsid w:val="00D95E96"/>
    <w:rsid w:val="00D9619F"/>
    <w:rsid w:val="00D96322"/>
    <w:rsid w:val="00D964AB"/>
    <w:rsid w:val="00D9652D"/>
    <w:rsid w:val="00D96645"/>
    <w:rsid w:val="00D969E7"/>
    <w:rsid w:val="00D97027"/>
    <w:rsid w:val="00D970E2"/>
    <w:rsid w:val="00D9713E"/>
    <w:rsid w:val="00D9742B"/>
    <w:rsid w:val="00D9789A"/>
    <w:rsid w:val="00D97992"/>
    <w:rsid w:val="00D97D84"/>
    <w:rsid w:val="00D97F98"/>
    <w:rsid w:val="00DA0256"/>
    <w:rsid w:val="00DA0285"/>
    <w:rsid w:val="00DA0350"/>
    <w:rsid w:val="00DA03BE"/>
    <w:rsid w:val="00DA054C"/>
    <w:rsid w:val="00DA05BB"/>
    <w:rsid w:val="00DA0936"/>
    <w:rsid w:val="00DA0A5B"/>
    <w:rsid w:val="00DA0CB0"/>
    <w:rsid w:val="00DA0D93"/>
    <w:rsid w:val="00DA0E8D"/>
    <w:rsid w:val="00DA0EAF"/>
    <w:rsid w:val="00DA1075"/>
    <w:rsid w:val="00DA1122"/>
    <w:rsid w:val="00DA1218"/>
    <w:rsid w:val="00DA1571"/>
    <w:rsid w:val="00DA1B16"/>
    <w:rsid w:val="00DA1E13"/>
    <w:rsid w:val="00DA2152"/>
    <w:rsid w:val="00DA22A7"/>
    <w:rsid w:val="00DA25E3"/>
    <w:rsid w:val="00DA2A4A"/>
    <w:rsid w:val="00DA2AE6"/>
    <w:rsid w:val="00DA2CE5"/>
    <w:rsid w:val="00DA2D93"/>
    <w:rsid w:val="00DA2DB5"/>
    <w:rsid w:val="00DA2E30"/>
    <w:rsid w:val="00DA2FCC"/>
    <w:rsid w:val="00DA3437"/>
    <w:rsid w:val="00DA3985"/>
    <w:rsid w:val="00DA3AEF"/>
    <w:rsid w:val="00DA3BD1"/>
    <w:rsid w:val="00DA3D17"/>
    <w:rsid w:val="00DA3E43"/>
    <w:rsid w:val="00DA3E66"/>
    <w:rsid w:val="00DA3E8F"/>
    <w:rsid w:val="00DA3EE8"/>
    <w:rsid w:val="00DA3F15"/>
    <w:rsid w:val="00DA3F51"/>
    <w:rsid w:val="00DA3F91"/>
    <w:rsid w:val="00DA45EA"/>
    <w:rsid w:val="00DA511D"/>
    <w:rsid w:val="00DA57AA"/>
    <w:rsid w:val="00DA5AB6"/>
    <w:rsid w:val="00DA5DA1"/>
    <w:rsid w:val="00DA60C4"/>
    <w:rsid w:val="00DA6687"/>
    <w:rsid w:val="00DA6989"/>
    <w:rsid w:val="00DA6A06"/>
    <w:rsid w:val="00DA6C64"/>
    <w:rsid w:val="00DA6CC3"/>
    <w:rsid w:val="00DA6D12"/>
    <w:rsid w:val="00DA6D26"/>
    <w:rsid w:val="00DA6E7F"/>
    <w:rsid w:val="00DA701D"/>
    <w:rsid w:val="00DA7140"/>
    <w:rsid w:val="00DA720E"/>
    <w:rsid w:val="00DA771B"/>
    <w:rsid w:val="00DA78D9"/>
    <w:rsid w:val="00DA79EA"/>
    <w:rsid w:val="00DA7D80"/>
    <w:rsid w:val="00DA7E76"/>
    <w:rsid w:val="00DA7F09"/>
    <w:rsid w:val="00DA7FBE"/>
    <w:rsid w:val="00DB009E"/>
    <w:rsid w:val="00DB0169"/>
    <w:rsid w:val="00DB01C8"/>
    <w:rsid w:val="00DB02A2"/>
    <w:rsid w:val="00DB0345"/>
    <w:rsid w:val="00DB04C5"/>
    <w:rsid w:val="00DB080E"/>
    <w:rsid w:val="00DB0AD9"/>
    <w:rsid w:val="00DB0AF3"/>
    <w:rsid w:val="00DB0CE6"/>
    <w:rsid w:val="00DB0F88"/>
    <w:rsid w:val="00DB1128"/>
    <w:rsid w:val="00DB132A"/>
    <w:rsid w:val="00DB142D"/>
    <w:rsid w:val="00DB1795"/>
    <w:rsid w:val="00DB1823"/>
    <w:rsid w:val="00DB1923"/>
    <w:rsid w:val="00DB1958"/>
    <w:rsid w:val="00DB19F9"/>
    <w:rsid w:val="00DB1A82"/>
    <w:rsid w:val="00DB1B01"/>
    <w:rsid w:val="00DB22E7"/>
    <w:rsid w:val="00DB2349"/>
    <w:rsid w:val="00DB2402"/>
    <w:rsid w:val="00DB242E"/>
    <w:rsid w:val="00DB2567"/>
    <w:rsid w:val="00DB2C09"/>
    <w:rsid w:val="00DB2CED"/>
    <w:rsid w:val="00DB2D9C"/>
    <w:rsid w:val="00DB2EC9"/>
    <w:rsid w:val="00DB30F6"/>
    <w:rsid w:val="00DB34B8"/>
    <w:rsid w:val="00DB3516"/>
    <w:rsid w:val="00DB3586"/>
    <w:rsid w:val="00DB3AF9"/>
    <w:rsid w:val="00DB3BB4"/>
    <w:rsid w:val="00DB3BD2"/>
    <w:rsid w:val="00DB3D8D"/>
    <w:rsid w:val="00DB405B"/>
    <w:rsid w:val="00DB418C"/>
    <w:rsid w:val="00DB42E3"/>
    <w:rsid w:val="00DB4458"/>
    <w:rsid w:val="00DB44C7"/>
    <w:rsid w:val="00DB4D98"/>
    <w:rsid w:val="00DB4D9D"/>
    <w:rsid w:val="00DB4DB5"/>
    <w:rsid w:val="00DB4DD8"/>
    <w:rsid w:val="00DB517D"/>
    <w:rsid w:val="00DB5552"/>
    <w:rsid w:val="00DB55F1"/>
    <w:rsid w:val="00DB56DD"/>
    <w:rsid w:val="00DB5B3A"/>
    <w:rsid w:val="00DB5C4E"/>
    <w:rsid w:val="00DB6177"/>
    <w:rsid w:val="00DB63AE"/>
    <w:rsid w:val="00DB6431"/>
    <w:rsid w:val="00DB673E"/>
    <w:rsid w:val="00DB6761"/>
    <w:rsid w:val="00DB6792"/>
    <w:rsid w:val="00DB6B05"/>
    <w:rsid w:val="00DB6B9F"/>
    <w:rsid w:val="00DB6D43"/>
    <w:rsid w:val="00DB6D60"/>
    <w:rsid w:val="00DB6EF0"/>
    <w:rsid w:val="00DB76AF"/>
    <w:rsid w:val="00DB79C7"/>
    <w:rsid w:val="00DB7D0B"/>
    <w:rsid w:val="00DB7F21"/>
    <w:rsid w:val="00DC0076"/>
    <w:rsid w:val="00DC01A7"/>
    <w:rsid w:val="00DC021E"/>
    <w:rsid w:val="00DC0478"/>
    <w:rsid w:val="00DC07D6"/>
    <w:rsid w:val="00DC085F"/>
    <w:rsid w:val="00DC0A00"/>
    <w:rsid w:val="00DC0A7B"/>
    <w:rsid w:val="00DC0C62"/>
    <w:rsid w:val="00DC11C0"/>
    <w:rsid w:val="00DC13A7"/>
    <w:rsid w:val="00DC1515"/>
    <w:rsid w:val="00DC1557"/>
    <w:rsid w:val="00DC1790"/>
    <w:rsid w:val="00DC1C15"/>
    <w:rsid w:val="00DC1E36"/>
    <w:rsid w:val="00DC1E43"/>
    <w:rsid w:val="00DC1F6A"/>
    <w:rsid w:val="00DC2315"/>
    <w:rsid w:val="00DC23F2"/>
    <w:rsid w:val="00DC24BE"/>
    <w:rsid w:val="00DC28F0"/>
    <w:rsid w:val="00DC2D4C"/>
    <w:rsid w:val="00DC302F"/>
    <w:rsid w:val="00DC31D8"/>
    <w:rsid w:val="00DC33AD"/>
    <w:rsid w:val="00DC362A"/>
    <w:rsid w:val="00DC36C7"/>
    <w:rsid w:val="00DC385A"/>
    <w:rsid w:val="00DC3CAA"/>
    <w:rsid w:val="00DC3DD8"/>
    <w:rsid w:val="00DC3E00"/>
    <w:rsid w:val="00DC3ED9"/>
    <w:rsid w:val="00DC426B"/>
    <w:rsid w:val="00DC430F"/>
    <w:rsid w:val="00DC44A8"/>
    <w:rsid w:val="00DC46C0"/>
    <w:rsid w:val="00DC488A"/>
    <w:rsid w:val="00DC4965"/>
    <w:rsid w:val="00DC4C2F"/>
    <w:rsid w:val="00DC4D67"/>
    <w:rsid w:val="00DC553C"/>
    <w:rsid w:val="00DC57DD"/>
    <w:rsid w:val="00DC58F8"/>
    <w:rsid w:val="00DC592D"/>
    <w:rsid w:val="00DC5CDC"/>
    <w:rsid w:val="00DC5FB1"/>
    <w:rsid w:val="00DC6201"/>
    <w:rsid w:val="00DC65EB"/>
    <w:rsid w:val="00DC6772"/>
    <w:rsid w:val="00DC681F"/>
    <w:rsid w:val="00DC6908"/>
    <w:rsid w:val="00DC7055"/>
    <w:rsid w:val="00DC722E"/>
    <w:rsid w:val="00DC72D0"/>
    <w:rsid w:val="00DC72F0"/>
    <w:rsid w:val="00DC7331"/>
    <w:rsid w:val="00DC7623"/>
    <w:rsid w:val="00DC7A07"/>
    <w:rsid w:val="00DD016D"/>
    <w:rsid w:val="00DD0768"/>
    <w:rsid w:val="00DD0C10"/>
    <w:rsid w:val="00DD1383"/>
    <w:rsid w:val="00DD1470"/>
    <w:rsid w:val="00DD1542"/>
    <w:rsid w:val="00DD1929"/>
    <w:rsid w:val="00DD1AAC"/>
    <w:rsid w:val="00DD1EBC"/>
    <w:rsid w:val="00DD2046"/>
    <w:rsid w:val="00DD2170"/>
    <w:rsid w:val="00DD21C5"/>
    <w:rsid w:val="00DD21F0"/>
    <w:rsid w:val="00DD237E"/>
    <w:rsid w:val="00DD25FC"/>
    <w:rsid w:val="00DD2796"/>
    <w:rsid w:val="00DD280B"/>
    <w:rsid w:val="00DD2C51"/>
    <w:rsid w:val="00DD2CE4"/>
    <w:rsid w:val="00DD2EAC"/>
    <w:rsid w:val="00DD35D9"/>
    <w:rsid w:val="00DD3957"/>
    <w:rsid w:val="00DD4043"/>
    <w:rsid w:val="00DD411D"/>
    <w:rsid w:val="00DD4145"/>
    <w:rsid w:val="00DD417A"/>
    <w:rsid w:val="00DD435E"/>
    <w:rsid w:val="00DD4431"/>
    <w:rsid w:val="00DD4704"/>
    <w:rsid w:val="00DD47AA"/>
    <w:rsid w:val="00DD4CF5"/>
    <w:rsid w:val="00DD4DC2"/>
    <w:rsid w:val="00DD4E09"/>
    <w:rsid w:val="00DD528E"/>
    <w:rsid w:val="00DD52E2"/>
    <w:rsid w:val="00DD53D4"/>
    <w:rsid w:val="00DD5447"/>
    <w:rsid w:val="00DD592F"/>
    <w:rsid w:val="00DD5E60"/>
    <w:rsid w:val="00DD5EA9"/>
    <w:rsid w:val="00DD60EC"/>
    <w:rsid w:val="00DD6774"/>
    <w:rsid w:val="00DD68AE"/>
    <w:rsid w:val="00DD6A33"/>
    <w:rsid w:val="00DD6CFB"/>
    <w:rsid w:val="00DD6D8B"/>
    <w:rsid w:val="00DD6FFC"/>
    <w:rsid w:val="00DD70DE"/>
    <w:rsid w:val="00DD70F0"/>
    <w:rsid w:val="00DD7382"/>
    <w:rsid w:val="00DD7582"/>
    <w:rsid w:val="00DD764B"/>
    <w:rsid w:val="00DD779F"/>
    <w:rsid w:val="00DD784E"/>
    <w:rsid w:val="00DE01B7"/>
    <w:rsid w:val="00DE039B"/>
    <w:rsid w:val="00DE042D"/>
    <w:rsid w:val="00DE0564"/>
    <w:rsid w:val="00DE0733"/>
    <w:rsid w:val="00DE0840"/>
    <w:rsid w:val="00DE08F2"/>
    <w:rsid w:val="00DE0AD2"/>
    <w:rsid w:val="00DE0C3D"/>
    <w:rsid w:val="00DE0E84"/>
    <w:rsid w:val="00DE1256"/>
    <w:rsid w:val="00DE1382"/>
    <w:rsid w:val="00DE1413"/>
    <w:rsid w:val="00DE1418"/>
    <w:rsid w:val="00DE1548"/>
    <w:rsid w:val="00DE19E5"/>
    <w:rsid w:val="00DE1B58"/>
    <w:rsid w:val="00DE1B94"/>
    <w:rsid w:val="00DE1BB5"/>
    <w:rsid w:val="00DE1C5C"/>
    <w:rsid w:val="00DE1CA1"/>
    <w:rsid w:val="00DE1E54"/>
    <w:rsid w:val="00DE1F1C"/>
    <w:rsid w:val="00DE204B"/>
    <w:rsid w:val="00DE2175"/>
    <w:rsid w:val="00DE23B4"/>
    <w:rsid w:val="00DE247C"/>
    <w:rsid w:val="00DE26C3"/>
    <w:rsid w:val="00DE2B1A"/>
    <w:rsid w:val="00DE2B4C"/>
    <w:rsid w:val="00DE2D15"/>
    <w:rsid w:val="00DE30B5"/>
    <w:rsid w:val="00DE3362"/>
    <w:rsid w:val="00DE3D0A"/>
    <w:rsid w:val="00DE3DE8"/>
    <w:rsid w:val="00DE4310"/>
    <w:rsid w:val="00DE44E2"/>
    <w:rsid w:val="00DE45FE"/>
    <w:rsid w:val="00DE4770"/>
    <w:rsid w:val="00DE4E2D"/>
    <w:rsid w:val="00DE5067"/>
    <w:rsid w:val="00DE5180"/>
    <w:rsid w:val="00DE5686"/>
    <w:rsid w:val="00DE5730"/>
    <w:rsid w:val="00DE5784"/>
    <w:rsid w:val="00DE5D6B"/>
    <w:rsid w:val="00DE5F26"/>
    <w:rsid w:val="00DE5FDE"/>
    <w:rsid w:val="00DE6626"/>
    <w:rsid w:val="00DE66AC"/>
    <w:rsid w:val="00DE66F7"/>
    <w:rsid w:val="00DE6A29"/>
    <w:rsid w:val="00DE6CEB"/>
    <w:rsid w:val="00DE7339"/>
    <w:rsid w:val="00DE733E"/>
    <w:rsid w:val="00DE77B9"/>
    <w:rsid w:val="00DE796B"/>
    <w:rsid w:val="00DE7C0C"/>
    <w:rsid w:val="00DE7D57"/>
    <w:rsid w:val="00DF0440"/>
    <w:rsid w:val="00DF0BB9"/>
    <w:rsid w:val="00DF0FE2"/>
    <w:rsid w:val="00DF1233"/>
    <w:rsid w:val="00DF1263"/>
    <w:rsid w:val="00DF19E6"/>
    <w:rsid w:val="00DF1F86"/>
    <w:rsid w:val="00DF1FE1"/>
    <w:rsid w:val="00DF21D2"/>
    <w:rsid w:val="00DF239A"/>
    <w:rsid w:val="00DF2715"/>
    <w:rsid w:val="00DF29F7"/>
    <w:rsid w:val="00DF2A8E"/>
    <w:rsid w:val="00DF2E2B"/>
    <w:rsid w:val="00DF2ED1"/>
    <w:rsid w:val="00DF3001"/>
    <w:rsid w:val="00DF324F"/>
    <w:rsid w:val="00DF32EB"/>
    <w:rsid w:val="00DF36A4"/>
    <w:rsid w:val="00DF3C64"/>
    <w:rsid w:val="00DF3CA2"/>
    <w:rsid w:val="00DF41E0"/>
    <w:rsid w:val="00DF42BB"/>
    <w:rsid w:val="00DF452F"/>
    <w:rsid w:val="00DF47F5"/>
    <w:rsid w:val="00DF4AF9"/>
    <w:rsid w:val="00DF4D42"/>
    <w:rsid w:val="00DF4E1F"/>
    <w:rsid w:val="00DF4E58"/>
    <w:rsid w:val="00DF4E8B"/>
    <w:rsid w:val="00DF5297"/>
    <w:rsid w:val="00DF5391"/>
    <w:rsid w:val="00DF5433"/>
    <w:rsid w:val="00DF5542"/>
    <w:rsid w:val="00DF59E4"/>
    <w:rsid w:val="00DF5E3A"/>
    <w:rsid w:val="00DF60F3"/>
    <w:rsid w:val="00DF6431"/>
    <w:rsid w:val="00DF6689"/>
    <w:rsid w:val="00DF67C9"/>
    <w:rsid w:val="00DF68E6"/>
    <w:rsid w:val="00DF699F"/>
    <w:rsid w:val="00DF69C4"/>
    <w:rsid w:val="00DF6A52"/>
    <w:rsid w:val="00DF6CCC"/>
    <w:rsid w:val="00DF6DA3"/>
    <w:rsid w:val="00DF6EB5"/>
    <w:rsid w:val="00DF72C8"/>
    <w:rsid w:val="00DF736C"/>
    <w:rsid w:val="00DF73A4"/>
    <w:rsid w:val="00DF75D9"/>
    <w:rsid w:val="00DF7814"/>
    <w:rsid w:val="00DF7905"/>
    <w:rsid w:val="00DF7C3F"/>
    <w:rsid w:val="00E000B4"/>
    <w:rsid w:val="00E00195"/>
    <w:rsid w:val="00E00300"/>
    <w:rsid w:val="00E005EC"/>
    <w:rsid w:val="00E00616"/>
    <w:rsid w:val="00E00624"/>
    <w:rsid w:val="00E00A50"/>
    <w:rsid w:val="00E00B76"/>
    <w:rsid w:val="00E00D61"/>
    <w:rsid w:val="00E00DA3"/>
    <w:rsid w:val="00E00E0B"/>
    <w:rsid w:val="00E012D6"/>
    <w:rsid w:val="00E013AE"/>
    <w:rsid w:val="00E01781"/>
    <w:rsid w:val="00E0182A"/>
    <w:rsid w:val="00E01C54"/>
    <w:rsid w:val="00E01C64"/>
    <w:rsid w:val="00E01C72"/>
    <w:rsid w:val="00E021CA"/>
    <w:rsid w:val="00E023B0"/>
    <w:rsid w:val="00E023ED"/>
    <w:rsid w:val="00E02601"/>
    <w:rsid w:val="00E028DA"/>
    <w:rsid w:val="00E02C1C"/>
    <w:rsid w:val="00E02FC2"/>
    <w:rsid w:val="00E0300A"/>
    <w:rsid w:val="00E0302D"/>
    <w:rsid w:val="00E03062"/>
    <w:rsid w:val="00E032A4"/>
    <w:rsid w:val="00E03D3A"/>
    <w:rsid w:val="00E03D98"/>
    <w:rsid w:val="00E040D4"/>
    <w:rsid w:val="00E04355"/>
    <w:rsid w:val="00E043E6"/>
    <w:rsid w:val="00E04469"/>
    <w:rsid w:val="00E04478"/>
    <w:rsid w:val="00E04613"/>
    <w:rsid w:val="00E04998"/>
    <w:rsid w:val="00E04A40"/>
    <w:rsid w:val="00E04C17"/>
    <w:rsid w:val="00E04CE6"/>
    <w:rsid w:val="00E050BD"/>
    <w:rsid w:val="00E05189"/>
    <w:rsid w:val="00E05343"/>
    <w:rsid w:val="00E058A8"/>
    <w:rsid w:val="00E05AB6"/>
    <w:rsid w:val="00E062B4"/>
    <w:rsid w:val="00E064E4"/>
    <w:rsid w:val="00E0652B"/>
    <w:rsid w:val="00E06CCA"/>
    <w:rsid w:val="00E06E42"/>
    <w:rsid w:val="00E07224"/>
    <w:rsid w:val="00E073F0"/>
    <w:rsid w:val="00E07614"/>
    <w:rsid w:val="00E07691"/>
    <w:rsid w:val="00E07A08"/>
    <w:rsid w:val="00E07B8F"/>
    <w:rsid w:val="00E105BD"/>
    <w:rsid w:val="00E10664"/>
    <w:rsid w:val="00E10713"/>
    <w:rsid w:val="00E10BDC"/>
    <w:rsid w:val="00E10CA6"/>
    <w:rsid w:val="00E10D22"/>
    <w:rsid w:val="00E10EB4"/>
    <w:rsid w:val="00E10F2B"/>
    <w:rsid w:val="00E10F72"/>
    <w:rsid w:val="00E11081"/>
    <w:rsid w:val="00E110A2"/>
    <w:rsid w:val="00E11D8A"/>
    <w:rsid w:val="00E11F4F"/>
    <w:rsid w:val="00E11FBA"/>
    <w:rsid w:val="00E12329"/>
    <w:rsid w:val="00E1235F"/>
    <w:rsid w:val="00E1243F"/>
    <w:rsid w:val="00E1269E"/>
    <w:rsid w:val="00E12871"/>
    <w:rsid w:val="00E12A67"/>
    <w:rsid w:val="00E12DD9"/>
    <w:rsid w:val="00E12F5F"/>
    <w:rsid w:val="00E132A5"/>
    <w:rsid w:val="00E1371D"/>
    <w:rsid w:val="00E13746"/>
    <w:rsid w:val="00E139EA"/>
    <w:rsid w:val="00E13BEF"/>
    <w:rsid w:val="00E13C56"/>
    <w:rsid w:val="00E13CB6"/>
    <w:rsid w:val="00E13D96"/>
    <w:rsid w:val="00E13DDA"/>
    <w:rsid w:val="00E13FD3"/>
    <w:rsid w:val="00E14010"/>
    <w:rsid w:val="00E141C2"/>
    <w:rsid w:val="00E14453"/>
    <w:rsid w:val="00E14AE3"/>
    <w:rsid w:val="00E1561A"/>
    <w:rsid w:val="00E15843"/>
    <w:rsid w:val="00E15953"/>
    <w:rsid w:val="00E16041"/>
    <w:rsid w:val="00E1605D"/>
    <w:rsid w:val="00E160B7"/>
    <w:rsid w:val="00E160CC"/>
    <w:rsid w:val="00E16113"/>
    <w:rsid w:val="00E161A6"/>
    <w:rsid w:val="00E162BC"/>
    <w:rsid w:val="00E1648F"/>
    <w:rsid w:val="00E1663E"/>
    <w:rsid w:val="00E166BA"/>
    <w:rsid w:val="00E1680E"/>
    <w:rsid w:val="00E1681C"/>
    <w:rsid w:val="00E16B42"/>
    <w:rsid w:val="00E16BAC"/>
    <w:rsid w:val="00E16BAE"/>
    <w:rsid w:val="00E16D82"/>
    <w:rsid w:val="00E16FB0"/>
    <w:rsid w:val="00E172E4"/>
    <w:rsid w:val="00E172F0"/>
    <w:rsid w:val="00E17599"/>
    <w:rsid w:val="00E17970"/>
    <w:rsid w:val="00E17A07"/>
    <w:rsid w:val="00E17A8E"/>
    <w:rsid w:val="00E17C0B"/>
    <w:rsid w:val="00E17EDD"/>
    <w:rsid w:val="00E200D3"/>
    <w:rsid w:val="00E201A5"/>
    <w:rsid w:val="00E201DA"/>
    <w:rsid w:val="00E2021A"/>
    <w:rsid w:val="00E20294"/>
    <w:rsid w:val="00E202A1"/>
    <w:rsid w:val="00E206C4"/>
    <w:rsid w:val="00E2078E"/>
    <w:rsid w:val="00E209C9"/>
    <w:rsid w:val="00E20AD7"/>
    <w:rsid w:val="00E20DE6"/>
    <w:rsid w:val="00E21141"/>
    <w:rsid w:val="00E21307"/>
    <w:rsid w:val="00E21441"/>
    <w:rsid w:val="00E2147F"/>
    <w:rsid w:val="00E21567"/>
    <w:rsid w:val="00E21577"/>
    <w:rsid w:val="00E2167C"/>
    <w:rsid w:val="00E219E6"/>
    <w:rsid w:val="00E21A36"/>
    <w:rsid w:val="00E21C3B"/>
    <w:rsid w:val="00E21FC8"/>
    <w:rsid w:val="00E221F2"/>
    <w:rsid w:val="00E222BF"/>
    <w:rsid w:val="00E22607"/>
    <w:rsid w:val="00E2291F"/>
    <w:rsid w:val="00E22AC3"/>
    <w:rsid w:val="00E22BB2"/>
    <w:rsid w:val="00E22C0A"/>
    <w:rsid w:val="00E22D32"/>
    <w:rsid w:val="00E22EEF"/>
    <w:rsid w:val="00E231E4"/>
    <w:rsid w:val="00E2326D"/>
    <w:rsid w:val="00E23350"/>
    <w:rsid w:val="00E235F5"/>
    <w:rsid w:val="00E238DE"/>
    <w:rsid w:val="00E23A40"/>
    <w:rsid w:val="00E23BEF"/>
    <w:rsid w:val="00E23CD8"/>
    <w:rsid w:val="00E23CE4"/>
    <w:rsid w:val="00E23CFE"/>
    <w:rsid w:val="00E23E3F"/>
    <w:rsid w:val="00E23E7E"/>
    <w:rsid w:val="00E23F99"/>
    <w:rsid w:val="00E2420E"/>
    <w:rsid w:val="00E24236"/>
    <w:rsid w:val="00E24246"/>
    <w:rsid w:val="00E242F9"/>
    <w:rsid w:val="00E24529"/>
    <w:rsid w:val="00E245F3"/>
    <w:rsid w:val="00E24800"/>
    <w:rsid w:val="00E24B2D"/>
    <w:rsid w:val="00E24B48"/>
    <w:rsid w:val="00E24C40"/>
    <w:rsid w:val="00E24EDF"/>
    <w:rsid w:val="00E251D4"/>
    <w:rsid w:val="00E2531F"/>
    <w:rsid w:val="00E2549B"/>
    <w:rsid w:val="00E25AF1"/>
    <w:rsid w:val="00E25B29"/>
    <w:rsid w:val="00E25B2F"/>
    <w:rsid w:val="00E25BE7"/>
    <w:rsid w:val="00E25EC0"/>
    <w:rsid w:val="00E26054"/>
    <w:rsid w:val="00E260FD"/>
    <w:rsid w:val="00E26135"/>
    <w:rsid w:val="00E2615B"/>
    <w:rsid w:val="00E263D6"/>
    <w:rsid w:val="00E26526"/>
    <w:rsid w:val="00E269A2"/>
    <w:rsid w:val="00E26C2D"/>
    <w:rsid w:val="00E26EB5"/>
    <w:rsid w:val="00E26FBF"/>
    <w:rsid w:val="00E272BF"/>
    <w:rsid w:val="00E27368"/>
    <w:rsid w:val="00E2786E"/>
    <w:rsid w:val="00E27BBF"/>
    <w:rsid w:val="00E27D6C"/>
    <w:rsid w:val="00E302FF"/>
    <w:rsid w:val="00E30388"/>
    <w:rsid w:val="00E307FF"/>
    <w:rsid w:val="00E30A0C"/>
    <w:rsid w:val="00E30B35"/>
    <w:rsid w:val="00E30C88"/>
    <w:rsid w:val="00E30D8B"/>
    <w:rsid w:val="00E31068"/>
    <w:rsid w:val="00E31888"/>
    <w:rsid w:val="00E319EB"/>
    <w:rsid w:val="00E31A6F"/>
    <w:rsid w:val="00E31AAB"/>
    <w:rsid w:val="00E31AD9"/>
    <w:rsid w:val="00E31E1B"/>
    <w:rsid w:val="00E31F32"/>
    <w:rsid w:val="00E320E6"/>
    <w:rsid w:val="00E320FF"/>
    <w:rsid w:val="00E326B4"/>
    <w:rsid w:val="00E327EE"/>
    <w:rsid w:val="00E32A0B"/>
    <w:rsid w:val="00E32A8E"/>
    <w:rsid w:val="00E32D9E"/>
    <w:rsid w:val="00E32E3F"/>
    <w:rsid w:val="00E331DD"/>
    <w:rsid w:val="00E33207"/>
    <w:rsid w:val="00E33C21"/>
    <w:rsid w:val="00E33C95"/>
    <w:rsid w:val="00E33CC5"/>
    <w:rsid w:val="00E33DD2"/>
    <w:rsid w:val="00E34241"/>
    <w:rsid w:val="00E34353"/>
    <w:rsid w:val="00E344A2"/>
    <w:rsid w:val="00E3498E"/>
    <w:rsid w:val="00E34BFB"/>
    <w:rsid w:val="00E34CFB"/>
    <w:rsid w:val="00E34DE7"/>
    <w:rsid w:val="00E34EC5"/>
    <w:rsid w:val="00E34FAC"/>
    <w:rsid w:val="00E3503B"/>
    <w:rsid w:val="00E3518A"/>
    <w:rsid w:val="00E3526F"/>
    <w:rsid w:val="00E35ACB"/>
    <w:rsid w:val="00E35CC9"/>
    <w:rsid w:val="00E35D1D"/>
    <w:rsid w:val="00E35D6C"/>
    <w:rsid w:val="00E35DA9"/>
    <w:rsid w:val="00E35E69"/>
    <w:rsid w:val="00E35E71"/>
    <w:rsid w:val="00E35ED9"/>
    <w:rsid w:val="00E3605B"/>
    <w:rsid w:val="00E3610C"/>
    <w:rsid w:val="00E363A6"/>
    <w:rsid w:val="00E363E9"/>
    <w:rsid w:val="00E365A9"/>
    <w:rsid w:val="00E365E8"/>
    <w:rsid w:val="00E3672D"/>
    <w:rsid w:val="00E36929"/>
    <w:rsid w:val="00E36E22"/>
    <w:rsid w:val="00E36E40"/>
    <w:rsid w:val="00E37189"/>
    <w:rsid w:val="00E371D5"/>
    <w:rsid w:val="00E3750D"/>
    <w:rsid w:val="00E377A1"/>
    <w:rsid w:val="00E4028E"/>
    <w:rsid w:val="00E40CEA"/>
    <w:rsid w:val="00E40D49"/>
    <w:rsid w:val="00E40E1E"/>
    <w:rsid w:val="00E40E7B"/>
    <w:rsid w:val="00E40F4A"/>
    <w:rsid w:val="00E40FAE"/>
    <w:rsid w:val="00E41170"/>
    <w:rsid w:val="00E411EB"/>
    <w:rsid w:val="00E416C5"/>
    <w:rsid w:val="00E417FA"/>
    <w:rsid w:val="00E418D0"/>
    <w:rsid w:val="00E41F1E"/>
    <w:rsid w:val="00E41FD1"/>
    <w:rsid w:val="00E4219E"/>
    <w:rsid w:val="00E4247A"/>
    <w:rsid w:val="00E424C8"/>
    <w:rsid w:val="00E42705"/>
    <w:rsid w:val="00E427C9"/>
    <w:rsid w:val="00E42F39"/>
    <w:rsid w:val="00E430B9"/>
    <w:rsid w:val="00E43167"/>
    <w:rsid w:val="00E4330F"/>
    <w:rsid w:val="00E43389"/>
    <w:rsid w:val="00E43888"/>
    <w:rsid w:val="00E439B2"/>
    <w:rsid w:val="00E43BA7"/>
    <w:rsid w:val="00E43F61"/>
    <w:rsid w:val="00E44138"/>
    <w:rsid w:val="00E44294"/>
    <w:rsid w:val="00E442D1"/>
    <w:rsid w:val="00E443B5"/>
    <w:rsid w:val="00E44AA2"/>
    <w:rsid w:val="00E44C65"/>
    <w:rsid w:val="00E44E29"/>
    <w:rsid w:val="00E44EEF"/>
    <w:rsid w:val="00E4516C"/>
    <w:rsid w:val="00E452DB"/>
    <w:rsid w:val="00E453CE"/>
    <w:rsid w:val="00E45444"/>
    <w:rsid w:val="00E45484"/>
    <w:rsid w:val="00E45495"/>
    <w:rsid w:val="00E455D5"/>
    <w:rsid w:val="00E45675"/>
    <w:rsid w:val="00E459EC"/>
    <w:rsid w:val="00E45A40"/>
    <w:rsid w:val="00E45C40"/>
    <w:rsid w:val="00E460A7"/>
    <w:rsid w:val="00E4646E"/>
    <w:rsid w:val="00E464DF"/>
    <w:rsid w:val="00E46507"/>
    <w:rsid w:val="00E4667F"/>
    <w:rsid w:val="00E467F0"/>
    <w:rsid w:val="00E46AB4"/>
    <w:rsid w:val="00E46D56"/>
    <w:rsid w:val="00E46EE8"/>
    <w:rsid w:val="00E46F6A"/>
    <w:rsid w:val="00E470E5"/>
    <w:rsid w:val="00E471E2"/>
    <w:rsid w:val="00E4729A"/>
    <w:rsid w:val="00E477E9"/>
    <w:rsid w:val="00E47857"/>
    <w:rsid w:val="00E4786E"/>
    <w:rsid w:val="00E47AC8"/>
    <w:rsid w:val="00E47B75"/>
    <w:rsid w:val="00E47E49"/>
    <w:rsid w:val="00E501F5"/>
    <w:rsid w:val="00E502B9"/>
    <w:rsid w:val="00E502FA"/>
    <w:rsid w:val="00E50426"/>
    <w:rsid w:val="00E505C7"/>
    <w:rsid w:val="00E506DB"/>
    <w:rsid w:val="00E50992"/>
    <w:rsid w:val="00E50A85"/>
    <w:rsid w:val="00E50C94"/>
    <w:rsid w:val="00E50CC8"/>
    <w:rsid w:val="00E50D19"/>
    <w:rsid w:val="00E50F1D"/>
    <w:rsid w:val="00E50FB2"/>
    <w:rsid w:val="00E50FEC"/>
    <w:rsid w:val="00E513AE"/>
    <w:rsid w:val="00E513DB"/>
    <w:rsid w:val="00E51423"/>
    <w:rsid w:val="00E514C4"/>
    <w:rsid w:val="00E516CA"/>
    <w:rsid w:val="00E5184C"/>
    <w:rsid w:val="00E519E0"/>
    <w:rsid w:val="00E51A77"/>
    <w:rsid w:val="00E51F2E"/>
    <w:rsid w:val="00E52596"/>
    <w:rsid w:val="00E52793"/>
    <w:rsid w:val="00E52867"/>
    <w:rsid w:val="00E5292E"/>
    <w:rsid w:val="00E52B69"/>
    <w:rsid w:val="00E53129"/>
    <w:rsid w:val="00E531F9"/>
    <w:rsid w:val="00E53207"/>
    <w:rsid w:val="00E53A2B"/>
    <w:rsid w:val="00E53D3E"/>
    <w:rsid w:val="00E53F3F"/>
    <w:rsid w:val="00E54218"/>
    <w:rsid w:val="00E543B5"/>
    <w:rsid w:val="00E54402"/>
    <w:rsid w:val="00E54586"/>
    <w:rsid w:val="00E54A4D"/>
    <w:rsid w:val="00E54A52"/>
    <w:rsid w:val="00E54B6C"/>
    <w:rsid w:val="00E55156"/>
    <w:rsid w:val="00E55388"/>
    <w:rsid w:val="00E554FC"/>
    <w:rsid w:val="00E55BFF"/>
    <w:rsid w:val="00E5601F"/>
    <w:rsid w:val="00E5617C"/>
    <w:rsid w:val="00E562EA"/>
    <w:rsid w:val="00E5632A"/>
    <w:rsid w:val="00E56831"/>
    <w:rsid w:val="00E56A84"/>
    <w:rsid w:val="00E56C81"/>
    <w:rsid w:val="00E56DA4"/>
    <w:rsid w:val="00E5733D"/>
    <w:rsid w:val="00E57B3F"/>
    <w:rsid w:val="00E57C4E"/>
    <w:rsid w:val="00E57D57"/>
    <w:rsid w:val="00E57DB0"/>
    <w:rsid w:val="00E57DC5"/>
    <w:rsid w:val="00E6002D"/>
    <w:rsid w:val="00E601AC"/>
    <w:rsid w:val="00E603FA"/>
    <w:rsid w:val="00E6043E"/>
    <w:rsid w:val="00E606CF"/>
    <w:rsid w:val="00E60D2C"/>
    <w:rsid w:val="00E60E18"/>
    <w:rsid w:val="00E610B1"/>
    <w:rsid w:val="00E61247"/>
    <w:rsid w:val="00E61305"/>
    <w:rsid w:val="00E613B7"/>
    <w:rsid w:val="00E61449"/>
    <w:rsid w:val="00E61479"/>
    <w:rsid w:val="00E61547"/>
    <w:rsid w:val="00E617FC"/>
    <w:rsid w:val="00E61805"/>
    <w:rsid w:val="00E61917"/>
    <w:rsid w:val="00E61BF2"/>
    <w:rsid w:val="00E61CB8"/>
    <w:rsid w:val="00E61F17"/>
    <w:rsid w:val="00E620F3"/>
    <w:rsid w:val="00E6277C"/>
    <w:rsid w:val="00E6284A"/>
    <w:rsid w:val="00E62A59"/>
    <w:rsid w:val="00E62D59"/>
    <w:rsid w:val="00E6300A"/>
    <w:rsid w:val="00E63030"/>
    <w:rsid w:val="00E631AE"/>
    <w:rsid w:val="00E631D1"/>
    <w:rsid w:val="00E633D1"/>
    <w:rsid w:val="00E63496"/>
    <w:rsid w:val="00E638BB"/>
    <w:rsid w:val="00E63904"/>
    <w:rsid w:val="00E63BA3"/>
    <w:rsid w:val="00E63FAB"/>
    <w:rsid w:val="00E64045"/>
    <w:rsid w:val="00E64098"/>
    <w:rsid w:val="00E640F1"/>
    <w:rsid w:val="00E642EB"/>
    <w:rsid w:val="00E6445B"/>
    <w:rsid w:val="00E6481E"/>
    <w:rsid w:val="00E64CAD"/>
    <w:rsid w:val="00E651BE"/>
    <w:rsid w:val="00E65512"/>
    <w:rsid w:val="00E65561"/>
    <w:rsid w:val="00E65B5A"/>
    <w:rsid w:val="00E65E4E"/>
    <w:rsid w:val="00E6603C"/>
    <w:rsid w:val="00E66054"/>
    <w:rsid w:val="00E66083"/>
    <w:rsid w:val="00E66102"/>
    <w:rsid w:val="00E66196"/>
    <w:rsid w:val="00E66653"/>
    <w:rsid w:val="00E6667D"/>
    <w:rsid w:val="00E666EF"/>
    <w:rsid w:val="00E669DD"/>
    <w:rsid w:val="00E66A11"/>
    <w:rsid w:val="00E66BC9"/>
    <w:rsid w:val="00E66D95"/>
    <w:rsid w:val="00E671D7"/>
    <w:rsid w:val="00E6725C"/>
    <w:rsid w:val="00E6736C"/>
    <w:rsid w:val="00E6740C"/>
    <w:rsid w:val="00E674C4"/>
    <w:rsid w:val="00E67841"/>
    <w:rsid w:val="00E679BE"/>
    <w:rsid w:val="00E67A9B"/>
    <w:rsid w:val="00E67BDC"/>
    <w:rsid w:val="00E67F60"/>
    <w:rsid w:val="00E7025D"/>
    <w:rsid w:val="00E70325"/>
    <w:rsid w:val="00E705CA"/>
    <w:rsid w:val="00E70667"/>
    <w:rsid w:val="00E707F6"/>
    <w:rsid w:val="00E7083F"/>
    <w:rsid w:val="00E708D5"/>
    <w:rsid w:val="00E709CC"/>
    <w:rsid w:val="00E70B7A"/>
    <w:rsid w:val="00E70BFF"/>
    <w:rsid w:val="00E70C6D"/>
    <w:rsid w:val="00E70CA9"/>
    <w:rsid w:val="00E71344"/>
    <w:rsid w:val="00E7197E"/>
    <w:rsid w:val="00E71B11"/>
    <w:rsid w:val="00E71F1C"/>
    <w:rsid w:val="00E7209A"/>
    <w:rsid w:val="00E721EE"/>
    <w:rsid w:val="00E72642"/>
    <w:rsid w:val="00E72F5D"/>
    <w:rsid w:val="00E73166"/>
    <w:rsid w:val="00E7344D"/>
    <w:rsid w:val="00E7355D"/>
    <w:rsid w:val="00E7378E"/>
    <w:rsid w:val="00E73A26"/>
    <w:rsid w:val="00E73AD2"/>
    <w:rsid w:val="00E73B60"/>
    <w:rsid w:val="00E740F0"/>
    <w:rsid w:val="00E74121"/>
    <w:rsid w:val="00E74627"/>
    <w:rsid w:val="00E74756"/>
    <w:rsid w:val="00E74760"/>
    <w:rsid w:val="00E74A81"/>
    <w:rsid w:val="00E74CBE"/>
    <w:rsid w:val="00E74CEC"/>
    <w:rsid w:val="00E74DD0"/>
    <w:rsid w:val="00E74E7E"/>
    <w:rsid w:val="00E74F1B"/>
    <w:rsid w:val="00E74F62"/>
    <w:rsid w:val="00E75001"/>
    <w:rsid w:val="00E750EB"/>
    <w:rsid w:val="00E7569F"/>
    <w:rsid w:val="00E75890"/>
    <w:rsid w:val="00E759F0"/>
    <w:rsid w:val="00E75A9D"/>
    <w:rsid w:val="00E75DE0"/>
    <w:rsid w:val="00E75E8B"/>
    <w:rsid w:val="00E760C2"/>
    <w:rsid w:val="00E76103"/>
    <w:rsid w:val="00E76149"/>
    <w:rsid w:val="00E76212"/>
    <w:rsid w:val="00E76746"/>
    <w:rsid w:val="00E76A43"/>
    <w:rsid w:val="00E76E8D"/>
    <w:rsid w:val="00E770B7"/>
    <w:rsid w:val="00E770BF"/>
    <w:rsid w:val="00E77345"/>
    <w:rsid w:val="00E77394"/>
    <w:rsid w:val="00E773F2"/>
    <w:rsid w:val="00E77427"/>
    <w:rsid w:val="00E7742C"/>
    <w:rsid w:val="00E77636"/>
    <w:rsid w:val="00E778FD"/>
    <w:rsid w:val="00E77A15"/>
    <w:rsid w:val="00E77A4F"/>
    <w:rsid w:val="00E77AB5"/>
    <w:rsid w:val="00E800A2"/>
    <w:rsid w:val="00E80242"/>
    <w:rsid w:val="00E80514"/>
    <w:rsid w:val="00E80596"/>
    <w:rsid w:val="00E805C1"/>
    <w:rsid w:val="00E806EF"/>
    <w:rsid w:val="00E8078D"/>
    <w:rsid w:val="00E80915"/>
    <w:rsid w:val="00E80CAE"/>
    <w:rsid w:val="00E80CC6"/>
    <w:rsid w:val="00E80D0C"/>
    <w:rsid w:val="00E80D8C"/>
    <w:rsid w:val="00E81112"/>
    <w:rsid w:val="00E8113B"/>
    <w:rsid w:val="00E81300"/>
    <w:rsid w:val="00E81355"/>
    <w:rsid w:val="00E81512"/>
    <w:rsid w:val="00E81626"/>
    <w:rsid w:val="00E81668"/>
    <w:rsid w:val="00E817D9"/>
    <w:rsid w:val="00E81AE4"/>
    <w:rsid w:val="00E81BCA"/>
    <w:rsid w:val="00E81E1F"/>
    <w:rsid w:val="00E82154"/>
    <w:rsid w:val="00E8276F"/>
    <w:rsid w:val="00E827CC"/>
    <w:rsid w:val="00E828F0"/>
    <w:rsid w:val="00E829C4"/>
    <w:rsid w:val="00E82B3C"/>
    <w:rsid w:val="00E82B51"/>
    <w:rsid w:val="00E82DC5"/>
    <w:rsid w:val="00E82FB8"/>
    <w:rsid w:val="00E83170"/>
    <w:rsid w:val="00E834AF"/>
    <w:rsid w:val="00E8353E"/>
    <w:rsid w:val="00E837D6"/>
    <w:rsid w:val="00E839BE"/>
    <w:rsid w:val="00E83BDD"/>
    <w:rsid w:val="00E83C8C"/>
    <w:rsid w:val="00E83D2F"/>
    <w:rsid w:val="00E83EF4"/>
    <w:rsid w:val="00E83FB1"/>
    <w:rsid w:val="00E84000"/>
    <w:rsid w:val="00E84594"/>
    <w:rsid w:val="00E84720"/>
    <w:rsid w:val="00E848BD"/>
    <w:rsid w:val="00E84912"/>
    <w:rsid w:val="00E84C95"/>
    <w:rsid w:val="00E84F1A"/>
    <w:rsid w:val="00E857CD"/>
    <w:rsid w:val="00E85F37"/>
    <w:rsid w:val="00E86065"/>
    <w:rsid w:val="00E86390"/>
    <w:rsid w:val="00E863B6"/>
    <w:rsid w:val="00E864DA"/>
    <w:rsid w:val="00E864DD"/>
    <w:rsid w:val="00E866B0"/>
    <w:rsid w:val="00E86760"/>
    <w:rsid w:val="00E868C9"/>
    <w:rsid w:val="00E869E8"/>
    <w:rsid w:val="00E86BF7"/>
    <w:rsid w:val="00E86CE1"/>
    <w:rsid w:val="00E86E09"/>
    <w:rsid w:val="00E86E17"/>
    <w:rsid w:val="00E86E95"/>
    <w:rsid w:val="00E86F2B"/>
    <w:rsid w:val="00E87063"/>
    <w:rsid w:val="00E8725A"/>
    <w:rsid w:val="00E8790D"/>
    <w:rsid w:val="00E87B88"/>
    <w:rsid w:val="00E87F13"/>
    <w:rsid w:val="00E902F9"/>
    <w:rsid w:val="00E902FC"/>
    <w:rsid w:val="00E905C4"/>
    <w:rsid w:val="00E9075E"/>
    <w:rsid w:val="00E90AF3"/>
    <w:rsid w:val="00E90B28"/>
    <w:rsid w:val="00E90B46"/>
    <w:rsid w:val="00E91278"/>
    <w:rsid w:val="00E9128D"/>
    <w:rsid w:val="00E913D3"/>
    <w:rsid w:val="00E914F7"/>
    <w:rsid w:val="00E91B6F"/>
    <w:rsid w:val="00E91BD5"/>
    <w:rsid w:val="00E91C87"/>
    <w:rsid w:val="00E91CD7"/>
    <w:rsid w:val="00E91E91"/>
    <w:rsid w:val="00E92210"/>
    <w:rsid w:val="00E922B1"/>
    <w:rsid w:val="00E922FA"/>
    <w:rsid w:val="00E923A7"/>
    <w:rsid w:val="00E92BF7"/>
    <w:rsid w:val="00E92D49"/>
    <w:rsid w:val="00E92DAC"/>
    <w:rsid w:val="00E92DE6"/>
    <w:rsid w:val="00E93047"/>
    <w:rsid w:val="00E93352"/>
    <w:rsid w:val="00E933B8"/>
    <w:rsid w:val="00E93625"/>
    <w:rsid w:val="00E938E6"/>
    <w:rsid w:val="00E9395F"/>
    <w:rsid w:val="00E93A43"/>
    <w:rsid w:val="00E93B08"/>
    <w:rsid w:val="00E93E72"/>
    <w:rsid w:val="00E94037"/>
    <w:rsid w:val="00E94086"/>
    <w:rsid w:val="00E941AD"/>
    <w:rsid w:val="00E94474"/>
    <w:rsid w:val="00E9483D"/>
    <w:rsid w:val="00E948A3"/>
    <w:rsid w:val="00E94922"/>
    <w:rsid w:val="00E94B98"/>
    <w:rsid w:val="00E94D05"/>
    <w:rsid w:val="00E94FA1"/>
    <w:rsid w:val="00E9517D"/>
    <w:rsid w:val="00E953AA"/>
    <w:rsid w:val="00E956EE"/>
    <w:rsid w:val="00E95832"/>
    <w:rsid w:val="00E958B5"/>
    <w:rsid w:val="00E959AB"/>
    <w:rsid w:val="00E95B60"/>
    <w:rsid w:val="00E964C4"/>
    <w:rsid w:val="00E96565"/>
    <w:rsid w:val="00E96676"/>
    <w:rsid w:val="00E967F0"/>
    <w:rsid w:val="00E96B04"/>
    <w:rsid w:val="00E96B9F"/>
    <w:rsid w:val="00E96CAB"/>
    <w:rsid w:val="00E96E38"/>
    <w:rsid w:val="00E96F8E"/>
    <w:rsid w:val="00E97217"/>
    <w:rsid w:val="00E97CBD"/>
    <w:rsid w:val="00E97D51"/>
    <w:rsid w:val="00E97EA8"/>
    <w:rsid w:val="00EA0077"/>
    <w:rsid w:val="00EA013C"/>
    <w:rsid w:val="00EA0398"/>
    <w:rsid w:val="00EA046E"/>
    <w:rsid w:val="00EA05E3"/>
    <w:rsid w:val="00EA0767"/>
    <w:rsid w:val="00EA07D2"/>
    <w:rsid w:val="00EA0B08"/>
    <w:rsid w:val="00EA0C8D"/>
    <w:rsid w:val="00EA0DAA"/>
    <w:rsid w:val="00EA0F3F"/>
    <w:rsid w:val="00EA1808"/>
    <w:rsid w:val="00EA181D"/>
    <w:rsid w:val="00EA1AC6"/>
    <w:rsid w:val="00EA1F0F"/>
    <w:rsid w:val="00EA1FC2"/>
    <w:rsid w:val="00EA218C"/>
    <w:rsid w:val="00EA2296"/>
    <w:rsid w:val="00EA22BF"/>
    <w:rsid w:val="00EA237D"/>
    <w:rsid w:val="00EA26E5"/>
    <w:rsid w:val="00EA28FB"/>
    <w:rsid w:val="00EA2A00"/>
    <w:rsid w:val="00EA2A0E"/>
    <w:rsid w:val="00EA2A24"/>
    <w:rsid w:val="00EA31CB"/>
    <w:rsid w:val="00EA335C"/>
    <w:rsid w:val="00EA36C7"/>
    <w:rsid w:val="00EA37A4"/>
    <w:rsid w:val="00EA3A21"/>
    <w:rsid w:val="00EA3A8D"/>
    <w:rsid w:val="00EA3F04"/>
    <w:rsid w:val="00EA432C"/>
    <w:rsid w:val="00EA4479"/>
    <w:rsid w:val="00EA46BC"/>
    <w:rsid w:val="00EA46F0"/>
    <w:rsid w:val="00EA4C9C"/>
    <w:rsid w:val="00EA4DA9"/>
    <w:rsid w:val="00EA4EF3"/>
    <w:rsid w:val="00EA5285"/>
    <w:rsid w:val="00EA594F"/>
    <w:rsid w:val="00EA59EE"/>
    <w:rsid w:val="00EA5B0A"/>
    <w:rsid w:val="00EA5B8E"/>
    <w:rsid w:val="00EA5BD6"/>
    <w:rsid w:val="00EA5C3E"/>
    <w:rsid w:val="00EA5C60"/>
    <w:rsid w:val="00EA5E50"/>
    <w:rsid w:val="00EA5FD4"/>
    <w:rsid w:val="00EA64A3"/>
    <w:rsid w:val="00EA6525"/>
    <w:rsid w:val="00EA6566"/>
    <w:rsid w:val="00EA6721"/>
    <w:rsid w:val="00EA6782"/>
    <w:rsid w:val="00EA6895"/>
    <w:rsid w:val="00EA68D7"/>
    <w:rsid w:val="00EA6C38"/>
    <w:rsid w:val="00EA6E5A"/>
    <w:rsid w:val="00EA6EA2"/>
    <w:rsid w:val="00EA6FB8"/>
    <w:rsid w:val="00EA7015"/>
    <w:rsid w:val="00EA7679"/>
    <w:rsid w:val="00EA780F"/>
    <w:rsid w:val="00EA7A48"/>
    <w:rsid w:val="00EA7AD0"/>
    <w:rsid w:val="00EA7F8B"/>
    <w:rsid w:val="00EA7FC5"/>
    <w:rsid w:val="00EB0142"/>
    <w:rsid w:val="00EB0381"/>
    <w:rsid w:val="00EB0A03"/>
    <w:rsid w:val="00EB0B95"/>
    <w:rsid w:val="00EB0F57"/>
    <w:rsid w:val="00EB0F60"/>
    <w:rsid w:val="00EB105B"/>
    <w:rsid w:val="00EB1135"/>
    <w:rsid w:val="00EB11A2"/>
    <w:rsid w:val="00EB1280"/>
    <w:rsid w:val="00EB12FC"/>
    <w:rsid w:val="00EB167C"/>
    <w:rsid w:val="00EB186C"/>
    <w:rsid w:val="00EB1C2E"/>
    <w:rsid w:val="00EB1DAB"/>
    <w:rsid w:val="00EB1ED5"/>
    <w:rsid w:val="00EB1FB2"/>
    <w:rsid w:val="00EB2063"/>
    <w:rsid w:val="00EB2216"/>
    <w:rsid w:val="00EB253E"/>
    <w:rsid w:val="00EB262E"/>
    <w:rsid w:val="00EB2C47"/>
    <w:rsid w:val="00EB2CEA"/>
    <w:rsid w:val="00EB2DD3"/>
    <w:rsid w:val="00EB2E01"/>
    <w:rsid w:val="00EB2EEC"/>
    <w:rsid w:val="00EB31D8"/>
    <w:rsid w:val="00EB3367"/>
    <w:rsid w:val="00EB34AE"/>
    <w:rsid w:val="00EB3596"/>
    <w:rsid w:val="00EB3C2C"/>
    <w:rsid w:val="00EB3C87"/>
    <w:rsid w:val="00EB3DA0"/>
    <w:rsid w:val="00EB3F0A"/>
    <w:rsid w:val="00EB46A9"/>
    <w:rsid w:val="00EB4CDA"/>
    <w:rsid w:val="00EB4FAE"/>
    <w:rsid w:val="00EB4FDE"/>
    <w:rsid w:val="00EB5486"/>
    <w:rsid w:val="00EB5499"/>
    <w:rsid w:val="00EB54C1"/>
    <w:rsid w:val="00EB58FF"/>
    <w:rsid w:val="00EB5AD7"/>
    <w:rsid w:val="00EB5AF4"/>
    <w:rsid w:val="00EB5B0D"/>
    <w:rsid w:val="00EB5B41"/>
    <w:rsid w:val="00EB5BC3"/>
    <w:rsid w:val="00EB5D45"/>
    <w:rsid w:val="00EB5FCF"/>
    <w:rsid w:val="00EB601C"/>
    <w:rsid w:val="00EB605F"/>
    <w:rsid w:val="00EB6073"/>
    <w:rsid w:val="00EB6185"/>
    <w:rsid w:val="00EB6465"/>
    <w:rsid w:val="00EB654E"/>
    <w:rsid w:val="00EB69DD"/>
    <w:rsid w:val="00EB6ECD"/>
    <w:rsid w:val="00EB6FE7"/>
    <w:rsid w:val="00EB754F"/>
    <w:rsid w:val="00EB7655"/>
    <w:rsid w:val="00EB7907"/>
    <w:rsid w:val="00EB79F6"/>
    <w:rsid w:val="00EB7BEA"/>
    <w:rsid w:val="00EB7D89"/>
    <w:rsid w:val="00EC0DC5"/>
    <w:rsid w:val="00EC1178"/>
    <w:rsid w:val="00EC11D1"/>
    <w:rsid w:val="00EC11DA"/>
    <w:rsid w:val="00EC11E4"/>
    <w:rsid w:val="00EC1246"/>
    <w:rsid w:val="00EC13C1"/>
    <w:rsid w:val="00EC13E5"/>
    <w:rsid w:val="00EC1469"/>
    <w:rsid w:val="00EC181A"/>
    <w:rsid w:val="00EC18F9"/>
    <w:rsid w:val="00EC197B"/>
    <w:rsid w:val="00EC2005"/>
    <w:rsid w:val="00EC2324"/>
    <w:rsid w:val="00EC27F5"/>
    <w:rsid w:val="00EC288C"/>
    <w:rsid w:val="00EC291D"/>
    <w:rsid w:val="00EC2936"/>
    <w:rsid w:val="00EC2AE9"/>
    <w:rsid w:val="00EC2C5A"/>
    <w:rsid w:val="00EC2EED"/>
    <w:rsid w:val="00EC2EFC"/>
    <w:rsid w:val="00EC30C2"/>
    <w:rsid w:val="00EC32AC"/>
    <w:rsid w:val="00EC334B"/>
    <w:rsid w:val="00EC3350"/>
    <w:rsid w:val="00EC33D8"/>
    <w:rsid w:val="00EC39DD"/>
    <w:rsid w:val="00EC3AEF"/>
    <w:rsid w:val="00EC3B44"/>
    <w:rsid w:val="00EC3C85"/>
    <w:rsid w:val="00EC3E4B"/>
    <w:rsid w:val="00EC432D"/>
    <w:rsid w:val="00EC43AA"/>
    <w:rsid w:val="00EC48D8"/>
    <w:rsid w:val="00EC4F8A"/>
    <w:rsid w:val="00EC50F0"/>
    <w:rsid w:val="00EC5150"/>
    <w:rsid w:val="00EC5324"/>
    <w:rsid w:val="00EC54DC"/>
    <w:rsid w:val="00EC568D"/>
    <w:rsid w:val="00EC5765"/>
    <w:rsid w:val="00EC5F4A"/>
    <w:rsid w:val="00EC5FFA"/>
    <w:rsid w:val="00EC60F5"/>
    <w:rsid w:val="00EC625E"/>
    <w:rsid w:val="00EC62B9"/>
    <w:rsid w:val="00EC632C"/>
    <w:rsid w:val="00EC64EB"/>
    <w:rsid w:val="00EC655D"/>
    <w:rsid w:val="00EC67DF"/>
    <w:rsid w:val="00EC67F0"/>
    <w:rsid w:val="00EC67FF"/>
    <w:rsid w:val="00EC6B73"/>
    <w:rsid w:val="00EC6FAC"/>
    <w:rsid w:val="00EC7263"/>
    <w:rsid w:val="00EC73CC"/>
    <w:rsid w:val="00EC7626"/>
    <w:rsid w:val="00EC7882"/>
    <w:rsid w:val="00ED0066"/>
    <w:rsid w:val="00ED007A"/>
    <w:rsid w:val="00ED0109"/>
    <w:rsid w:val="00ED01F5"/>
    <w:rsid w:val="00ED060D"/>
    <w:rsid w:val="00ED0734"/>
    <w:rsid w:val="00ED0B78"/>
    <w:rsid w:val="00ED0B90"/>
    <w:rsid w:val="00ED0BAA"/>
    <w:rsid w:val="00ED0EE9"/>
    <w:rsid w:val="00ED1205"/>
    <w:rsid w:val="00ED1373"/>
    <w:rsid w:val="00ED1722"/>
    <w:rsid w:val="00ED172C"/>
    <w:rsid w:val="00ED1858"/>
    <w:rsid w:val="00ED18A5"/>
    <w:rsid w:val="00ED1943"/>
    <w:rsid w:val="00ED1D73"/>
    <w:rsid w:val="00ED1E5A"/>
    <w:rsid w:val="00ED1EF0"/>
    <w:rsid w:val="00ED2238"/>
    <w:rsid w:val="00ED22DA"/>
    <w:rsid w:val="00ED2341"/>
    <w:rsid w:val="00ED262E"/>
    <w:rsid w:val="00ED28FF"/>
    <w:rsid w:val="00ED29BA"/>
    <w:rsid w:val="00ED2A68"/>
    <w:rsid w:val="00ED2D02"/>
    <w:rsid w:val="00ED2D37"/>
    <w:rsid w:val="00ED35D7"/>
    <w:rsid w:val="00ED36DE"/>
    <w:rsid w:val="00ED3B83"/>
    <w:rsid w:val="00ED3BAF"/>
    <w:rsid w:val="00ED3EAD"/>
    <w:rsid w:val="00ED43ED"/>
    <w:rsid w:val="00ED4458"/>
    <w:rsid w:val="00ED46C4"/>
    <w:rsid w:val="00ED46FF"/>
    <w:rsid w:val="00ED47DD"/>
    <w:rsid w:val="00ED489C"/>
    <w:rsid w:val="00ED493A"/>
    <w:rsid w:val="00ED4A95"/>
    <w:rsid w:val="00ED4B2A"/>
    <w:rsid w:val="00ED4D0E"/>
    <w:rsid w:val="00ED4F0C"/>
    <w:rsid w:val="00ED5123"/>
    <w:rsid w:val="00ED5190"/>
    <w:rsid w:val="00ED51A9"/>
    <w:rsid w:val="00ED51C1"/>
    <w:rsid w:val="00ED51FA"/>
    <w:rsid w:val="00ED52D6"/>
    <w:rsid w:val="00ED5852"/>
    <w:rsid w:val="00ED58F3"/>
    <w:rsid w:val="00ED597C"/>
    <w:rsid w:val="00ED5C0E"/>
    <w:rsid w:val="00ED6116"/>
    <w:rsid w:val="00ED63FB"/>
    <w:rsid w:val="00ED6651"/>
    <w:rsid w:val="00ED67F3"/>
    <w:rsid w:val="00ED6BD9"/>
    <w:rsid w:val="00ED6D27"/>
    <w:rsid w:val="00ED717F"/>
    <w:rsid w:val="00ED74E9"/>
    <w:rsid w:val="00ED76E8"/>
    <w:rsid w:val="00ED7788"/>
    <w:rsid w:val="00ED7B10"/>
    <w:rsid w:val="00ED7C31"/>
    <w:rsid w:val="00ED7F0A"/>
    <w:rsid w:val="00EE00A8"/>
    <w:rsid w:val="00EE00DC"/>
    <w:rsid w:val="00EE0498"/>
    <w:rsid w:val="00EE0B8C"/>
    <w:rsid w:val="00EE0CB7"/>
    <w:rsid w:val="00EE0D18"/>
    <w:rsid w:val="00EE0EA8"/>
    <w:rsid w:val="00EE1046"/>
    <w:rsid w:val="00EE11A5"/>
    <w:rsid w:val="00EE1624"/>
    <w:rsid w:val="00EE1968"/>
    <w:rsid w:val="00EE1D81"/>
    <w:rsid w:val="00EE1F64"/>
    <w:rsid w:val="00EE1FD1"/>
    <w:rsid w:val="00EE1FF3"/>
    <w:rsid w:val="00EE2112"/>
    <w:rsid w:val="00EE22F6"/>
    <w:rsid w:val="00EE22FC"/>
    <w:rsid w:val="00EE27D0"/>
    <w:rsid w:val="00EE2D44"/>
    <w:rsid w:val="00EE2DCF"/>
    <w:rsid w:val="00EE35FF"/>
    <w:rsid w:val="00EE4077"/>
    <w:rsid w:val="00EE4485"/>
    <w:rsid w:val="00EE4AC1"/>
    <w:rsid w:val="00EE4BFB"/>
    <w:rsid w:val="00EE4D5E"/>
    <w:rsid w:val="00EE4FEB"/>
    <w:rsid w:val="00EE4FF0"/>
    <w:rsid w:val="00EE516F"/>
    <w:rsid w:val="00EE5427"/>
    <w:rsid w:val="00EE569D"/>
    <w:rsid w:val="00EE5B7A"/>
    <w:rsid w:val="00EE5B8C"/>
    <w:rsid w:val="00EE5C48"/>
    <w:rsid w:val="00EE6035"/>
    <w:rsid w:val="00EE615C"/>
    <w:rsid w:val="00EE6436"/>
    <w:rsid w:val="00EE646B"/>
    <w:rsid w:val="00EE6498"/>
    <w:rsid w:val="00EE64E6"/>
    <w:rsid w:val="00EE674C"/>
    <w:rsid w:val="00EE689F"/>
    <w:rsid w:val="00EE6C91"/>
    <w:rsid w:val="00EE6FFD"/>
    <w:rsid w:val="00EE7135"/>
    <w:rsid w:val="00EE72B1"/>
    <w:rsid w:val="00EE749E"/>
    <w:rsid w:val="00EE74CD"/>
    <w:rsid w:val="00EE7726"/>
    <w:rsid w:val="00EE7756"/>
    <w:rsid w:val="00EE7ABC"/>
    <w:rsid w:val="00EE7AC2"/>
    <w:rsid w:val="00EF011F"/>
    <w:rsid w:val="00EF0303"/>
    <w:rsid w:val="00EF04EF"/>
    <w:rsid w:val="00EF051C"/>
    <w:rsid w:val="00EF0602"/>
    <w:rsid w:val="00EF07F8"/>
    <w:rsid w:val="00EF0C8C"/>
    <w:rsid w:val="00EF0F2A"/>
    <w:rsid w:val="00EF13D7"/>
    <w:rsid w:val="00EF1B68"/>
    <w:rsid w:val="00EF1D56"/>
    <w:rsid w:val="00EF1E19"/>
    <w:rsid w:val="00EF2004"/>
    <w:rsid w:val="00EF21D1"/>
    <w:rsid w:val="00EF224B"/>
    <w:rsid w:val="00EF25BC"/>
    <w:rsid w:val="00EF2811"/>
    <w:rsid w:val="00EF286F"/>
    <w:rsid w:val="00EF293C"/>
    <w:rsid w:val="00EF29D4"/>
    <w:rsid w:val="00EF2B80"/>
    <w:rsid w:val="00EF2BAE"/>
    <w:rsid w:val="00EF2BDF"/>
    <w:rsid w:val="00EF2D6D"/>
    <w:rsid w:val="00EF3364"/>
    <w:rsid w:val="00EF34D9"/>
    <w:rsid w:val="00EF384C"/>
    <w:rsid w:val="00EF3D7A"/>
    <w:rsid w:val="00EF3E37"/>
    <w:rsid w:val="00EF3E39"/>
    <w:rsid w:val="00EF3FD7"/>
    <w:rsid w:val="00EF415D"/>
    <w:rsid w:val="00EF427E"/>
    <w:rsid w:val="00EF4472"/>
    <w:rsid w:val="00EF44A8"/>
    <w:rsid w:val="00EF44C6"/>
    <w:rsid w:val="00EF4713"/>
    <w:rsid w:val="00EF47DE"/>
    <w:rsid w:val="00EF49B9"/>
    <w:rsid w:val="00EF4A68"/>
    <w:rsid w:val="00EF512C"/>
    <w:rsid w:val="00EF51E5"/>
    <w:rsid w:val="00EF526C"/>
    <w:rsid w:val="00EF5D47"/>
    <w:rsid w:val="00EF5DC2"/>
    <w:rsid w:val="00EF5DFA"/>
    <w:rsid w:val="00EF5E4D"/>
    <w:rsid w:val="00EF6245"/>
    <w:rsid w:val="00EF62DD"/>
    <w:rsid w:val="00EF652D"/>
    <w:rsid w:val="00EF6798"/>
    <w:rsid w:val="00EF6C78"/>
    <w:rsid w:val="00EF6CB9"/>
    <w:rsid w:val="00EF6FD3"/>
    <w:rsid w:val="00EF725F"/>
    <w:rsid w:val="00EF744B"/>
    <w:rsid w:val="00EF767D"/>
    <w:rsid w:val="00EF7AB7"/>
    <w:rsid w:val="00EF7B62"/>
    <w:rsid w:val="00F00195"/>
    <w:rsid w:val="00F007A9"/>
    <w:rsid w:val="00F00B19"/>
    <w:rsid w:val="00F00B64"/>
    <w:rsid w:val="00F00D5B"/>
    <w:rsid w:val="00F00F6D"/>
    <w:rsid w:val="00F01067"/>
    <w:rsid w:val="00F0119B"/>
    <w:rsid w:val="00F01502"/>
    <w:rsid w:val="00F01522"/>
    <w:rsid w:val="00F0156A"/>
    <w:rsid w:val="00F015CB"/>
    <w:rsid w:val="00F01630"/>
    <w:rsid w:val="00F016D5"/>
    <w:rsid w:val="00F0174D"/>
    <w:rsid w:val="00F01850"/>
    <w:rsid w:val="00F01CA0"/>
    <w:rsid w:val="00F01DD0"/>
    <w:rsid w:val="00F01F38"/>
    <w:rsid w:val="00F02135"/>
    <w:rsid w:val="00F0219B"/>
    <w:rsid w:val="00F0226B"/>
    <w:rsid w:val="00F02475"/>
    <w:rsid w:val="00F02A65"/>
    <w:rsid w:val="00F02BE6"/>
    <w:rsid w:val="00F02EDD"/>
    <w:rsid w:val="00F030E3"/>
    <w:rsid w:val="00F038B7"/>
    <w:rsid w:val="00F03A3E"/>
    <w:rsid w:val="00F03A66"/>
    <w:rsid w:val="00F03A73"/>
    <w:rsid w:val="00F03AB6"/>
    <w:rsid w:val="00F03F34"/>
    <w:rsid w:val="00F04366"/>
    <w:rsid w:val="00F043BB"/>
    <w:rsid w:val="00F0455D"/>
    <w:rsid w:val="00F0470A"/>
    <w:rsid w:val="00F0470D"/>
    <w:rsid w:val="00F0477B"/>
    <w:rsid w:val="00F047B4"/>
    <w:rsid w:val="00F047D1"/>
    <w:rsid w:val="00F04865"/>
    <w:rsid w:val="00F04981"/>
    <w:rsid w:val="00F04A0E"/>
    <w:rsid w:val="00F04B0D"/>
    <w:rsid w:val="00F04DB9"/>
    <w:rsid w:val="00F04EC8"/>
    <w:rsid w:val="00F04F1F"/>
    <w:rsid w:val="00F04FA3"/>
    <w:rsid w:val="00F05052"/>
    <w:rsid w:val="00F05131"/>
    <w:rsid w:val="00F051C4"/>
    <w:rsid w:val="00F0526E"/>
    <w:rsid w:val="00F05321"/>
    <w:rsid w:val="00F0548A"/>
    <w:rsid w:val="00F054E0"/>
    <w:rsid w:val="00F059A6"/>
    <w:rsid w:val="00F05BE6"/>
    <w:rsid w:val="00F05D80"/>
    <w:rsid w:val="00F05E76"/>
    <w:rsid w:val="00F05F90"/>
    <w:rsid w:val="00F0669D"/>
    <w:rsid w:val="00F068ED"/>
    <w:rsid w:val="00F06B8A"/>
    <w:rsid w:val="00F0722B"/>
    <w:rsid w:val="00F0724C"/>
    <w:rsid w:val="00F0734E"/>
    <w:rsid w:val="00F07687"/>
    <w:rsid w:val="00F0779A"/>
    <w:rsid w:val="00F078DB"/>
    <w:rsid w:val="00F0795C"/>
    <w:rsid w:val="00F07A59"/>
    <w:rsid w:val="00F07C6B"/>
    <w:rsid w:val="00F07FE2"/>
    <w:rsid w:val="00F10154"/>
    <w:rsid w:val="00F104A4"/>
    <w:rsid w:val="00F106E5"/>
    <w:rsid w:val="00F10704"/>
    <w:rsid w:val="00F10957"/>
    <w:rsid w:val="00F10CD6"/>
    <w:rsid w:val="00F10D1C"/>
    <w:rsid w:val="00F10DE4"/>
    <w:rsid w:val="00F11025"/>
    <w:rsid w:val="00F113B6"/>
    <w:rsid w:val="00F11A5E"/>
    <w:rsid w:val="00F11D39"/>
    <w:rsid w:val="00F1265E"/>
    <w:rsid w:val="00F126AC"/>
    <w:rsid w:val="00F1296B"/>
    <w:rsid w:val="00F129B8"/>
    <w:rsid w:val="00F12C9E"/>
    <w:rsid w:val="00F12F81"/>
    <w:rsid w:val="00F1314F"/>
    <w:rsid w:val="00F133EC"/>
    <w:rsid w:val="00F13597"/>
    <w:rsid w:val="00F13656"/>
    <w:rsid w:val="00F136F0"/>
    <w:rsid w:val="00F136F8"/>
    <w:rsid w:val="00F13895"/>
    <w:rsid w:val="00F13B62"/>
    <w:rsid w:val="00F13BFF"/>
    <w:rsid w:val="00F13D25"/>
    <w:rsid w:val="00F13EF9"/>
    <w:rsid w:val="00F14075"/>
    <w:rsid w:val="00F1463E"/>
    <w:rsid w:val="00F1475B"/>
    <w:rsid w:val="00F14880"/>
    <w:rsid w:val="00F1490E"/>
    <w:rsid w:val="00F14920"/>
    <w:rsid w:val="00F14A50"/>
    <w:rsid w:val="00F14C0B"/>
    <w:rsid w:val="00F14C14"/>
    <w:rsid w:val="00F15549"/>
    <w:rsid w:val="00F155D1"/>
    <w:rsid w:val="00F155F6"/>
    <w:rsid w:val="00F157AC"/>
    <w:rsid w:val="00F15909"/>
    <w:rsid w:val="00F15948"/>
    <w:rsid w:val="00F15970"/>
    <w:rsid w:val="00F15A1C"/>
    <w:rsid w:val="00F15ABE"/>
    <w:rsid w:val="00F15B2D"/>
    <w:rsid w:val="00F15FCD"/>
    <w:rsid w:val="00F16052"/>
    <w:rsid w:val="00F16103"/>
    <w:rsid w:val="00F1650B"/>
    <w:rsid w:val="00F1664E"/>
    <w:rsid w:val="00F166E2"/>
    <w:rsid w:val="00F167AA"/>
    <w:rsid w:val="00F1689B"/>
    <w:rsid w:val="00F169FF"/>
    <w:rsid w:val="00F16CEB"/>
    <w:rsid w:val="00F16DC6"/>
    <w:rsid w:val="00F16FEB"/>
    <w:rsid w:val="00F1708C"/>
    <w:rsid w:val="00F1726C"/>
    <w:rsid w:val="00F17456"/>
    <w:rsid w:val="00F179CA"/>
    <w:rsid w:val="00F17A09"/>
    <w:rsid w:val="00F17B4E"/>
    <w:rsid w:val="00F17E0F"/>
    <w:rsid w:val="00F17EE9"/>
    <w:rsid w:val="00F17FE9"/>
    <w:rsid w:val="00F20050"/>
    <w:rsid w:val="00F207B7"/>
    <w:rsid w:val="00F20913"/>
    <w:rsid w:val="00F20A30"/>
    <w:rsid w:val="00F20A32"/>
    <w:rsid w:val="00F20B99"/>
    <w:rsid w:val="00F20CD9"/>
    <w:rsid w:val="00F20CE8"/>
    <w:rsid w:val="00F20D61"/>
    <w:rsid w:val="00F21082"/>
    <w:rsid w:val="00F21322"/>
    <w:rsid w:val="00F213D3"/>
    <w:rsid w:val="00F21476"/>
    <w:rsid w:val="00F2167C"/>
    <w:rsid w:val="00F217C8"/>
    <w:rsid w:val="00F217FE"/>
    <w:rsid w:val="00F21855"/>
    <w:rsid w:val="00F218C6"/>
    <w:rsid w:val="00F21C5B"/>
    <w:rsid w:val="00F220A2"/>
    <w:rsid w:val="00F2230F"/>
    <w:rsid w:val="00F2278E"/>
    <w:rsid w:val="00F22AD0"/>
    <w:rsid w:val="00F22CCA"/>
    <w:rsid w:val="00F22EC7"/>
    <w:rsid w:val="00F22F20"/>
    <w:rsid w:val="00F231AE"/>
    <w:rsid w:val="00F23376"/>
    <w:rsid w:val="00F23474"/>
    <w:rsid w:val="00F234F4"/>
    <w:rsid w:val="00F235AB"/>
    <w:rsid w:val="00F2374E"/>
    <w:rsid w:val="00F2375D"/>
    <w:rsid w:val="00F237C3"/>
    <w:rsid w:val="00F23AB6"/>
    <w:rsid w:val="00F23C5F"/>
    <w:rsid w:val="00F243F4"/>
    <w:rsid w:val="00F24444"/>
    <w:rsid w:val="00F245CA"/>
    <w:rsid w:val="00F24837"/>
    <w:rsid w:val="00F24850"/>
    <w:rsid w:val="00F24970"/>
    <w:rsid w:val="00F24A45"/>
    <w:rsid w:val="00F24DFD"/>
    <w:rsid w:val="00F250CD"/>
    <w:rsid w:val="00F25194"/>
    <w:rsid w:val="00F252FD"/>
    <w:rsid w:val="00F256DA"/>
    <w:rsid w:val="00F2579A"/>
    <w:rsid w:val="00F25AB3"/>
    <w:rsid w:val="00F25B50"/>
    <w:rsid w:val="00F25BE3"/>
    <w:rsid w:val="00F25C31"/>
    <w:rsid w:val="00F26113"/>
    <w:rsid w:val="00F261BB"/>
    <w:rsid w:val="00F262CB"/>
    <w:rsid w:val="00F269B7"/>
    <w:rsid w:val="00F26A18"/>
    <w:rsid w:val="00F26D50"/>
    <w:rsid w:val="00F26EE4"/>
    <w:rsid w:val="00F2709E"/>
    <w:rsid w:val="00F271F8"/>
    <w:rsid w:val="00F27269"/>
    <w:rsid w:val="00F274C9"/>
    <w:rsid w:val="00F27549"/>
    <w:rsid w:val="00F27948"/>
    <w:rsid w:val="00F27A93"/>
    <w:rsid w:val="00F27D2B"/>
    <w:rsid w:val="00F27E33"/>
    <w:rsid w:val="00F27EA9"/>
    <w:rsid w:val="00F30041"/>
    <w:rsid w:val="00F30119"/>
    <w:rsid w:val="00F303BA"/>
    <w:rsid w:val="00F3086B"/>
    <w:rsid w:val="00F30943"/>
    <w:rsid w:val="00F30946"/>
    <w:rsid w:val="00F309F7"/>
    <w:rsid w:val="00F30A2F"/>
    <w:rsid w:val="00F30AC0"/>
    <w:rsid w:val="00F30D34"/>
    <w:rsid w:val="00F30E2E"/>
    <w:rsid w:val="00F3115A"/>
    <w:rsid w:val="00F31265"/>
    <w:rsid w:val="00F3147F"/>
    <w:rsid w:val="00F31639"/>
    <w:rsid w:val="00F316B4"/>
    <w:rsid w:val="00F31A33"/>
    <w:rsid w:val="00F31BDA"/>
    <w:rsid w:val="00F31D5B"/>
    <w:rsid w:val="00F31F93"/>
    <w:rsid w:val="00F321ED"/>
    <w:rsid w:val="00F3225B"/>
    <w:rsid w:val="00F32345"/>
    <w:rsid w:val="00F326FC"/>
    <w:rsid w:val="00F32730"/>
    <w:rsid w:val="00F3278F"/>
    <w:rsid w:val="00F32E3F"/>
    <w:rsid w:val="00F33154"/>
    <w:rsid w:val="00F33193"/>
    <w:rsid w:val="00F331B1"/>
    <w:rsid w:val="00F337B9"/>
    <w:rsid w:val="00F33C12"/>
    <w:rsid w:val="00F33E20"/>
    <w:rsid w:val="00F33E5B"/>
    <w:rsid w:val="00F33FF1"/>
    <w:rsid w:val="00F34481"/>
    <w:rsid w:val="00F346B6"/>
    <w:rsid w:val="00F3491E"/>
    <w:rsid w:val="00F34B17"/>
    <w:rsid w:val="00F34F08"/>
    <w:rsid w:val="00F34F8C"/>
    <w:rsid w:val="00F3534F"/>
    <w:rsid w:val="00F3583F"/>
    <w:rsid w:val="00F35852"/>
    <w:rsid w:val="00F35CBB"/>
    <w:rsid w:val="00F35D1F"/>
    <w:rsid w:val="00F35D91"/>
    <w:rsid w:val="00F35FD6"/>
    <w:rsid w:val="00F36068"/>
    <w:rsid w:val="00F36987"/>
    <w:rsid w:val="00F36988"/>
    <w:rsid w:val="00F36E8E"/>
    <w:rsid w:val="00F36F05"/>
    <w:rsid w:val="00F373D7"/>
    <w:rsid w:val="00F37460"/>
    <w:rsid w:val="00F3750C"/>
    <w:rsid w:val="00F379E1"/>
    <w:rsid w:val="00F37A16"/>
    <w:rsid w:val="00F37AE7"/>
    <w:rsid w:val="00F37B51"/>
    <w:rsid w:val="00F37BAB"/>
    <w:rsid w:val="00F37D91"/>
    <w:rsid w:val="00F37DB9"/>
    <w:rsid w:val="00F37FB3"/>
    <w:rsid w:val="00F4027D"/>
    <w:rsid w:val="00F40354"/>
    <w:rsid w:val="00F407AA"/>
    <w:rsid w:val="00F409DE"/>
    <w:rsid w:val="00F40A5B"/>
    <w:rsid w:val="00F40ADF"/>
    <w:rsid w:val="00F40AE9"/>
    <w:rsid w:val="00F40C04"/>
    <w:rsid w:val="00F41279"/>
    <w:rsid w:val="00F4127D"/>
    <w:rsid w:val="00F41349"/>
    <w:rsid w:val="00F41629"/>
    <w:rsid w:val="00F41776"/>
    <w:rsid w:val="00F41AAF"/>
    <w:rsid w:val="00F41AF7"/>
    <w:rsid w:val="00F41B03"/>
    <w:rsid w:val="00F41F8F"/>
    <w:rsid w:val="00F42354"/>
    <w:rsid w:val="00F42704"/>
    <w:rsid w:val="00F427EF"/>
    <w:rsid w:val="00F42996"/>
    <w:rsid w:val="00F42C1F"/>
    <w:rsid w:val="00F42DC0"/>
    <w:rsid w:val="00F4309C"/>
    <w:rsid w:val="00F430CD"/>
    <w:rsid w:val="00F43286"/>
    <w:rsid w:val="00F432B0"/>
    <w:rsid w:val="00F432FB"/>
    <w:rsid w:val="00F43378"/>
    <w:rsid w:val="00F433AC"/>
    <w:rsid w:val="00F43580"/>
    <w:rsid w:val="00F43685"/>
    <w:rsid w:val="00F437F9"/>
    <w:rsid w:val="00F43AE5"/>
    <w:rsid w:val="00F442CB"/>
    <w:rsid w:val="00F4440B"/>
    <w:rsid w:val="00F44875"/>
    <w:rsid w:val="00F4487D"/>
    <w:rsid w:val="00F448EB"/>
    <w:rsid w:val="00F44910"/>
    <w:rsid w:val="00F44D7B"/>
    <w:rsid w:val="00F44E1B"/>
    <w:rsid w:val="00F44F7E"/>
    <w:rsid w:val="00F44FC4"/>
    <w:rsid w:val="00F45141"/>
    <w:rsid w:val="00F451C9"/>
    <w:rsid w:val="00F457DF"/>
    <w:rsid w:val="00F45B9B"/>
    <w:rsid w:val="00F45F78"/>
    <w:rsid w:val="00F461A2"/>
    <w:rsid w:val="00F46633"/>
    <w:rsid w:val="00F46830"/>
    <w:rsid w:val="00F4686A"/>
    <w:rsid w:val="00F468E2"/>
    <w:rsid w:val="00F46974"/>
    <w:rsid w:val="00F46982"/>
    <w:rsid w:val="00F46B5D"/>
    <w:rsid w:val="00F46F19"/>
    <w:rsid w:val="00F471B0"/>
    <w:rsid w:val="00F47225"/>
    <w:rsid w:val="00F47473"/>
    <w:rsid w:val="00F475C6"/>
    <w:rsid w:val="00F47678"/>
    <w:rsid w:val="00F47895"/>
    <w:rsid w:val="00F50654"/>
    <w:rsid w:val="00F5086A"/>
    <w:rsid w:val="00F50A9F"/>
    <w:rsid w:val="00F50AD8"/>
    <w:rsid w:val="00F50FDD"/>
    <w:rsid w:val="00F510CE"/>
    <w:rsid w:val="00F510E2"/>
    <w:rsid w:val="00F511FC"/>
    <w:rsid w:val="00F515D2"/>
    <w:rsid w:val="00F51670"/>
    <w:rsid w:val="00F517DE"/>
    <w:rsid w:val="00F518C8"/>
    <w:rsid w:val="00F5196C"/>
    <w:rsid w:val="00F51DC7"/>
    <w:rsid w:val="00F52106"/>
    <w:rsid w:val="00F5239F"/>
    <w:rsid w:val="00F5248E"/>
    <w:rsid w:val="00F525DA"/>
    <w:rsid w:val="00F52900"/>
    <w:rsid w:val="00F52A97"/>
    <w:rsid w:val="00F52B85"/>
    <w:rsid w:val="00F52C94"/>
    <w:rsid w:val="00F52DBF"/>
    <w:rsid w:val="00F53426"/>
    <w:rsid w:val="00F53474"/>
    <w:rsid w:val="00F534D4"/>
    <w:rsid w:val="00F5356D"/>
    <w:rsid w:val="00F53BB9"/>
    <w:rsid w:val="00F53BE6"/>
    <w:rsid w:val="00F53D0B"/>
    <w:rsid w:val="00F53DC2"/>
    <w:rsid w:val="00F53E9C"/>
    <w:rsid w:val="00F541A4"/>
    <w:rsid w:val="00F54266"/>
    <w:rsid w:val="00F544DE"/>
    <w:rsid w:val="00F545BE"/>
    <w:rsid w:val="00F547F8"/>
    <w:rsid w:val="00F54C06"/>
    <w:rsid w:val="00F54E44"/>
    <w:rsid w:val="00F55174"/>
    <w:rsid w:val="00F55E19"/>
    <w:rsid w:val="00F55EC4"/>
    <w:rsid w:val="00F560AD"/>
    <w:rsid w:val="00F56230"/>
    <w:rsid w:val="00F5663E"/>
    <w:rsid w:val="00F567F7"/>
    <w:rsid w:val="00F56AF7"/>
    <w:rsid w:val="00F56C5B"/>
    <w:rsid w:val="00F56CAB"/>
    <w:rsid w:val="00F56CBE"/>
    <w:rsid w:val="00F56D8B"/>
    <w:rsid w:val="00F56F25"/>
    <w:rsid w:val="00F57037"/>
    <w:rsid w:val="00F57175"/>
    <w:rsid w:val="00F5788D"/>
    <w:rsid w:val="00F579EE"/>
    <w:rsid w:val="00F579F2"/>
    <w:rsid w:val="00F57AF1"/>
    <w:rsid w:val="00F57C97"/>
    <w:rsid w:val="00F57CA9"/>
    <w:rsid w:val="00F57E64"/>
    <w:rsid w:val="00F602ED"/>
    <w:rsid w:val="00F60496"/>
    <w:rsid w:val="00F604C1"/>
    <w:rsid w:val="00F6105D"/>
    <w:rsid w:val="00F611B1"/>
    <w:rsid w:val="00F61A9A"/>
    <w:rsid w:val="00F61AEB"/>
    <w:rsid w:val="00F61C2B"/>
    <w:rsid w:val="00F61D95"/>
    <w:rsid w:val="00F62049"/>
    <w:rsid w:val="00F62301"/>
    <w:rsid w:val="00F6238E"/>
    <w:rsid w:val="00F62393"/>
    <w:rsid w:val="00F628ED"/>
    <w:rsid w:val="00F62B5D"/>
    <w:rsid w:val="00F62D2C"/>
    <w:rsid w:val="00F62E11"/>
    <w:rsid w:val="00F62F65"/>
    <w:rsid w:val="00F6313D"/>
    <w:rsid w:val="00F635EA"/>
    <w:rsid w:val="00F63848"/>
    <w:rsid w:val="00F63ABE"/>
    <w:rsid w:val="00F63ADE"/>
    <w:rsid w:val="00F63E06"/>
    <w:rsid w:val="00F63F7D"/>
    <w:rsid w:val="00F64370"/>
    <w:rsid w:val="00F64A74"/>
    <w:rsid w:val="00F64FB4"/>
    <w:rsid w:val="00F6555C"/>
    <w:rsid w:val="00F655E3"/>
    <w:rsid w:val="00F65B42"/>
    <w:rsid w:val="00F65F5C"/>
    <w:rsid w:val="00F66140"/>
    <w:rsid w:val="00F6640E"/>
    <w:rsid w:val="00F66421"/>
    <w:rsid w:val="00F6643F"/>
    <w:rsid w:val="00F665C3"/>
    <w:rsid w:val="00F666F0"/>
    <w:rsid w:val="00F66917"/>
    <w:rsid w:val="00F671A2"/>
    <w:rsid w:val="00F672D5"/>
    <w:rsid w:val="00F677B2"/>
    <w:rsid w:val="00F67931"/>
    <w:rsid w:val="00F67EBF"/>
    <w:rsid w:val="00F67F75"/>
    <w:rsid w:val="00F7044B"/>
    <w:rsid w:val="00F704C7"/>
    <w:rsid w:val="00F70964"/>
    <w:rsid w:val="00F70B37"/>
    <w:rsid w:val="00F70B4A"/>
    <w:rsid w:val="00F70C22"/>
    <w:rsid w:val="00F70E04"/>
    <w:rsid w:val="00F70E8E"/>
    <w:rsid w:val="00F70F64"/>
    <w:rsid w:val="00F7126D"/>
    <w:rsid w:val="00F71391"/>
    <w:rsid w:val="00F71709"/>
    <w:rsid w:val="00F718BB"/>
    <w:rsid w:val="00F71A22"/>
    <w:rsid w:val="00F71A4E"/>
    <w:rsid w:val="00F71CB2"/>
    <w:rsid w:val="00F72033"/>
    <w:rsid w:val="00F72168"/>
    <w:rsid w:val="00F722A3"/>
    <w:rsid w:val="00F722F2"/>
    <w:rsid w:val="00F7233E"/>
    <w:rsid w:val="00F72619"/>
    <w:rsid w:val="00F72BCA"/>
    <w:rsid w:val="00F72D0F"/>
    <w:rsid w:val="00F72DF2"/>
    <w:rsid w:val="00F73206"/>
    <w:rsid w:val="00F733D6"/>
    <w:rsid w:val="00F734B2"/>
    <w:rsid w:val="00F73672"/>
    <w:rsid w:val="00F736B4"/>
    <w:rsid w:val="00F7380D"/>
    <w:rsid w:val="00F73978"/>
    <w:rsid w:val="00F73FF5"/>
    <w:rsid w:val="00F7417A"/>
    <w:rsid w:val="00F744E9"/>
    <w:rsid w:val="00F74604"/>
    <w:rsid w:val="00F747B3"/>
    <w:rsid w:val="00F7493D"/>
    <w:rsid w:val="00F74941"/>
    <w:rsid w:val="00F74C64"/>
    <w:rsid w:val="00F74D47"/>
    <w:rsid w:val="00F74EA7"/>
    <w:rsid w:val="00F750BE"/>
    <w:rsid w:val="00F75584"/>
    <w:rsid w:val="00F75717"/>
    <w:rsid w:val="00F75735"/>
    <w:rsid w:val="00F759A5"/>
    <w:rsid w:val="00F75A29"/>
    <w:rsid w:val="00F75A6A"/>
    <w:rsid w:val="00F75B7B"/>
    <w:rsid w:val="00F75BBE"/>
    <w:rsid w:val="00F75E58"/>
    <w:rsid w:val="00F75EF0"/>
    <w:rsid w:val="00F760EE"/>
    <w:rsid w:val="00F760F0"/>
    <w:rsid w:val="00F76124"/>
    <w:rsid w:val="00F76228"/>
    <w:rsid w:val="00F7663D"/>
    <w:rsid w:val="00F76755"/>
    <w:rsid w:val="00F76883"/>
    <w:rsid w:val="00F768E1"/>
    <w:rsid w:val="00F76956"/>
    <w:rsid w:val="00F76B47"/>
    <w:rsid w:val="00F76CAA"/>
    <w:rsid w:val="00F76D25"/>
    <w:rsid w:val="00F76EAA"/>
    <w:rsid w:val="00F77000"/>
    <w:rsid w:val="00F775E3"/>
    <w:rsid w:val="00F779F0"/>
    <w:rsid w:val="00F77AB1"/>
    <w:rsid w:val="00F77CFC"/>
    <w:rsid w:val="00F77DB9"/>
    <w:rsid w:val="00F77DF4"/>
    <w:rsid w:val="00F80047"/>
    <w:rsid w:val="00F80139"/>
    <w:rsid w:val="00F8058D"/>
    <w:rsid w:val="00F80AD8"/>
    <w:rsid w:val="00F80BCB"/>
    <w:rsid w:val="00F80CF4"/>
    <w:rsid w:val="00F80D10"/>
    <w:rsid w:val="00F80E64"/>
    <w:rsid w:val="00F80F2D"/>
    <w:rsid w:val="00F813D4"/>
    <w:rsid w:val="00F8181F"/>
    <w:rsid w:val="00F81B3F"/>
    <w:rsid w:val="00F81B45"/>
    <w:rsid w:val="00F81B8B"/>
    <w:rsid w:val="00F81EA7"/>
    <w:rsid w:val="00F81F68"/>
    <w:rsid w:val="00F81FA1"/>
    <w:rsid w:val="00F82560"/>
    <w:rsid w:val="00F825F1"/>
    <w:rsid w:val="00F82849"/>
    <w:rsid w:val="00F8291C"/>
    <w:rsid w:val="00F82BB2"/>
    <w:rsid w:val="00F82E55"/>
    <w:rsid w:val="00F830F2"/>
    <w:rsid w:val="00F831BD"/>
    <w:rsid w:val="00F8325F"/>
    <w:rsid w:val="00F833BB"/>
    <w:rsid w:val="00F833C5"/>
    <w:rsid w:val="00F83631"/>
    <w:rsid w:val="00F8365B"/>
    <w:rsid w:val="00F837CC"/>
    <w:rsid w:val="00F83AC8"/>
    <w:rsid w:val="00F83C1C"/>
    <w:rsid w:val="00F83F88"/>
    <w:rsid w:val="00F84282"/>
    <w:rsid w:val="00F84572"/>
    <w:rsid w:val="00F84816"/>
    <w:rsid w:val="00F84F97"/>
    <w:rsid w:val="00F85192"/>
    <w:rsid w:val="00F852A5"/>
    <w:rsid w:val="00F858CE"/>
    <w:rsid w:val="00F85907"/>
    <w:rsid w:val="00F85A14"/>
    <w:rsid w:val="00F85AF2"/>
    <w:rsid w:val="00F85F12"/>
    <w:rsid w:val="00F85F3E"/>
    <w:rsid w:val="00F861B0"/>
    <w:rsid w:val="00F8641C"/>
    <w:rsid w:val="00F8643F"/>
    <w:rsid w:val="00F86879"/>
    <w:rsid w:val="00F86AA0"/>
    <w:rsid w:val="00F86B16"/>
    <w:rsid w:val="00F86B86"/>
    <w:rsid w:val="00F86BF6"/>
    <w:rsid w:val="00F870C7"/>
    <w:rsid w:val="00F872F1"/>
    <w:rsid w:val="00F874D0"/>
    <w:rsid w:val="00F87863"/>
    <w:rsid w:val="00F8787D"/>
    <w:rsid w:val="00F878C4"/>
    <w:rsid w:val="00F879E7"/>
    <w:rsid w:val="00F87B96"/>
    <w:rsid w:val="00F87D03"/>
    <w:rsid w:val="00F87D10"/>
    <w:rsid w:val="00F87DBC"/>
    <w:rsid w:val="00F87F95"/>
    <w:rsid w:val="00F901EE"/>
    <w:rsid w:val="00F90296"/>
    <w:rsid w:val="00F902FA"/>
    <w:rsid w:val="00F905C2"/>
    <w:rsid w:val="00F9086E"/>
    <w:rsid w:val="00F90903"/>
    <w:rsid w:val="00F909E3"/>
    <w:rsid w:val="00F90ACA"/>
    <w:rsid w:val="00F90B39"/>
    <w:rsid w:val="00F90CAD"/>
    <w:rsid w:val="00F90EBA"/>
    <w:rsid w:val="00F90F32"/>
    <w:rsid w:val="00F910A7"/>
    <w:rsid w:val="00F9185F"/>
    <w:rsid w:val="00F91B94"/>
    <w:rsid w:val="00F91D29"/>
    <w:rsid w:val="00F91EF2"/>
    <w:rsid w:val="00F91F1C"/>
    <w:rsid w:val="00F92120"/>
    <w:rsid w:val="00F9262E"/>
    <w:rsid w:val="00F926C6"/>
    <w:rsid w:val="00F929E9"/>
    <w:rsid w:val="00F92A91"/>
    <w:rsid w:val="00F92B6D"/>
    <w:rsid w:val="00F92BB8"/>
    <w:rsid w:val="00F92C83"/>
    <w:rsid w:val="00F930D6"/>
    <w:rsid w:val="00F932FE"/>
    <w:rsid w:val="00F933DC"/>
    <w:rsid w:val="00F93504"/>
    <w:rsid w:val="00F93A8A"/>
    <w:rsid w:val="00F93DA3"/>
    <w:rsid w:val="00F93F44"/>
    <w:rsid w:val="00F941FA"/>
    <w:rsid w:val="00F943C9"/>
    <w:rsid w:val="00F94415"/>
    <w:rsid w:val="00F944EF"/>
    <w:rsid w:val="00F9479F"/>
    <w:rsid w:val="00F949DA"/>
    <w:rsid w:val="00F94A8E"/>
    <w:rsid w:val="00F94AAC"/>
    <w:rsid w:val="00F94BEA"/>
    <w:rsid w:val="00F94C67"/>
    <w:rsid w:val="00F94ED0"/>
    <w:rsid w:val="00F9555D"/>
    <w:rsid w:val="00F955F8"/>
    <w:rsid w:val="00F9566C"/>
    <w:rsid w:val="00F95678"/>
    <w:rsid w:val="00F95680"/>
    <w:rsid w:val="00F956C1"/>
    <w:rsid w:val="00F9599F"/>
    <w:rsid w:val="00F95A4E"/>
    <w:rsid w:val="00F95E59"/>
    <w:rsid w:val="00F961FC"/>
    <w:rsid w:val="00F964A9"/>
    <w:rsid w:val="00F96834"/>
    <w:rsid w:val="00F96AFC"/>
    <w:rsid w:val="00F96C4F"/>
    <w:rsid w:val="00F96E1A"/>
    <w:rsid w:val="00F96E7B"/>
    <w:rsid w:val="00F970D2"/>
    <w:rsid w:val="00F972C7"/>
    <w:rsid w:val="00F9765B"/>
    <w:rsid w:val="00F976CF"/>
    <w:rsid w:val="00F97931"/>
    <w:rsid w:val="00F97C3D"/>
    <w:rsid w:val="00F97DE8"/>
    <w:rsid w:val="00F97E10"/>
    <w:rsid w:val="00F97EEF"/>
    <w:rsid w:val="00F97F6E"/>
    <w:rsid w:val="00F97F91"/>
    <w:rsid w:val="00FA0365"/>
    <w:rsid w:val="00FA051A"/>
    <w:rsid w:val="00FA07E6"/>
    <w:rsid w:val="00FA07F0"/>
    <w:rsid w:val="00FA08E6"/>
    <w:rsid w:val="00FA09A5"/>
    <w:rsid w:val="00FA09E7"/>
    <w:rsid w:val="00FA0BEA"/>
    <w:rsid w:val="00FA0CCC"/>
    <w:rsid w:val="00FA0F7F"/>
    <w:rsid w:val="00FA1518"/>
    <w:rsid w:val="00FA15A9"/>
    <w:rsid w:val="00FA1785"/>
    <w:rsid w:val="00FA184E"/>
    <w:rsid w:val="00FA1BF7"/>
    <w:rsid w:val="00FA1EEF"/>
    <w:rsid w:val="00FA2117"/>
    <w:rsid w:val="00FA2449"/>
    <w:rsid w:val="00FA2586"/>
    <w:rsid w:val="00FA2647"/>
    <w:rsid w:val="00FA26F4"/>
    <w:rsid w:val="00FA26F8"/>
    <w:rsid w:val="00FA27DB"/>
    <w:rsid w:val="00FA2871"/>
    <w:rsid w:val="00FA293B"/>
    <w:rsid w:val="00FA29FC"/>
    <w:rsid w:val="00FA322A"/>
    <w:rsid w:val="00FA335F"/>
    <w:rsid w:val="00FA33FF"/>
    <w:rsid w:val="00FA354A"/>
    <w:rsid w:val="00FA38BF"/>
    <w:rsid w:val="00FA38F4"/>
    <w:rsid w:val="00FA3AE8"/>
    <w:rsid w:val="00FA3B99"/>
    <w:rsid w:val="00FA3BB1"/>
    <w:rsid w:val="00FA3C33"/>
    <w:rsid w:val="00FA3CAD"/>
    <w:rsid w:val="00FA3D08"/>
    <w:rsid w:val="00FA3D50"/>
    <w:rsid w:val="00FA42BC"/>
    <w:rsid w:val="00FA447B"/>
    <w:rsid w:val="00FA483A"/>
    <w:rsid w:val="00FA493E"/>
    <w:rsid w:val="00FA4B7A"/>
    <w:rsid w:val="00FA4B9C"/>
    <w:rsid w:val="00FA51B1"/>
    <w:rsid w:val="00FA544E"/>
    <w:rsid w:val="00FA55D0"/>
    <w:rsid w:val="00FA5746"/>
    <w:rsid w:val="00FA58CC"/>
    <w:rsid w:val="00FA5A28"/>
    <w:rsid w:val="00FA5B30"/>
    <w:rsid w:val="00FA5EAC"/>
    <w:rsid w:val="00FA5F6B"/>
    <w:rsid w:val="00FA5F6E"/>
    <w:rsid w:val="00FA5FF5"/>
    <w:rsid w:val="00FA6056"/>
    <w:rsid w:val="00FA63D8"/>
    <w:rsid w:val="00FA63F5"/>
    <w:rsid w:val="00FA66A3"/>
    <w:rsid w:val="00FA6A1F"/>
    <w:rsid w:val="00FA6A9B"/>
    <w:rsid w:val="00FA6DBE"/>
    <w:rsid w:val="00FA6F64"/>
    <w:rsid w:val="00FA72FC"/>
    <w:rsid w:val="00FA7AD5"/>
    <w:rsid w:val="00FA7FEE"/>
    <w:rsid w:val="00FB023E"/>
    <w:rsid w:val="00FB0A49"/>
    <w:rsid w:val="00FB0BE6"/>
    <w:rsid w:val="00FB0EAE"/>
    <w:rsid w:val="00FB0EDC"/>
    <w:rsid w:val="00FB1173"/>
    <w:rsid w:val="00FB129A"/>
    <w:rsid w:val="00FB1471"/>
    <w:rsid w:val="00FB15B1"/>
    <w:rsid w:val="00FB178A"/>
    <w:rsid w:val="00FB1D6F"/>
    <w:rsid w:val="00FB1E34"/>
    <w:rsid w:val="00FB1E9D"/>
    <w:rsid w:val="00FB202F"/>
    <w:rsid w:val="00FB26BA"/>
    <w:rsid w:val="00FB28FF"/>
    <w:rsid w:val="00FB29C4"/>
    <w:rsid w:val="00FB29DC"/>
    <w:rsid w:val="00FB2C5E"/>
    <w:rsid w:val="00FB2EBB"/>
    <w:rsid w:val="00FB31EF"/>
    <w:rsid w:val="00FB33F5"/>
    <w:rsid w:val="00FB34B9"/>
    <w:rsid w:val="00FB3603"/>
    <w:rsid w:val="00FB395D"/>
    <w:rsid w:val="00FB3A33"/>
    <w:rsid w:val="00FB3C90"/>
    <w:rsid w:val="00FB3D64"/>
    <w:rsid w:val="00FB40FD"/>
    <w:rsid w:val="00FB4240"/>
    <w:rsid w:val="00FB487E"/>
    <w:rsid w:val="00FB488E"/>
    <w:rsid w:val="00FB49BF"/>
    <w:rsid w:val="00FB49C8"/>
    <w:rsid w:val="00FB4BA6"/>
    <w:rsid w:val="00FB4C48"/>
    <w:rsid w:val="00FB53DA"/>
    <w:rsid w:val="00FB54BD"/>
    <w:rsid w:val="00FB556E"/>
    <w:rsid w:val="00FB577E"/>
    <w:rsid w:val="00FB5824"/>
    <w:rsid w:val="00FB5E93"/>
    <w:rsid w:val="00FB5FF1"/>
    <w:rsid w:val="00FB6117"/>
    <w:rsid w:val="00FB62E4"/>
    <w:rsid w:val="00FB67F5"/>
    <w:rsid w:val="00FB683D"/>
    <w:rsid w:val="00FB6888"/>
    <w:rsid w:val="00FB69B9"/>
    <w:rsid w:val="00FB6A0A"/>
    <w:rsid w:val="00FB6B18"/>
    <w:rsid w:val="00FB6D78"/>
    <w:rsid w:val="00FB6EAC"/>
    <w:rsid w:val="00FB700E"/>
    <w:rsid w:val="00FB707C"/>
    <w:rsid w:val="00FB7420"/>
    <w:rsid w:val="00FB7698"/>
    <w:rsid w:val="00FB7790"/>
    <w:rsid w:val="00FB7A15"/>
    <w:rsid w:val="00FB7C5F"/>
    <w:rsid w:val="00FB7E3C"/>
    <w:rsid w:val="00FB7EEA"/>
    <w:rsid w:val="00FC0081"/>
    <w:rsid w:val="00FC01C6"/>
    <w:rsid w:val="00FC02CE"/>
    <w:rsid w:val="00FC02FD"/>
    <w:rsid w:val="00FC0340"/>
    <w:rsid w:val="00FC05FE"/>
    <w:rsid w:val="00FC0720"/>
    <w:rsid w:val="00FC09B1"/>
    <w:rsid w:val="00FC0ADE"/>
    <w:rsid w:val="00FC0E9F"/>
    <w:rsid w:val="00FC10D0"/>
    <w:rsid w:val="00FC1245"/>
    <w:rsid w:val="00FC1464"/>
    <w:rsid w:val="00FC1579"/>
    <w:rsid w:val="00FC1705"/>
    <w:rsid w:val="00FC1A63"/>
    <w:rsid w:val="00FC1AAD"/>
    <w:rsid w:val="00FC1AEB"/>
    <w:rsid w:val="00FC1F88"/>
    <w:rsid w:val="00FC226B"/>
    <w:rsid w:val="00FC232D"/>
    <w:rsid w:val="00FC27E9"/>
    <w:rsid w:val="00FC2DB7"/>
    <w:rsid w:val="00FC3182"/>
    <w:rsid w:val="00FC34B8"/>
    <w:rsid w:val="00FC3532"/>
    <w:rsid w:val="00FC358C"/>
    <w:rsid w:val="00FC371D"/>
    <w:rsid w:val="00FC3A0F"/>
    <w:rsid w:val="00FC3BE9"/>
    <w:rsid w:val="00FC3C46"/>
    <w:rsid w:val="00FC3C68"/>
    <w:rsid w:val="00FC3D2D"/>
    <w:rsid w:val="00FC3E4C"/>
    <w:rsid w:val="00FC3F39"/>
    <w:rsid w:val="00FC3F78"/>
    <w:rsid w:val="00FC4429"/>
    <w:rsid w:val="00FC44C2"/>
    <w:rsid w:val="00FC4647"/>
    <w:rsid w:val="00FC4BFA"/>
    <w:rsid w:val="00FC4FC6"/>
    <w:rsid w:val="00FC50E2"/>
    <w:rsid w:val="00FC518D"/>
    <w:rsid w:val="00FC54C4"/>
    <w:rsid w:val="00FC55C7"/>
    <w:rsid w:val="00FC5629"/>
    <w:rsid w:val="00FC569D"/>
    <w:rsid w:val="00FC5C8A"/>
    <w:rsid w:val="00FC6167"/>
    <w:rsid w:val="00FC6523"/>
    <w:rsid w:val="00FC6733"/>
    <w:rsid w:val="00FC67C2"/>
    <w:rsid w:val="00FC688B"/>
    <w:rsid w:val="00FC68D1"/>
    <w:rsid w:val="00FC6956"/>
    <w:rsid w:val="00FC6AFB"/>
    <w:rsid w:val="00FC6BB8"/>
    <w:rsid w:val="00FC6D84"/>
    <w:rsid w:val="00FC6D9A"/>
    <w:rsid w:val="00FC6DAC"/>
    <w:rsid w:val="00FC6E33"/>
    <w:rsid w:val="00FC779B"/>
    <w:rsid w:val="00FC79E3"/>
    <w:rsid w:val="00FC7A2E"/>
    <w:rsid w:val="00FC7BCD"/>
    <w:rsid w:val="00FC7C5A"/>
    <w:rsid w:val="00FC7E60"/>
    <w:rsid w:val="00FC7F33"/>
    <w:rsid w:val="00FD0038"/>
    <w:rsid w:val="00FD01B6"/>
    <w:rsid w:val="00FD03D4"/>
    <w:rsid w:val="00FD05C7"/>
    <w:rsid w:val="00FD0B52"/>
    <w:rsid w:val="00FD0BC1"/>
    <w:rsid w:val="00FD0C6F"/>
    <w:rsid w:val="00FD0DC2"/>
    <w:rsid w:val="00FD11AC"/>
    <w:rsid w:val="00FD12A0"/>
    <w:rsid w:val="00FD1542"/>
    <w:rsid w:val="00FD19D7"/>
    <w:rsid w:val="00FD1BDE"/>
    <w:rsid w:val="00FD1C82"/>
    <w:rsid w:val="00FD1E4E"/>
    <w:rsid w:val="00FD2225"/>
    <w:rsid w:val="00FD2257"/>
    <w:rsid w:val="00FD24FE"/>
    <w:rsid w:val="00FD2719"/>
    <w:rsid w:val="00FD277A"/>
    <w:rsid w:val="00FD2B71"/>
    <w:rsid w:val="00FD2CFB"/>
    <w:rsid w:val="00FD36EB"/>
    <w:rsid w:val="00FD3C6C"/>
    <w:rsid w:val="00FD3F51"/>
    <w:rsid w:val="00FD41C1"/>
    <w:rsid w:val="00FD43F0"/>
    <w:rsid w:val="00FD4494"/>
    <w:rsid w:val="00FD450F"/>
    <w:rsid w:val="00FD4725"/>
    <w:rsid w:val="00FD47AD"/>
    <w:rsid w:val="00FD4996"/>
    <w:rsid w:val="00FD4BEA"/>
    <w:rsid w:val="00FD4C8B"/>
    <w:rsid w:val="00FD4CB6"/>
    <w:rsid w:val="00FD4F3F"/>
    <w:rsid w:val="00FD4FF9"/>
    <w:rsid w:val="00FD5069"/>
    <w:rsid w:val="00FD5265"/>
    <w:rsid w:val="00FD53E1"/>
    <w:rsid w:val="00FD5788"/>
    <w:rsid w:val="00FD57F9"/>
    <w:rsid w:val="00FD5920"/>
    <w:rsid w:val="00FD5A45"/>
    <w:rsid w:val="00FD5A82"/>
    <w:rsid w:val="00FD5B5B"/>
    <w:rsid w:val="00FD5C45"/>
    <w:rsid w:val="00FD5DDA"/>
    <w:rsid w:val="00FD5EC2"/>
    <w:rsid w:val="00FD61BC"/>
    <w:rsid w:val="00FD6244"/>
    <w:rsid w:val="00FD667C"/>
    <w:rsid w:val="00FD692E"/>
    <w:rsid w:val="00FD6D5A"/>
    <w:rsid w:val="00FD71BB"/>
    <w:rsid w:val="00FD762B"/>
    <w:rsid w:val="00FD767E"/>
    <w:rsid w:val="00FD76EF"/>
    <w:rsid w:val="00FD7798"/>
    <w:rsid w:val="00FD7927"/>
    <w:rsid w:val="00FD7D03"/>
    <w:rsid w:val="00FE00FE"/>
    <w:rsid w:val="00FE01E0"/>
    <w:rsid w:val="00FE063B"/>
    <w:rsid w:val="00FE06EF"/>
    <w:rsid w:val="00FE0799"/>
    <w:rsid w:val="00FE09B5"/>
    <w:rsid w:val="00FE0B7B"/>
    <w:rsid w:val="00FE0D75"/>
    <w:rsid w:val="00FE0FCD"/>
    <w:rsid w:val="00FE10DE"/>
    <w:rsid w:val="00FE116B"/>
    <w:rsid w:val="00FE1225"/>
    <w:rsid w:val="00FE12A9"/>
    <w:rsid w:val="00FE13F6"/>
    <w:rsid w:val="00FE17DE"/>
    <w:rsid w:val="00FE18B8"/>
    <w:rsid w:val="00FE1AAA"/>
    <w:rsid w:val="00FE1C48"/>
    <w:rsid w:val="00FE1D44"/>
    <w:rsid w:val="00FE1DC4"/>
    <w:rsid w:val="00FE2377"/>
    <w:rsid w:val="00FE240B"/>
    <w:rsid w:val="00FE26B0"/>
    <w:rsid w:val="00FE26F7"/>
    <w:rsid w:val="00FE29BA"/>
    <w:rsid w:val="00FE2E30"/>
    <w:rsid w:val="00FE2F96"/>
    <w:rsid w:val="00FE3153"/>
    <w:rsid w:val="00FE32A1"/>
    <w:rsid w:val="00FE3393"/>
    <w:rsid w:val="00FE372E"/>
    <w:rsid w:val="00FE37BF"/>
    <w:rsid w:val="00FE3A34"/>
    <w:rsid w:val="00FE3C21"/>
    <w:rsid w:val="00FE3CC3"/>
    <w:rsid w:val="00FE3E92"/>
    <w:rsid w:val="00FE3F86"/>
    <w:rsid w:val="00FE401D"/>
    <w:rsid w:val="00FE42B9"/>
    <w:rsid w:val="00FE43C7"/>
    <w:rsid w:val="00FE45EF"/>
    <w:rsid w:val="00FE482D"/>
    <w:rsid w:val="00FE4A55"/>
    <w:rsid w:val="00FE4C21"/>
    <w:rsid w:val="00FE5321"/>
    <w:rsid w:val="00FE53B7"/>
    <w:rsid w:val="00FE588F"/>
    <w:rsid w:val="00FE58DC"/>
    <w:rsid w:val="00FE5C1A"/>
    <w:rsid w:val="00FE5E5B"/>
    <w:rsid w:val="00FE5F73"/>
    <w:rsid w:val="00FE5FFD"/>
    <w:rsid w:val="00FE60D0"/>
    <w:rsid w:val="00FE618E"/>
    <w:rsid w:val="00FE62EA"/>
    <w:rsid w:val="00FE6301"/>
    <w:rsid w:val="00FE66DC"/>
    <w:rsid w:val="00FE67A9"/>
    <w:rsid w:val="00FE6995"/>
    <w:rsid w:val="00FE6AA4"/>
    <w:rsid w:val="00FE6CCA"/>
    <w:rsid w:val="00FE6ECE"/>
    <w:rsid w:val="00FE6F71"/>
    <w:rsid w:val="00FE6F76"/>
    <w:rsid w:val="00FE7132"/>
    <w:rsid w:val="00FE7272"/>
    <w:rsid w:val="00FE72EE"/>
    <w:rsid w:val="00FE74A8"/>
    <w:rsid w:val="00FE7782"/>
    <w:rsid w:val="00FE77CC"/>
    <w:rsid w:val="00FE7AE4"/>
    <w:rsid w:val="00FE7D24"/>
    <w:rsid w:val="00FF023D"/>
    <w:rsid w:val="00FF0335"/>
    <w:rsid w:val="00FF0515"/>
    <w:rsid w:val="00FF06FB"/>
    <w:rsid w:val="00FF07EA"/>
    <w:rsid w:val="00FF0879"/>
    <w:rsid w:val="00FF0936"/>
    <w:rsid w:val="00FF1583"/>
    <w:rsid w:val="00FF15D9"/>
    <w:rsid w:val="00FF1663"/>
    <w:rsid w:val="00FF175E"/>
    <w:rsid w:val="00FF17A3"/>
    <w:rsid w:val="00FF1BF8"/>
    <w:rsid w:val="00FF20C3"/>
    <w:rsid w:val="00FF2228"/>
    <w:rsid w:val="00FF2294"/>
    <w:rsid w:val="00FF233A"/>
    <w:rsid w:val="00FF24CE"/>
    <w:rsid w:val="00FF25EE"/>
    <w:rsid w:val="00FF270F"/>
    <w:rsid w:val="00FF2A24"/>
    <w:rsid w:val="00FF2F6D"/>
    <w:rsid w:val="00FF3283"/>
    <w:rsid w:val="00FF3435"/>
    <w:rsid w:val="00FF3439"/>
    <w:rsid w:val="00FF34EB"/>
    <w:rsid w:val="00FF35BA"/>
    <w:rsid w:val="00FF3983"/>
    <w:rsid w:val="00FF3DEC"/>
    <w:rsid w:val="00FF3EC7"/>
    <w:rsid w:val="00FF4088"/>
    <w:rsid w:val="00FF4202"/>
    <w:rsid w:val="00FF4257"/>
    <w:rsid w:val="00FF43DA"/>
    <w:rsid w:val="00FF4477"/>
    <w:rsid w:val="00FF4C70"/>
    <w:rsid w:val="00FF4DF0"/>
    <w:rsid w:val="00FF4F90"/>
    <w:rsid w:val="00FF4FBD"/>
    <w:rsid w:val="00FF50DC"/>
    <w:rsid w:val="00FF5101"/>
    <w:rsid w:val="00FF56C5"/>
    <w:rsid w:val="00FF577C"/>
    <w:rsid w:val="00FF5DA6"/>
    <w:rsid w:val="00FF662B"/>
    <w:rsid w:val="00FF69EA"/>
    <w:rsid w:val="00FF6A19"/>
    <w:rsid w:val="00FF6B0F"/>
    <w:rsid w:val="00FF6B30"/>
    <w:rsid w:val="00FF6D08"/>
    <w:rsid w:val="00FF6D76"/>
    <w:rsid w:val="00FF7001"/>
    <w:rsid w:val="00FF73CF"/>
    <w:rsid w:val="00FF785C"/>
    <w:rsid w:val="00FF7CD8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3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393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A3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39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931"/>
    <w:rPr>
      <w:rFonts w:ascii="Tahoma" w:hAnsi="Tahoma" w:cs="Tahoma"/>
      <w:sz w:val="16"/>
      <w:szCs w:val="16"/>
    </w:rPr>
  </w:style>
  <w:style w:type="paragraph" w:customStyle="1" w:styleId="v3mytext">
    <w:name w:val="v3_mytext"/>
    <w:basedOn w:val="Normal"/>
    <w:uiPriority w:val="99"/>
    <w:rsid w:val="00EF44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rsid w:val="0027566E"/>
    <w:rPr>
      <w:rFonts w:cs="Times New Roman"/>
      <w:color w:val="0000FF"/>
      <w:u w:val="single"/>
    </w:rPr>
  </w:style>
  <w:style w:type="paragraph" w:customStyle="1" w:styleId="m8536894015932756328gmail-m-5476645794523798870gmail-m794726418049856006gmail-m-3629839997257314988gmail-m-7016547199554445937ydp3ac6ffb7yiv6054952779ydp95f8ce66yiv4986283527ydpd5b1d4b4msonormal">
    <w:name w:val="m_8536894015932756328gmail-m_-5476645794523798870gmail-m_794726418049856006gmail-m_-3629839997257314988gmail-m_-7016547199554445937ydp3ac6ffb7yiv6054952779ydp95f8ce66yiv4986283527ydpd5b1d4b4msonormal"/>
    <w:basedOn w:val="Normal"/>
    <w:uiPriority w:val="99"/>
    <w:rsid w:val="002756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686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vetfro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247</Words>
  <Characters>1411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wishes,</dc:title>
  <dc:subject/>
  <dc:creator>Novoselova</dc:creator>
  <cp:keywords/>
  <dc:description/>
  <cp:lastModifiedBy>Свет</cp:lastModifiedBy>
  <cp:revision>10</cp:revision>
  <dcterms:created xsi:type="dcterms:W3CDTF">2022-04-13T13:19:00Z</dcterms:created>
  <dcterms:modified xsi:type="dcterms:W3CDTF">2024-12-04T06:34:00Z</dcterms:modified>
</cp:coreProperties>
</file>