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B7" w:rsidRDefault="00F80BB7" w:rsidP="00905BA7">
      <w:pPr>
        <w:pStyle w:val="normal0"/>
        <w:rPr>
          <w:b/>
          <w:sz w:val="24"/>
          <w:szCs w:val="24"/>
        </w:rPr>
      </w:pP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Международный социально-экологический союз</w:t>
      </w:r>
      <w:r>
        <w:rPr>
          <w:color w:val="000000"/>
          <w:sz w:val="24"/>
          <w:szCs w:val="24"/>
        </w:rPr>
        <w:t xml:space="preserve"> (МСоЭС) по своей инициативе и на волонтерских основаниях приступил к созданию проекта Плана-программы решения неотложных экологических проблем России.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Первый этап </w:t>
      </w:r>
      <w:r>
        <w:rPr>
          <w:color w:val="000000"/>
          <w:sz w:val="24"/>
          <w:szCs w:val="24"/>
        </w:rPr>
        <w:t xml:space="preserve">- составление списка  </w:t>
      </w:r>
      <w:r>
        <w:rPr>
          <w:b/>
          <w:color w:val="000000"/>
          <w:sz w:val="24"/>
          <w:szCs w:val="24"/>
        </w:rPr>
        <w:t>«Экологические проблемы России»</w:t>
      </w:r>
      <w:r>
        <w:rPr>
          <w:color w:val="000000"/>
          <w:sz w:val="24"/>
          <w:szCs w:val="24"/>
        </w:rPr>
        <w:t xml:space="preserve">, который мы публикуем для свободного обсуждения, распространения и цитирования.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список вошли первоочередные проблемы, которые: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привлекают внимание </w:t>
      </w:r>
      <w:r>
        <w:rPr>
          <w:color w:val="000000"/>
          <w:sz w:val="24"/>
          <w:szCs w:val="24"/>
        </w:rPr>
        <w:t xml:space="preserve">экспертного и общественного экологического сообществ,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color w:val="000000"/>
          <w:sz w:val="24"/>
          <w:szCs w:val="24"/>
        </w:rPr>
        <w:t>имеют шансы</w:t>
      </w:r>
      <w:r>
        <w:rPr>
          <w:color w:val="000000"/>
          <w:sz w:val="24"/>
          <w:szCs w:val="24"/>
        </w:rPr>
        <w:t xml:space="preserve"> быть решенными (смягченными) в оперативном будущем. </w:t>
      </w:r>
    </w:p>
    <w:p w:rsidR="00F80BB7" w:rsidRDefault="00F80BB7" w:rsidP="00905BA7">
      <w:pPr>
        <w:pStyle w:val="normal0"/>
        <w:rPr>
          <w:b/>
          <w:color w:val="000000"/>
          <w:sz w:val="24"/>
          <w:szCs w:val="24"/>
        </w:rPr>
      </w:pP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Второй этап</w:t>
      </w:r>
      <w:r>
        <w:rPr>
          <w:color w:val="000000"/>
          <w:sz w:val="24"/>
          <w:szCs w:val="24"/>
        </w:rPr>
        <w:t xml:space="preserve"> предусматривает сбор предложений и материалов, отвечающих на вопрос: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как решать экологические проблемы</w:t>
      </w:r>
      <w:r>
        <w:rPr>
          <w:color w:val="000000"/>
          <w:sz w:val="24"/>
          <w:szCs w:val="24"/>
        </w:rPr>
        <w:t xml:space="preserve"> в конкретных экономических, социальных и политических условиях в России в 2024-2030-м годах.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Приглашаем к участию всех, кто понимает необходимость такой работы. Ждём Ваши  предложения и материалы к первому и второму этапам Плана-программы координатору МСоЭС Святославу Забелину на адрес </w:t>
      </w:r>
      <w:hyperlink r:id="rId6">
        <w:r>
          <w:rPr>
            <w:color w:val="0000FF"/>
            <w:sz w:val="24"/>
            <w:szCs w:val="24"/>
            <w:u w:val="single"/>
          </w:rPr>
          <w:t>svetfrog@gmail.com</w:t>
        </w:r>
      </w:hyperlink>
      <w:r>
        <w:rPr>
          <w:color w:val="000000"/>
          <w:sz w:val="24"/>
          <w:szCs w:val="24"/>
        </w:rPr>
        <w:t xml:space="preserve"> или личными сообщениями в ВКонтакте.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 w:rsidRPr="00B24212">
        <w:rPr>
          <w:b/>
          <w:i/>
          <w:color w:val="000000"/>
          <w:sz w:val="24"/>
          <w:szCs w:val="24"/>
        </w:rPr>
        <w:t>Проблема</w:t>
      </w:r>
      <w:r>
        <w:rPr>
          <w:i/>
          <w:color w:val="000000"/>
          <w:sz w:val="24"/>
          <w:szCs w:val="24"/>
        </w:rPr>
        <w:t xml:space="preserve"> — это наблюдаемое и/или ощущаемое или осознаваемое отрицательное и нежелательное состояние или положение какого-либо объекта, которое каким-то образом сковывает, мешает, препятствует чему-либо и тем самым вызывает недовольство (дискомфорт) и порождает потребность в избавлении от негатива.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hyperlink r:id="rId7">
        <w:r>
          <w:rPr>
            <w:i/>
            <w:color w:val="0000FF"/>
            <w:sz w:val="24"/>
            <w:szCs w:val="24"/>
            <w:u w:val="single"/>
          </w:rPr>
          <w:t>https://www.klerk.ru/user/1766913/578596/</w:t>
        </w:r>
      </w:hyperlink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 w:rsidRPr="00B24212">
        <w:rPr>
          <w:b/>
          <w:i/>
          <w:color w:val="000000"/>
          <w:sz w:val="24"/>
          <w:szCs w:val="24"/>
        </w:rPr>
        <w:t xml:space="preserve">Экологическая проблема </w:t>
      </w:r>
      <w:r>
        <w:rPr>
          <w:i/>
          <w:color w:val="000000"/>
          <w:sz w:val="24"/>
          <w:szCs w:val="24"/>
        </w:rPr>
        <w:t>– причина перехода окружающей среды в состояние нежелательное, с точки зрения воздействия на здоровье людей и других живых существ, и выполнения природными экосистемами регулирования круговоротов веществ и энергии на планете. Состояние, которое мешает, препятствует нормальной жизнедеятельности людей и, тем самым, вызывает недовольство (дискомфорт) и порождает потребность в избавлении от негатива.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С.Забелин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Современные экологические проблемы России.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Антиэкологичность государственной политики и идеологии.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Отсутствие понимания существенного влияния нерешенности экологических проблем на здоровье населения.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Отсутствие понимания естественных экосистем  как регулятора локальных и глобальных климатических проблем, как природного капитала страны.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Отсутствие эффективных государственных органов и механизмов охраны природы, предотвращения и снижения загрязнения окружающей среды, в том числе, отсутствие специализированного органа государственного управления по охране окружающей среды.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Приоритетность земельного законодательства над лесным, водным, градостроительным и законодательством о животном мире при принятии управленческих и хозяйственных решений и в процессах территориального (пространственного) планирования.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Низкое качество подготовки кадров институтов власти в экологической сфере.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Отсутствие системы информирования и экологического просвещения населения.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Отсутствие специального экологического просвещения детей и молодежи, а также взрослых, на региональных и федеральных государственных каналах.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Недостаточность или отсутствие профильных вузов, факультетов и кафедр  по подготовке кадров для системы охраны природы и окружающей среды, для заповедной системы.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1.9. Пропаганда и стимулирование потребительского стиля жизни.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1.10. Недостаточная информированность об экологических преимуществах растительного питания. 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1.11. Целенаправленное ослабление общественного экологического движения.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1.12. Ограничение участия общества в принятии решений.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1.13. Низкий уровень экологической культуры населения.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2.Загрязненность окружающей среды. </w:t>
      </w:r>
    </w:p>
    <w:p w:rsidR="00F80BB7" w:rsidRDefault="00F80BB7" w:rsidP="00905BA7">
      <w:pPr>
        <w:pStyle w:val="normal0"/>
        <w:tabs>
          <w:tab w:val="left" w:pos="4746"/>
        </w:tabs>
        <w:ind w:left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</w:t>
      </w:r>
      <w:r>
        <w:rPr>
          <w:b/>
          <w:color w:val="000000"/>
          <w:sz w:val="14"/>
          <w:szCs w:val="14"/>
        </w:rPr>
        <w:t xml:space="preserve">  </w:t>
      </w:r>
      <w:r>
        <w:rPr>
          <w:b/>
          <w:color w:val="000000"/>
          <w:sz w:val="24"/>
          <w:szCs w:val="24"/>
        </w:rPr>
        <w:t xml:space="preserve">Загрязненность атмосферы городов.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2.1.1. Слабость или отсутствие государственной системы контроля промышленных выбросов.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2.1.2. Архаичность технологий многих промышленных предприятий, включая системы очистки выбросов.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2.1.3. Приоритетность крупных генераций для тепло- и энергообеспечения городов на ископаемом топливе.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2.1.4. Загрязнение городского воздуха выбросами автотранспорта.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ind w:left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2.2.</w:t>
      </w:r>
      <w:r>
        <w:rPr>
          <w:b/>
          <w:color w:val="000000"/>
          <w:sz w:val="14"/>
          <w:szCs w:val="14"/>
        </w:rPr>
        <w:t xml:space="preserve">  </w:t>
      </w:r>
      <w:r>
        <w:rPr>
          <w:b/>
          <w:color w:val="000000"/>
          <w:sz w:val="24"/>
          <w:szCs w:val="24"/>
        </w:rPr>
        <w:t xml:space="preserve">Загрязненность водных объектов (ресурсов).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2.2.1. Слабость или отсутствие государственной системы контроля промышленных, сельскохозяйственных и бытовых сбросов.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2.2.2. Недостаточность системы очистки бытовых и промышленных стоков, изношенность очистных сооружений.</w:t>
      </w:r>
      <w:r>
        <w:rPr>
          <w:color w:val="000000"/>
          <w:sz w:val="24"/>
          <w:szCs w:val="24"/>
        </w:rPr>
        <w:br/>
        <w:t xml:space="preserve">2.2.3. Загрязнение водных объектов вследствие аварийных выбросов и разливов в процессе добычи и транспортировки нефти.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2.2.4. Загрязнение и разрушение водных объектов в процессе добычи золота и других полезных ископаемых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2.2.5. Загрязнение водных объектов в результате деятельности животноводческих комплексов</w:t>
      </w:r>
      <w:r>
        <w:rPr>
          <w:i/>
          <w:color w:val="000000"/>
          <w:sz w:val="24"/>
          <w:szCs w:val="24"/>
        </w:rPr>
        <w:t>;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2.2.6. Диффузное загрязнение водных объектов.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2.2.7. Застройка берегов, вырубка лесов и размещение свалок и других загрязняющих объектов в водоохранных зонах.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2.2.8. Низкое качество питьевой воды во многих регионах страны.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ind w:left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2.3.</w:t>
      </w:r>
      <w:r>
        <w:rPr>
          <w:b/>
          <w:color w:val="000000"/>
          <w:sz w:val="14"/>
          <w:szCs w:val="14"/>
        </w:rPr>
        <w:t xml:space="preserve">  </w:t>
      </w:r>
      <w:r>
        <w:rPr>
          <w:b/>
          <w:color w:val="000000"/>
          <w:sz w:val="24"/>
          <w:szCs w:val="24"/>
        </w:rPr>
        <w:t xml:space="preserve">Загрязненность природных территорий.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2.3.1. Загрязнение твердыми бытовыми отходами.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2.3.1.1. Игнорирование законодательно закреплённых приоритетов обращения с отходами: минимизация, повторное использование, переработка отходов, ориентация преимущественно на их захоронение.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2.3.1.2. Использование природных территорий для размещения отходов.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2.3.1.3. Низкая культура поведения граждан на природных, в том числе, особо охраняемых, территориях.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2.3.1.4. Мусоросжигание как законодательно признанный способ утилизации отходов.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2.3.1.5. Поддержка и поощрение неэффективных и затратных способов переработки отходов, таких как сортировка и компостирование  смешанных отходов, игнорирование эффективных стратегий, основанных на раздельном сборе отходов, что приводит к низкому возврату ресурсов в оборот и интенсификации использования первичных ресурсов.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2.3.1.6. Поощрение спроса на одноразовые пластмассовые изделия и упаковки.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2.3.2. Разливы нефти и нефтесодержащих жидкостей.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 xml:space="preserve">         2.4. Воздействие н</w:t>
      </w:r>
      <w:r>
        <w:rPr>
          <w:b/>
          <w:color w:val="000000"/>
          <w:sz w:val="24"/>
          <w:szCs w:val="24"/>
          <w:highlight w:val="white"/>
        </w:rPr>
        <w:t xml:space="preserve">егативных физических факторов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 xml:space="preserve">2.4.1. Электромагнитное заграязнение.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2.4.1.1. Фоновое электромагнитное загрязнение (за исключением ионизирующего и светового).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2.4.1.2. Проблема беспроводной связи 5G.</w:t>
      </w:r>
    </w:p>
    <w:p w:rsidR="00F80BB7" w:rsidRDefault="00F80BB7" w:rsidP="00905BA7">
      <w:pPr>
        <w:pStyle w:val="normal0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2.4.1.3. Ионизирующее излучение (радиоактивное загрязнение территорий).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2.4.1.4. Сочетанные эффекты электромагнитных излучений и других  биологически активных факторов.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2.4.2. Световое загрязнение.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2.4.2.1. Ночное освещение городских природных территорий.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2.4.2.2.</w:t>
      </w:r>
      <w:r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</w:rPr>
        <w:t xml:space="preserve">Избыточное фоновое световое загрязнение жилой территории.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2.4.3. Шумовое загрязнение.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2.4.3.1. Превращение работ по уходу за зелёными насаждениями и за территорией городских кварталов в источник значительного шумового загрязнения. 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Городская среда становится всё менее благоприятной для здоровой жизни людей.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     3.1. Сокращение внутригородских зеленых пространств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3.2.1. Правовая неопределенность лесов, не поставленных на кадастровый учет в границах муниципальных образований как городские леса, и поэтому не обеспечиваемых защитой и охраной в соответствии с Лесным Кодексом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3.1.2. Превращение близких к естественным зеленых территорий в развлекательные комплексы.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3.2.3. Неоправданно частое выкашивание газонов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уборка опавшей листвы на участках, выполняющих функцию зелёных зон (парки, скверы и т.п.).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3.2.4. Уничтожение и чрезмерное обрезание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придомовой и уличной древесно-кустарниковой растительности.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3.1.5. Разрушение среды обитания и сокращение популяций аборигенных видов животных и растений в городах, замена интродуцентами.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      3.2. Сокращение и снижение экологичности зеленых поясов.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3.2.1. Превращение близких к естественным территорий зеленых поясов городов в развлекательные и туристические комплексы.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3.3. Чрезмерное и технологически неправильное использование ядохимикатов: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пестицидов для борьбы с комарами и блохами в домах;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гербицидов вдоль дорог и трамвайных путей.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      3.4. Усугубление конфликтов горожан и бесхозяйных животных.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3.3.1. Противоречивость общественного мнения по проблеме животных в городе.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3.3.2. Негуманность городской среды и горожан как сообщества – нет спроса на гуманность.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3.3.3. Негуманность существующей государственной системы обращения с бесхозяйными и безнадзорными домашними животными в населенных пунктах.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Неэкологичность и негуманность существующей системы обращения с животными в сельском хозяйстве.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Масштабное загрязнение водных объектов в результате деятельности животноводческих комплексов</w:t>
      </w:r>
      <w:r>
        <w:rPr>
          <w:i/>
          <w:color w:val="000000"/>
          <w:sz w:val="24"/>
          <w:szCs w:val="24"/>
        </w:rPr>
        <w:t>;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Негативное влияние на почвенные процессы тенденции перевода животноводства (прежде всего, молочного) от выпасного к стойловому,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 4.Сокращение и ухудшение качества естественных природных территорий.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      4.1. Вырубки и иные формы эксплуатации малонарушенных территорий.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4.1.1. Слабость государственной системы лесного хозяйства, отсутствие понятия малонарушенных лесов в перечне особо защитных участков леса (ОЗУЛ).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4.1.2. Приоритет посадок коммерчески выгодных монокультур видов, что преподносится обществу как лесовосстановление.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4.1.3. Отсутствие восприятия экосистемных услуг естественных сообществ как общественного блага.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4.1.4. Отсутствие эффективной системы правовой защиты и управления лесами на заброшенных сельхозземлях, запрет на создание и развитие частных форм лесного хозяйства.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4.1.5. Отсутствие стимулов для лесовосстановления арендаторами государственного лесного фонда.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4.2. Зарегулированность речного стока, изменение естественного водного режима рек, эксплуатация рек без учета их экосистемного значения (в интересах энергетиков и водного транспорта)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4.3.  Сокращение видового разнообразия и обилия фауны и флоры.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4.3.1. Резкое сокращение площади территорий обитания диких животных, их фрагментация.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4.3.2. Негативное влияние линейной инфраструктуры на животный мир (гибель птиц при контактах с воздушными линиями электропередачи; гибель наземных позвоночных на автомобильных дорогах; пограничные проволочные заграждения, препятствующие миграциям копытных животных и т.д.)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4.3.3. Развитие прирородоразрушающих практик эксплуатации диких животных и растений: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4.3.3.1. эксплуатация животных в океанариумах, цирках, передвижных цирках, передвижных и контактных зоопарках.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4.3.3.2. спортивная, в том числе, трофейная, охота и рыбалка, весенняя охота.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4.3.3.3. коммерческий  промысел морских млекопитающих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4.3.3.4. рыболовные практики, опасные для морских млекопитающих. 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4.3.3.6. сбор красивоцветущих, лекарственных, пищевых и иных ценных дикорастущих растений и грибов, в том числе, срывание цветущих экземпляров и выкапывание с целью интродукции, в масштабах, угрожающих существованию отдельных видов и целых сообществ.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4.3.3.7. в законодательстве отсутствует юридическое понятие, "объект растительного мира".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4.3.3.8. незаконный коммерческий оборот диких животных и их дериватов, в том числе, в сети Интернет</w:t>
      </w:r>
      <w:r>
        <w:rPr>
          <w:i/>
          <w:color w:val="000000"/>
          <w:sz w:val="24"/>
          <w:szCs w:val="24"/>
        </w:rPr>
        <w:t>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4.3.3.9. неравномерная (где-то чрезмерная, где-то недостаточная) эксплуатация лесных угодий в плане сбора ягод и орехов.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4.3.4. Чрезмерное и технологически неправильное использование ядохимикатов: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сокращения численности грызунов на сельхозугодьях и в городах,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для борьба с клещами в городах и на рекреационных территориях.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4.3.5. Негативное влияние инвазивных видов (видов-интродуцентов) на аборигенные виды и естественные экосистемы.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4.3.6. Отсутствие государственной программы по сохранению редких и исчезающих видов живых организмов, включенных в Красную книгу России, Красные книги субъектов Российской Федерации, в том числе,  созданию питомников по их разведению и возвращению в природу.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4.4. Деградация почв.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4.4.1. Загрязнение чрезмерным применением пестицидов и минеральных удобрений.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    4.5. Снижение природоохранного значения особо охраняемых природных территорий.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4.5.1. Фактическая смена приоритетов в системе целей и задач ООПТ, снижение значения мониторинга состояния охраняемых территорий (Летопись природы) и научной работы, отстранение Ученых советов заповедников и национальных парков, научного сообщества от планирования и контроля осуществления деятельности на территориях ООПТ.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4.5.2. Отсутствие специализированного органа управления заповедной системой.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4.5.3. Отсутствие в Федеральном законе об ООПТ четких различий между заповедниками и национальными парками, особенно в разделах, посвященных основным задачам и режиму особой охраны территорий, недостаточность отраслевого заповедного законодательства (стандарт "Заповедник", Заповедный кодекс, методическое руководство по ведению лесоустройства заповедных территорий и т.п.);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Коммерческая эксплуатация особо охраняемых природных территорий, требование финансовой самостоятельности и национальных парков, и заповедников.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4.5.5. Недостаточное бюджетное финансирование деятельности ООПТ в целом, в том числе, оплаты труда сотрудников.  </w:t>
      </w:r>
    </w:p>
    <w:p w:rsidR="00F80BB7" w:rsidRDefault="00F80BB7" w:rsidP="00905BA7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4.5.6. Пренебрежение взятыми международными обязательствами по сохранению территорий Всемирного природного наследия, а также в части международных соглашений, например: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4.5.6.1. Не была разработана законодательная база в части Рамсарских водно-болотных угодий.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4.5.6.2. Не ратифицировано соглашение об охране перелётных птиц AEWA. 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      4.6. Сокращение жизненного пространства коренного и старожильческого сельского населения вследствие освоения природных территорий для добычи нефти и других ископаемых ресурсов, масштабных рубок.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      4.7. Ландшафтные пожары.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4.7.1. Слабость системы своевременного обнаружения пожаров.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4.7.2. Недостаточная мощность системы пожаротушения.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4.7.3. Существование практики использования преднамеренных выжиганий сухих органических горючих остатков (трава, лесная подстилка, включая</w:t>
      </w:r>
      <w:r>
        <w:rPr>
          <w:color w:val="75FA4C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опад листьев, валежник и т.п.).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4.7.4. Отсутствие адекватной и эффективной системы работы органов государственной власти и НПО с населением по выработке стереотипов поведения, которые могли бы искоренить практику применения преднамеренных выжиганий, а также минимизировать возникновение пожаров при неосторожном обращении с огнем на природе (костры и т.п.).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4.7.5. Отсутствие системы и механизма ответственности законодателей, лесо- и землепользователей за деятельность, прямо или косвенно ведущую к возникновению ландшафтных пожаров.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Изменение климата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5.1. Отсутствие амбициозной внутренней политики с целью перехода к низкоуглеродной экономике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5.2. Неготовность к последствиям, связанным с изменением климата.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5.2.1. Неготовность органов государственной власти к реагированию на природные бедствия, связанные с изменением климата, в том числе недостаточность мер по адаптации к изменению климата на территории страны.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5.2.2. Неинформированность населения об изменении климата на территории страны. </w:t>
      </w:r>
    </w:p>
    <w:p w:rsidR="00F80BB7" w:rsidRDefault="00F80BB7" w:rsidP="00905BA7">
      <w:pPr>
        <w:pStyle w:val="normal0"/>
        <w:tabs>
          <w:tab w:val="left" w:pos="474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5.3. Слабое и формальное участие в международных процессах по предотвращению дальнейшего изменения климата.</w:t>
      </w:r>
    </w:p>
    <w:p w:rsidR="00F80BB7" w:rsidRDefault="00F80BB7" w:rsidP="00905BA7">
      <w:pPr>
        <w:pStyle w:val="normal0"/>
        <w:tabs>
          <w:tab w:val="left" w:pos="4746"/>
        </w:tabs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5.4. Деградация природных экосистем, снижение их средо- и климаторегулирующих функций в результате изменения клима</w:t>
      </w:r>
      <w:r>
        <w:rPr>
          <w:b/>
          <w:sz w:val="24"/>
          <w:szCs w:val="24"/>
        </w:rPr>
        <w:t>та</w:t>
      </w:r>
    </w:p>
    <w:p w:rsidR="00F80BB7" w:rsidRDefault="00F80BB7" w:rsidP="00905BA7">
      <w:pPr>
        <w:pStyle w:val="normal0"/>
        <w:tabs>
          <w:tab w:val="left" w:pos="4746"/>
        </w:tabs>
        <w:rPr>
          <w:b/>
          <w:sz w:val="24"/>
          <w:szCs w:val="24"/>
        </w:rPr>
      </w:pPr>
    </w:p>
    <w:p w:rsidR="00F80BB7" w:rsidRDefault="00F80BB7" w:rsidP="00905BA7">
      <w:pPr>
        <w:pStyle w:val="normal0"/>
        <w:tabs>
          <w:tab w:val="left" w:pos="4746"/>
        </w:tabs>
        <w:rPr>
          <w:sz w:val="24"/>
          <w:szCs w:val="24"/>
        </w:rPr>
      </w:pPr>
      <w:r w:rsidRPr="008D2B05">
        <w:rPr>
          <w:sz w:val="24"/>
          <w:szCs w:val="24"/>
        </w:rPr>
        <w:t xml:space="preserve">Приложение: </w:t>
      </w:r>
    </w:p>
    <w:p w:rsidR="00F80BB7" w:rsidRPr="008D2B05" w:rsidRDefault="00F80BB7" w:rsidP="00905BA7">
      <w:pPr>
        <w:pStyle w:val="normal0"/>
        <w:tabs>
          <w:tab w:val="left" w:pos="4746"/>
        </w:tabs>
        <w:rPr>
          <w:sz w:val="22"/>
          <w:szCs w:val="22"/>
        </w:rPr>
        <w:sectPr w:rsidR="00F80BB7" w:rsidRPr="008D2B05" w:rsidSect="00B24212">
          <w:footerReference w:type="even" r:id="rId8"/>
          <w:footerReference w:type="default" r:id="rId9"/>
          <w:pgSz w:w="11900" w:h="16840"/>
          <w:pgMar w:top="850" w:right="701" w:bottom="850" w:left="1440" w:header="720" w:footer="720" w:gutter="0"/>
          <w:pgNumType w:start="1"/>
          <w:cols w:space="720"/>
          <w:rtlGutter/>
        </w:sectPr>
      </w:pPr>
      <w:r w:rsidRPr="008D2B05">
        <w:rPr>
          <w:sz w:val="24"/>
          <w:szCs w:val="24"/>
        </w:rPr>
        <w:t>Схема причинно-следственных связей проблем (может использоваться</w:t>
      </w:r>
      <w:r>
        <w:rPr>
          <w:sz w:val="24"/>
          <w:szCs w:val="24"/>
        </w:rPr>
        <w:t xml:space="preserve"> в качестве основы для их конкретизации</w:t>
      </w:r>
      <w:r w:rsidRPr="008D2B05">
        <w:rPr>
          <w:sz w:val="24"/>
          <w:szCs w:val="24"/>
        </w:rPr>
        <w:t xml:space="preserve"> на региональном уровне)</w:t>
      </w:r>
    </w:p>
    <w:p w:rsidR="00F80BB7" w:rsidRDefault="00F80BB7" w:rsidP="00905BA7">
      <w:pPr>
        <w:pStyle w:val="normal0"/>
        <w:rPr>
          <w:rFonts w:ascii="Cambria" w:hAnsi="Cambria"/>
          <w:sz w:val="28"/>
          <w:szCs w:val="28"/>
        </w:rPr>
      </w:pPr>
      <w:r w:rsidRPr="001C244E">
        <w:rPr>
          <w:rFonts w:ascii="Cambria" w:hAnsi="Cambria"/>
          <w:sz w:val="28"/>
          <w:szCs w:val="28"/>
        </w:rPr>
        <w:t>Экологические проблемы- причины и следствия</w:t>
      </w:r>
    </w:p>
    <w:p w:rsidR="00F80BB7" w:rsidRDefault="00F80BB7" w:rsidP="00905BA7">
      <w:pPr>
        <w:pStyle w:val="normal0"/>
        <w:rPr>
          <w:rFonts w:ascii="Cambria" w:hAnsi="Cambria"/>
          <w:sz w:val="28"/>
          <w:szCs w:val="28"/>
        </w:rPr>
      </w:pPr>
    </w:p>
    <w:p w:rsidR="00F80BB7" w:rsidRDefault="00F80BB7" w:rsidP="00905BA7">
      <w:pPr>
        <w:pStyle w:val="normal0"/>
        <w:rPr>
          <w:rFonts w:ascii="Cambria" w:hAnsi="Cambria"/>
          <w:sz w:val="28"/>
          <w:szCs w:val="28"/>
        </w:rPr>
      </w:pPr>
      <w:r>
        <w:rPr>
          <w:noProof/>
        </w:rPr>
        <w:pict>
          <v:rect id="Прямоугольник 1" o:spid="_x0000_s1026" style="position:absolute;margin-left:39.5pt;margin-top:8.5pt;width:177.3pt;height:33.3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" fillcolor="#f79646">
            <v:stroke startarrowwidth="narrow" startarrowlength="short" endarrowwidth="narrow" endarrowlength="short"/>
            <v:textbox inset="2.53958mm,1.2694mm,2.53958mm,1.2694mm">
              <w:txbxContent>
                <w:p w:rsidR="00F80BB7" w:rsidRPr="00070344" w:rsidRDefault="00F80BB7" w:rsidP="00B24212">
                  <w:pPr>
                    <w:pStyle w:val="normal0"/>
                    <w:textDirection w:val="btL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Растущие природные ЧС (наводнения, пожары, засуха, др.)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" o:spid="_x0000_s1027" style="position:absolute;margin-left:226.65pt;margin-top:8.5pt;width:123.75pt;height:33.3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" fillcolor="#f79646">
            <v:stroke startarrowwidth="narrow" startarrowlength="short" endarrowwidth="narrow" endarrowlength="short"/>
            <v:textbox inset="2.53958mm,1.2694mm,2.53958mm,1.2694mm">
              <w:txbxContent>
                <w:p w:rsidR="00F80BB7" w:rsidRPr="00070344" w:rsidRDefault="00F80BB7" w:rsidP="00B24212">
                  <w:pPr>
                    <w:pStyle w:val="normal0"/>
                    <w:textDirection w:val="btL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Рост заболеваемости, эпидемии, зоонозы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5" o:spid="_x0000_s1028" style="position:absolute;margin-left:359.95pt;margin-top:8.5pt;width:158.55pt;height:33.3pt;z-index:2516654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" fillcolor="#f79646">
            <v:stroke startarrowwidth="narrow" startarrowlength="short" endarrowwidth="narrow" endarrowlength="short"/>
            <v:textbox inset="2.53958mm,1.2694mm,2.53958mm,1.2694mm">
              <w:txbxContent>
                <w:p w:rsidR="00F80BB7" w:rsidRPr="00070344" w:rsidRDefault="00F80BB7" w:rsidP="00B24212">
                  <w:pPr>
                    <w:pStyle w:val="normal0"/>
                    <w:textDirection w:val="btL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Сокращение продуктивности земель, дефицит воды</w:t>
                  </w:r>
                </w:p>
                <w:p w:rsidR="00F80BB7" w:rsidRPr="00070344" w:rsidRDefault="00F80BB7" w:rsidP="00B24212">
                  <w:pPr>
                    <w:pStyle w:val="normal0"/>
                    <w:textDirection w:val="btL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Рост дефицита воды</w:t>
                  </w:r>
                </w:p>
                <w:p w:rsidR="00F80BB7" w:rsidRDefault="00F80BB7" w:rsidP="00B24212"/>
              </w:txbxContent>
            </v:textbox>
          </v:rect>
        </w:pict>
      </w:r>
      <w:r>
        <w:rPr>
          <w:noProof/>
        </w:rPr>
        <w:pict>
          <v:rect id="Прямоугольник 3" o:spid="_x0000_s1029" style="position:absolute;margin-left:525.6pt;margin-top:8.5pt;width:178.4pt;height:33.3pt;z-index:251664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" fillcolor="#f79646">
            <v:stroke startarrowwidth="narrow" startarrowlength="short" endarrowwidth="narrow" endarrowlength="short"/>
            <v:textbox inset="2.53958mm,1.2694mm,2.53958mm,1.2694mm">
              <w:txbxContent>
                <w:p w:rsidR="00F80BB7" w:rsidRPr="00070344" w:rsidRDefault="00F80BB7" w:rsidP="00B24212">
                  <w:pPr>
                    <w:pStyle w:val="normal0"/>
                    <w:textDirection w:val="btL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Снижение качества жизни населения, миграция, конфликты</w:t>
                  </w:r>
                </w:p>
              </w:txbxContent>
            </v:textbox>
          </v:rect>
        </w:pict>
      </w:r>
    </w:p>
    <w:p w:rsidR="00F80BB7" w:rsidRDefault="00F80BB7" w:rsidP="00905BA7">
      <w:pPr>
        <w:pStyle w:val="normal0"/>
        <w:rPr>
          <w:rFonts w:ascii="Cambria" w:hAnsi="Cambria"/>
          <w:sz w:val="28"/>
          <w:szCs w:val="28"/>
        </w:rPr>
      </w:pPr>
    </w:p>
    <w:p w:rsidR="00F80BB7" w:rsidRPr="001C244E" w:rsidRDefault="00F80BB7" w:rsidP="00905BA7">
      <w:pPr>
        <w:pStyle w:val="normal0"/>
        <w:rPr>
          <w:rFonts w:ascii="Cambria" w:hAnsi="Cambria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30" type="#_x0000_t32" style="position:absolute;margin-left:293.25pt;margin-top:8.35pt;width:.5pt;height:16.75pt;flip:y;z-index:2516695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">
            <v:stroke endarrow="block" joinstyle="miter"/>
          </v:shape>
        </w:pict>
      </w:r>
      <w:r>
        <w:rPr>
          <w:noProof/>
        </w:rPr>
        <w:pict>
          <v:shape id="Прямая со стрелкой 7" o:spid="_x0000_s1031" type="#_x0000_t32" style="position:absolute;margin-left:449.95pt;margin-top:9.05pt;width:.5pt;height:16.75pt;flip:y;z-index:2516664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">
            <v:stroke endarrow="block" joinstyle="miter"/>
          </v:shape>
        </w:pict>
      </w:r>
      <w:r>
        <w:rPr>
          <w:noProof/>
        </w:rPr>
        <w:pict>
          <v:shape id="Прямая со стрелкой 11" o:spid="_x0000_s1032" type="#_x0000_t32" style="position:absolute;margin-left:612.25pt;margin-top:8.35pt;width:.35pt;height:16.75pt;flip:x y;z-index:2516684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">
            <v:stroke endarrow="block" joinstyle="miter"/>
          </v:shape>
        </w:pict>
      </w:r>
      <w:r>
        <w:rPr>
          <w:noProof/>
        </w:rPr>
        <w:pict>
          <v:shape id="Прямая со стрелкой 9" o:spid="_x0000_s1033" type="#_x0000_t32" style="position:absolute;margin-left:122.9pt;margin-top:10.3pt;width:0;height:16.75pt;rotation:180;z-index:2516674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">
            <v:stroke endarrow="block" joinstyle="miter"/>
          </v:shape>
        </w:pict>
      </w:r>
    </w:p>
    <w:p w:rsidR="00F80BB7" w:rsidRPr="001C244E" w:rsidRDefault="00F80BB7" w:rsidP="00905BA7">
      <w:pPr>
        <w:pStyle w:val="normal0"/>
        <w:ind w:left="10080"/>
        <w:rPr>
          <w:rFonts w:ascii="Cambria" w:hAnsi="Cambria"/>
          <w:sz w:val="24"/>
          <w:szCs w:val="24"/>
        </w:rPr>
        <w:sectPr w:rsidR="00F80BB7" w:rsidRPr="001C244E" w:rsidSect="00B24212">
          <w:footerReference w:type="even" r:id="rId10"/>
          <w:footerReference w:type="default" r:id="rId11"/>
          <w:pgSz w:w="16838" w:h="11906" w:orient="landscape"/>
          <w:pgMar w:top="851" w:right="1440" w:bottom="1134" w:left="1440" w:header="720" w:footer="720" w:gutter="0"/>
          <w:cols w:space="720"/>
          <w:rtlGutter/>
        </w:sectPr>
      </w:pPr>
      <w:r>
        <w:rPr>
          <w:noProof/>
        </w:rPr>
        <w:pict>
          <v:rect id="Прямоугольник 29" o:spid="_x0000_s1034" style="position:absolute;left:0;text-align:left;margin-left:18.25pt;margin-top:76.5pt;width:65.7pt;height:48.15pt;z-index:2516459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" fillcolor="yellow">
            <v:stroke startarrowwidth="narrow" startarrowlength="short" endarrowwidth="narrow" endarrowlength="short"/>
            <v:textbox inset="2.53958mm,1.2694mm,2.53958mm,1.2694mm">
              <w:txbxContent>
                <w:p w:rsidR="00F80BB7" w:rsidRPr="0090495E" w:rsidRDefault="00F80BB7" w:rsidP="00B24212">
                  <w:pPr>
                    <w:pStyle w:val="normal0"/>
                    <w:textDirection w:val="btLr"/>
                  </w:pPr>
                  <w:bookmarkStart w:id="0" w:name="_GoBack"/>
                  <w:bookmarkEnd w:id="0"/>
                  <w:r w:rsidRPr="0090495E">
                    <w:rPr>
                      <w:color w:val="000000"/>
                    </w:rPr>
                    <w:t>Деградация земель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29" o:spid="_x0000_s1035" style="position:absolute;left:0;text-align:left;margin-left:90.7pt;margin-top:76.45pt;width:72.55pt;height:48.15pt;z-index:2516469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" fillcolor="yellow">
            <v:stroke startarrowwidth="narrow" startarrowlength="short" endarrowwidth="narrow" endarrowlength="short"/>
            <v:textbox inset="2.53958mm,1.2694mm,2.53958mm,1.2694mm">
              <w:txbxContent>
                <w:p w:rsidR="00F80BB7" w:rsidRDefault="00F80BB7" w:rsidP="00B24212">
                  <w:pPr>
                    <w:pStyle w:val="normal0"/>
                    <w:textDirection w:val="btLr"/>
                  </w:pPr>
                  <w:r>
                    <w:t>Деградация лесных экосистем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8" o:spid="_x0000_s1036" style="position:absolute;left:0;text-align:left;margin-left:169.95pt;margin-top:76.5pt;width:127.35pt;height:48.15pt;z-index:2516367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" fillcolor="yellow">
            <v:stroke startarrowwidth="narrow" startarrowlength="short" endarrowwidth="narrow" endarrowlength="short"/>
            <v:textbox inset="2.53958mm,1.2694mm,2.53958mm,1.2694mm">
              <w:txbxContent>
                <w:p w:rsidR="00F80BB7" w:rsidRDefault="00F80BB7" w:rsidP="00B24212">
                  <w:pPr>
                    <w:pStyle w:val="normal0"/>
                    <w:textDirection w:val="btLr"/>
                  </w:pPr>
                  <w:r>
                    <w:t>Сокращение биоразнообразия и недостаточность ООПТ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40" o:spid="_x0000_s1037" style="position:absolute;left:0;text-align:left;margin-left:304pt;margin-top:77.15pt;width:113.9pt;height:48.15pt;z-index:2516490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" fillcolor="yellow">
            <v:stroke startarrowwidth="narrow" startarrowlength="short" endarrowwidth="narrow" endarrowlength="short"/>
            <v:textbox inset="2.53958mm,1.2694mm,2.53958mm,1.2694mm">
              <w:txbxContent>
                <w:p w:rsidR="00F80BB7" w:rsidRDefault="00F80BB7" w:rsidP="00B24212">
                  <w:pPr>
                    <w:pStyle w:val="normal0"/>
                    <w:textDirection w:val="btLr"/>
                  </w:pPr>
                  <w:r>
                    <w:t>Загрязнение, ухудшение среды проживания в городах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1" o:spid="_x0000_s1038" style="position:absolute;left:0;text-align:left;margin-left:424.6pt;margin-top:77.15pt;width:79.65pt;height:48.15pt;z-index:2516387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" fillcolor="yellow">
            <v:stroke startarrowwidth="narrow" startarrowlength="short" endarrowwidth="narrow" endarrowlength="short"/>
            <v:textbox inset="2.53958mm,1.2694mm,2.53958mm,1.2694mm">
              <w:txbxContent>
                <w:p w:rsidR="00F80BB7" w:rsidRDefault="00F80BB7" w:rsidP="00B24212">
                  <w:r>
                    <w:t>Нарушение естественных режимов рек</w:t>
                  </w:r>
                </w:p>
                <w:p w:rsidR="00F80BB7" w:rsidRDefault="00F80BB7" w:rsidP="00B24212">
                  <w:pPr>
                    <w:pStyle w:val="normal0"/>
                    <w:jc w:val="center"/>
                    <w:textDirection w:val="btLr"/>
                  </w:pPr>
                </w:p>
                <w:p w:rsidR="00F80BB7" w:rsidRDefault="00F80BB7" w:rsidP="00B24212"/>
              </w:txbxContent>
            </v:textbox>
          </v:rect>
        </w:pict>
      </w:r>
      <w:r>
        <w:rPr>
          <w:noProof/>
        </w:rPr>
        <w:pict>
          <v:rect id="Прямоугольник 485" o:spid="_x0000_s1039" style="position:absolute;left:0;text-align:left;margin-left:510.65pt;margin-top:75.85pt;width:66.7pt;height:48.15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" fillcolor="yellow">
            <v:stroke startarrowwidth="narrow" startarrowlength="short" endarrowwidth="narrow" endarrowlength="short"/>
            <v:textbox inset="2.53958mm,1.2694mm,2.53958mm,1.2694mm">
              <w:txbxContent>
                <w:p w:rsidR="00F80BB7" w:rsidRDefault="00F80BB7" w:rsidP="00B24212">
                  <w:r>
                    <w:t>Выбросы парниковых газов</w:t>
                  </w:r>
                </w:p>
                <w:p w:rsidR="00F80BB7" w:rsidRDefault="00F80BB7" w:rsidP="00B24212"/>
              </w:txbxContent>
            </v:textbox>
          </v:rect>
        </w:pict>
      </w:r>
      <w:r>
        <w:rPr>
          <w:noProof/>
        </w:rPr>
        <w:pict>
          <v:shape id="Прямая со стрелкой 455" o:spid="_x0000_s1040" type="#_x0000_t32" style="position:absolute;left:0;text-align:left;margin-left:666.7pt;margin-top:314.6pt;width:.5pt;height:21.55pt;flip:y;z-index:2516838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">
            <v:stroke endarrow="block" joinstyle="miter"/>
          </v:shape>
        </w:pict>
      </w:r>
      <w:r>
        <w:rPr>
          <w:noProof/>
        </w:rPr>
        <w:pict>
          <v:shape id="Прямая со стрелкой 450" o:spid="_x0000_s1041" type="#_x0000_t32" style="position:absolute;left:0;text-align:left;margin-left:119.2pt;margin-top:315.4pt;width:548pt;height:.8pt;flip:y;z-index:2516797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">
            <v:stroke joinstyle="miter"/>
          </v:shape>
        </w:pict>
      </w:r>
      <w:r>
        <w:rPr>
          <w:noProof/>
        </w:rPr>
        <w:pict>
          <v:shape id="Прямая со стрелкой 453" o:spid="_x0000_s1042" type="#_x0000_t32" style="position:absolute;left:0;text-align:left;margin-left:526.4pt;margin-top:315.4pt;width:0;height:22.55pt;flip:x y;z-index:2516817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">
            <v:stroke endarrow="block" joinstyle="miter"/>
          </v:shape>
        </w:pict>
      </w:r>
      <w:r>
        <w:rPr>
          <w:noProof/>
        </w:rPr>
        <w:pict>
          <v:shape id="Прямая со стрелкой 454" o:spid="_x0000_s1043" type="#_x0000_t32" style="position:absolute;left:0;text-align:left;margin-left:120.7pt;margin-top:317pt;width:.1pt;height:21pt;flip:y;z-index:2516828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">
            <v:stroke endarrow="block" joinstyle="miter"/>
          </v:shape>
        </w:pict>
      </w:r>
      <w:r>
        <w:rPr>
          <w:noProof/>
        </w:rPr>
        <w:pict>
          <v:shape id="Прямая со стрелкой 452" o:spid="_x0000_s1044" type="#_x0000_t32" style="position:absolute;left:0;text-align:left;margin-left:361.9pt;margin-top:317pt;width:.5pt;height:21.55pt;flip:y;z-index:2516807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">
            <v:stroke endarrow="block" joinstyle="miter"/>
          </v:shape>
        </w:pict>
      </w:r>
      <w:r>
        <w:rPr>
          <w:noProof/>
        </w:rPr>
        <w:pict>
          <v:rect id="Прямоугольник 23" o:spid="_x0000_s1045" style="position:absolute;left:0;text-align:left;margin-left:455.5pt;margin-top:339.85pt;width:129.45pt;height:53.65pt;z-index:2516408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" fillcolor="#cfc">
            <v:stroke startarrowwidth="narrow" startarrowlength="short" endarrowwidth="narrow" endarrowlength="short"/>
            <v:textbox inset="2.53958mm,1.2694mm,2.53958mm,1.2694mm">
              <w:txbxContent>
                <w:p w:rsidR="00F80BB7" w:rsidRPr="00A4262B" w:rsidRDefault="00F80BB7" w:rsidP="00B24212">
                  <w:pPr>
                    <w:pStyle w:val="normal0"/>
                    <w:textDirection w:val="btLr"/>
                    <w:rPr>
                      <w:sz w:val="24"/>
                      <w:szCs w:val="24"/>
                    </w:rPr>
                  </w:pPr>
                  <w:r w:rsidRPr="00A4262B">
                    <w:rPr>
                      <w:sz w:val="24"/>
                      <w:szCs w:val="24"/>
                    </w:rPr>
                    <w:t>Разрозненные эко-сообщества</w:t>
                  </w:r>
                  <w:r>
                    <w:rPr>
                      <w:sz w:val="24"/>
                      <w:szCs w:val="24"/>
                    </w:rPr>
                    <w:t>,  неучастие населения</w:t>
                  </w:r>
                </w:p>
                <w:p w:rsidR="00F80BB7" w:rsidRPr="00A4262B" w:rsidRDefault="00F80BB7" w:rsidP="00B24212">
                  <w:pPr>
                    <w:pStyle w:val="normal0"/>
                    <w:textDirection w:val="btL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43" o:spid="_x0000_s1046" style="position:absolute;left:0;text-align:left;margin-left:272.75pt;margin-top:339.85pt;width:162.4pt;height:53.65pt;z-index:2516510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" fillcolor="#cfc">
            <v:stroke startarrowwidth="narrow" startarrowlength="short" endarrowwidth="narrow" endarrowlength="short"/>
            <v:textbox inset="2.53958mm,1.2694mm,2.53958mm,1.2694mm">
              <w:txbxContent>
                <w:p w:rsidR="00F80BB7" w:rsidRPr="00A4262B" w:rsidRDefault="00F80BB7" w:rsidP="00B24212">
                  <w:pPr>
                    <w:pStyle w:val="normal0"/>
                    <w:textDirection w:val="btLr"/>
                    <w:rPr>
                      <w:sz w:val="24"/>
                      <w:szCs w:val="24"/>
                    </w:rPr>
                  </w:pPr>
                  <w:r w:rsidRPr="00A4262B">
                    <w:rPr>
                      <w:sz w:val="24"/>
                      <w:szCs w:val="24"/>
                    </w:rPr>
                    <w:t>Н</w:t>
                  </w:r>
                  <w:r>
                    <w:rPr>
                      <w:sz w:val="24"/>
                      <w:szCs w:val="24"/>
                    </w:rPr>
                    <w:t xml:space="preserve">едостаточное экологическое </w:t>
                  </w:r>
                  <w:r w:rsidRPr="00A4262B">
                    <w:rPr>
                      <w:sz w:val="24"/>
                      <w:szCs w:val="24"/>
                    </w:rPr>
                    <w:t>образование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7" o:spid="_x0000_s1047" style="position:absolute;left:0;text-align:left;margin-left:598.4pt;margin-top:339.85pt;width:145.65pt;height:53.65pt;z-index:2516449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" fillcolor="#cfc">
            <v:stroke startarrowwidth="narrow" startarrowlength="short" endarrowwidth="narrow" endarrowlength="short"/>
            <v:textbox inset="2.53958mm,1.2694mm,2.53958mm,1.2694mm">
              <w:txbxContent>
                <w:p w:rsidR="00F80BB7" w:rsidRPr="0090495E" w:rsidRDefault="00F80BB7" w:rsidP="00B24212">
                  <w:pPr>
                    <w:pStyle w:val="normal0"/>
                    <w:textDirection w:val="btLr"/>
                    <w:rPr>
                      <w:sz w:val="24"/>
                      <w:szCs w:val="24"/>
                    </w:rPr>
                  </w:pPr>
                  <w:r w:rsidRPr="0090495E">
                    <w:rPr>
                      <w:sz w:val="24"/>
                      <w:szCs w:val="24"/>
                    </w:rPr>
                    <w:t xml:space="preserve">Слабые, зависимые и фрагментированные научные </w:t>
                  </w:r>
                  <w:r>
                    <w:rPr>
                      <w:sz w:val="24"/>
                      <w:szCs w:val="24"/>
                    </w:rPr>
                    <w:t>программы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2" o:spid="_x0000_s1048" style="position:absolute;left:0;text-align:left;margin-left:18.4pt;margin-top:339.85pt;width:240.25pt;height:53.65pt;z-index:2516398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" fillcolor="#cfc">
            <v:stroke startarrowwidth="narrow" startarrowlength="short" endarrowwidth="narrow" endarrowlength="short"/>
            <v:textbox inset="2.53958mm,1.2694mm,2.53958mm,1.2694mm">
              <w:txbxContent>
                <w:p w:rsidR="00F80BB7" w:rsidRPr="0062662B" w:rsidRDefault="00F80BB7" w:rsidP="00B24212">
                  <w:pPr>
                    <w:pStyle w:val="normal0"/>
                    <w:textDirection w:val="btLr"/>
                  </w:pPr>
                  <w:r w:rsidRPr="0062662B">
                    <w:rPr>
                      <w:color w:val="000000"/>
                      <w:sz w:val="24"/>
                    </w:rPr>
                    <w:t>Н</w:t>
                  </w:r>
                  <w:r>
                    <w:rPr>
                      <w:color w:val="000000"/>
                      <w:sz w:val="24"/>
                    </w:rPr>
                    <w:t xml:space="preserve">едостаток информации, понимания эко-угроз у политиков, бизнеса и </w:t>
                  </w:r>
                  <w:r w:rsidRPr="0062662B">
                    <w:rPr>
                      <w:color w:val="000000"/>
                      <w:sz w:val="24"/>
                    </w:rPr>
                    <w:t>населения</w:t>
                  </w:r>
                  <w:r>
                    <w:rPr>
                      <w:color w:val="000000"/>
                      <w:sz w:val="24"/>
                    </w:rPr>
                    <w:t xml:space="preserve"> (краткосрочные, экономические интересы)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449" o:spid="_x0000_s1049" type="#_x0000_t32" style="position:absolute;left:0;text-align:left;margin-left:362.1pt;margin-top:300.3pt;width:0;height:16.75pt;rotation:180;z-index:2516787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">
            <v:stroke endarrow="block" joinstyle="miter"/>
          </v:shape>
        </w:pict>
      </w:r>
      <w:r>
        <w:rPr>
          <w:noProof/>
        </w:rPr>
        <w:pict>
          <v:rect id="Прямоугольник 476" o:spid="_x0000_s1050" style="position:absolute;left:0;text-align:left;margin-left:497.95pt;margin-top:186.05pt;width:218.85pt;height:50.85pt;z-index:2516531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" fillcolor="#dbe5f1">
            <v:stroke startarrowwidth="narrow" startarrowlength="short" endarrowwidth="narrow" endarrowlength="short"/>
            <v:textbox inset="2.53958mm,1.2694mm,2.53958mm,1.2694mm">
              <w:txbxContent>
                <w:p w:rsidR="00F80BB7" w:rsidRPr="0090495E" w:rsidRDefault="00F80BB7" w:rsidP="00B24212">
                  <w:pPr>
                    <w:pStyle w:val="normal0"/>
                    <w:textDirection w:val="btLr"/>
                    <w:rPr>
                      <w:sz w:val="22"/>
                      <w:szCs w:val="22"/>
                    </w:rPr>
                  </w:pPr>
                  <w:r w:rsidRPr="0090495E">
                    <w:rPr>
                      <w:sz w:val="22"/>
                      <w:szCs w:val="22"/>
                    </w:rPr>
                    <w:t xml:space="preserve">Устаревшая </w:t>
                  </w:r>
                  <w:r>
                    <w:rPr>
                      <w:sz w:val="22"/>
                      <w:szCs w:val="22"/>
                    </w:rPr>
                    <w:t xml:space="preserve">и неустойчивая </w:t>
                  </w:r>
                  <w:r w:rsidRPr="0090495E">
                    <w:rPr>
                      <w:sz w:val="22"/>
                      <w:szCs w:val="22"/>
                    </w:rPr>
                    <w:t>инфраструктура, слабая поддержка зеленых технологий</w:t>
                  </w:r>
                  <w:r>
                    <w:rPr>
                      <w:sz w:val="22"/>
                      <w:szCs w:val="22"/>
                    </w:rPr>
                    <w:t xml:space="preserve"> для децентрализации </w:t>
                  </w:r>
                </w:p>
                <w:p w:rsidR="00F80BB7" w:rsidRPr="0090495E" w:rsidRDefault="00F80BB7" w:rsidP="00B24212">
                  <w:pPr>
                    <w:pStyle w:val="normal0"/>
                    <w:jc w:val="center"/>
                    <w:textDirection w:val="btL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4" o:spid="_x0000_s1051" style="position:absolute;left:0;text-align:left;margin-left:47.85pt;margin-top:12pt;width:650.75pt;height:36pt;z-index:2516418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" fillcolor="#fde9d9">
            <v:stroke startarrowwidth="narrow" startarrowlength="short" endarrowwidth="narrow" endarrowlength="short"/>
            <v:textbox inset="2.53958mm,1.2694mm,2.53958mm,1.2694mm">
              <w:txbxContent>
                <w:p w:rsidR="00F80BB7" w:rsidRPr="00827949" w:rsidRDefault="00F80BB7" w:rsidP="00B24212">
                  <w:pPr>
                    <w:pStyle w:val="normal0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  <w:r w:rsidRPr="00827949">
                    <w:rPr>
                      <w:sz w:val="24"/>
                      <w:szCs w:val="24"/>
                    </w:rPr>
                    <w:t xml:space="preserve">Изменение климата и </w:t>
                  </w:r>
                  <w:r>
                    <w:rPr>
                      <w:sz w:val="24"/>
                      <w:szCs w:val="24"/>
                    </w:rPr>
                    <w:t xml:space="preserve">разрушение природной основы </w:t>
                  </w:r>
                  <w:r w:rsidRPr="00827949">
                    <w:rPr>
                      <w:sz w:val="24"/>
                      <w:szCs w:val="24"/>
                    </w:rPr>
                    <w:t>экономики, здоровья и жизни</w:t>
                  </w:r>
                  <w:r w:rsidRPr="00EA1BE5">
                    <w:rPr>
                      <w:sz w:val="24"/>
                      <w:szCs w:val="24"/>
                    </w:rPr>
                    <w:t xml:space="preserve"> </w:t>
                  </w:r>
                  <w:r w:rsidRPr="00827949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6" o:spid="_x0000_s1052" type="#_x0000_t32" style="position:absolute;left:0;text-align:left;margin-left:623.7pt;margin-top:47.9pt;width:0;height:25.25pt;rotation:180;z-index:2516715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">
            <v:stroke endarrow="block" joinstyle="miter"/>
          </v:shape>
        </w:pict>
      </w:r>
      <w:r>
        <w:rPr>
          <w:noProof/>
        </w:rPr>
        <w:pict>
          <v:shape id="Прямая со стрелкой 28" o:spid="_x0000_s1053" type="#_x0000_t32" style="position:absolute;left:0;text-align:left;margin-left:537.75pt;margin-top:47.9pt;width:0;height:25.25pt;rotation:180;z-index:2516756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">
            <v:stroke endarrow="block" joinstyle="miter"/>
          </v:shape>
        </w:pict>
      </w:r>
      <w:r>
        <w:rPr>
          <w:noProof/>
        </w:rPr>
        <w:pict>
          <v:shape id="Прямая со стрелкой 31" o:spid="_x0000_s1054" type="#_x0000_t32" style="position:absolute;left:0;text-align:left;margin-left:444.15pt;margin-top:48.6pt;width:.35pt;height:25.25pt;flip:x y;z-index:2516776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">
            <v:stroke endarrow="block" joinstyle="miter"/>
          </v:shape>
        </w:pict>
      </w:r>
      <w:r>
        <w:rPr>
          <w:noProof/>
        </w:rPr>
        <w:pict>
          <v:shape id="Прямая со стрелкой 15" o:spid="_x0000_s1055" type="#_x0000_t32" style="position:absolute;left:0;text-align:left;margin-left:223.25pt;margin-top:48.65pt;width:.5pt;height:25.25pt;flip:y;z-index:2516725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">
            <v:stroke endarrow="block" joinstyle="miter"/>
          </v:shape>
        </w:pict>
      </w:r>
      <w:r>
        <w:rPr>
          <w:noProof/>
        </w:rPr>
        <w:pict>
          <v:shape id="Прямая со стрелкой 30" o:spid="_x0000_s1056" type="#_x0000_t32" style="position:absolute;left:0;text-align:left;margin-left:131.9pt;margin-top:47.95pt;width:.5pt;height:25.25pt;flip:y;z-index:2516766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">
            <v:stroke endarrow="block" joinstyle="miter"/>
          </v:shape>
        </w:pict>
      </w:r>
      <w:r>
        <w:rPr>
          <w:noProof/>
        </w:rPr>
        <w:pict>
          <v:shape id="Прямая со стрелкой 19" o:spid="_x0000_s1057" type="#_x0000_t32" style="position:absolute;left:0;text-align:left;margin-left:333.55pt;margin-top:49.3pt;width:.35pt;height:25.25pt;flip:x y;z-index:2516746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">
            <v:stroke endarrow="block" joinstyle="miter"/>
          </v:shape>
        </w:pict>
      </w:r>
      <w:r>
        <w:rPr>
          <w:noProof/>
        </w:rPr>
        <w:pict>
          <v:shape id="Прямая со стрелкой 17" o:spid="_x0000_s1058" type="#_x0000_t32" style="position:absolute;left:0;text-align:left;margin-left:64.2pt;margin-top:47.25pt;width:0;height:25.25pt;rotation:180;z-index:2516736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">
            <v:stroke endarrow="block" joinstyle="miter"/>
          </v:shape>
        </w:pict>
      </w:r>
      <w:r>
        <w:rPr>
          <w:noProof/>
        </w:rPr>
        <w:pict>
          <v:shape id="Прямая со стрелкой 4" o:spid="_x0000_s1059" type="#_x0000_t32" style="position:absolute;left:0;text-align:left;margin-left:690.6pt;margin-top:48.65pt;width:0;height:25.25pt;flip:y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">
            <v:stroke endarrow="block" joinstyle="miter"/>
          </v:shape>
        </w:pict>
      </w:r>
      <w:r>
        <w:rPr>
          <w:noProof/>
        </w:rPr>
        <w:pict>
          <v:rect id="Прямоугольник 242" o:spid="_x0000_s1060" style="position:absolute;left:0;text-align:left;margin-left:120.65pt;margin-top:261.35pt;width:490pt;height:39.15pt;z-index: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" fillcolor="#dbe5f1">
            <v:stroke startarrowwidth="narrow" startarrowlength="short" endarrowwidth="narrow" endarrowlength="short"/>
            <v:textbox inset="2.53958mm,1.2694mm,2.53958mm,1.2694mm">
              <w:txbxContent>
                <w:p w:rsidR="00F80BB7" w:rsidRPr="0090495E" w:rsidRDefault="00F80BB7" w:rsidP="00B24212">
                  <w:pPr>
                    <w:jc w:val="center"/>
                    <w:rPr>
                      <w:sz w:val="24"/>
                      <w:szCs w:val="24"/>
                    </w:rPr>
                  </w:pPr>
                  <w:r w:rsidRPr="0090495E">
                    <w:rPr>
                      <w:sz w:val="24"/>
                      <w:szCs w:val="24"/>
                    </w:rPr>
                    <w:t>Слабая государственная политика, неточные цели, неэффективные управление (планирование, координация, финансирование, др.) и международное сотрудничество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235" o:spid="_x0000_s1061" type="#_x0000_t32" style="position:absolute;left:0;text-align:left;margin-left:361.25pt;margin-top:235.8pt;width:0;height:26.25pt;flip:y;z-index:2516480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">
            <v:stroke endarrow="block" joinstyle="miter"/>
          </v:shape>
        </w:pict>
      </w:r>
      <w:r>
        <w:rPr>
          <w:noProof/>
        </w:rPr>
        <w:pict>
          <v:shape id="Прямая со стрелкой 489" o:spid="_x0000_s1062" type="#_x0000_t32" style="position:absolute;left:0;text-align:left;margin-left:581.25pt;margin-top:163.15pt;width:0;height:22.4pt;flip:y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">
            <v:stroke endarrow="block" joinstyle="miter"/>
          </v:shape>
        </w:pict>
      </w:r>
      <w:r>
        <w:rPr>
          <w:noProof/>
        </w:rPr>
        <w:pict>
          <v:shape id="Прямая со стрелкой 488" o:spid="_x0000_s1063" type="#_x0000_t32" style="position:absolute;left:0;text-align:left;margin-left:360.6pt;margin-top:162.5pt;width:0;height:22.4pt;flip:y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">
            <v:stroke endarrow="block" joinstyle="miter"/>
          </v:shape>
        </w:pict>
      </w:r>
      <w:r>
        <w:rPr>
          <w:noProof/>
        </w:rPr>
        <w:pict>
          <v:shape id="Прямая со стрелкой 487" o:spid="_x0000_s1064" type="#_x0000_t32" style="position:absolute;left:0;text-align:left;margin-left:135.95pt;margin-top:161.15pt;width:0;height:22.4pt;flip:y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">
            <v:stroke endarrow="block" joinstyle="miter"/>
          </v:shape>
        </w:pict>
      </w:r>
      <w:r>
        <w:rPr>
          <w:noProof/>
        </w:rPr>
        <w:pict>
          <v:shape id="Прямая со стрелкой 10" o:spid="_x0000_s1065" type="#_x0000_t32" style="position:absolute;left:0;text-align:left;margin-left:615.75pt;margin-top:128pt;width:0;height:33.9pt;rotation:180;z-index:2516326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">
            <v:stroke endarrow="block" joinstyle="miter"/>
          </v:shape>
        </w:pict>
      </w:r>
      <w:r>
        <w:rPr>
          <w:noProof/>
        </w:rPr>
        <w:pict>
          <v:shape id="Прямая со стрелкой 478" o:spid="_x0000_s1066" type="#_x0000_t32" style="position:absolute;left:0;text-align:left;margin-left:531.15pt;margin-top:128pt;width:0;height:33.9pt;rotation:180;z-index:2516541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">
            <v:stroke endarrow="block" joinstyle="miter"/>
          </v:shape>
        </w:pict>
      </w:r>
      <w:r>
        <w:rPr>
          <w:noProof/>
        </w:rPr>
        <w:pict>
          <v:shape id="Прямая со стрелкой 486" o:spid="_x0000_s1067" type="#_x0000_t32" style="position:absolute;left:0;text-align:left;margin-left:434.9pt;margin-top:126pt;width:.35pt;height:33.9pt;flip:x y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">
            <v:stroke endarrow="block" joinstyle="miter"/>
          </v:shape>
        </w:pict>
      </w:r>
      <w:r>
        <w:rPr>
          <w:noProof/>
        </w:rPr>
        <w:pict>
          <v:shape id="Прямая со стрелкой 16" o:spid="_x0000_s1068" type="#_x0000_t32" style="position:absolute;left:0;text-align:left;margin-left:329.6pt;margin-top:126.7pt;width:.35pt;height:33.9pt;flip:x y;z-index:2516357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">
            <v:stroke endarrow="block" joinstyle="miter"/>
          </v:shape>
        </w:pict>
      </w:r>
      <w:r>
        <w:rPr>
          <w:noProof/>
        </w:rPr>
        <w:pict>
          <v:rect id="Прямоугольник 20" o:spid="_x0000_s1069" style="position:absolute;left:0;text-align:left;margin-left:584.65pt;margin-top:76.5pt;width:85.1pt;height:48.15pt;z-index:2516377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" fillcolor="yellow">
            <v:stroke startarrowwidth="narrow" startarrowlength="short" endarrowwidth="narrow" endarrowlength="short"/>
            <v:textbox inset="2.53958mm,1.2694mm,2.53958mm,1.2694mm">
              <w:txbxContent>
                <w:p w:rsidR="00F80BB7" w:rsidRDefault="00F80BB7" w:rsidP="00B24212">
                  <w:pPr>
                    <w:pStyle w:val="normal0"/>
                    <w:textDirection w:val="btLr"/>
                  </w:pPr>
                  <w:r>
                    <w:t>Загрязнение водных объектов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474" o:spid="_x0000_s1070" style="position:absolute;left:0;text-align:left;margin-left:679.95pt;margin-top:76.5pt;width:69.6pt;height:48.15pt;z-index:2516520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" fillcolor="yellow">
            <v:stroke startarrowwidth="narrow" startarrowlength="short" endarrowwidth="narrow" endarrowlength="short"/>
            <v:textbox inset="2.53958mm,1.2694mm,2.53958mm,1.2694mm">
              <w:txbxContent>
                <w:p w:rsidR="00F80BB7" w:rsidRDefault="00F80BB7" w:rsidP="00B24212">
                  <w:r>
                    <w:t>Накопление отходов</w:t>
                  </w:r>
                </w:p>
                <w:p w:rsidR="00F80BB7" w:rsidRDefault="00F80BB7" w:rsidP="00B24212">
                  <w:pPr>
                    <w:pStyle w:val="normal0"/>
                    <w:jc w:val="center"/>
                    <w:textDirection w:val="btLr"/>
                  </w:pPr>
                </w:p>
                <w:p w:rsidR="00F80BB7" w:rsidRDefault="00F80BB7" w:rsidP="00B24212"/>
              </w:txbxContent>
            </v:textbox>
          </v:rect>
        </w:pict>
      </w:r>
      <w:r>
        <w:rPr>
          <w:noProof/>
        </w:rPr>
        <w:pict>
          <v:shape id="Прямая со стрелкой 480" o:spid="_x0000_s1071" type="#_x0000_t32" style="position:absolute;left:0;text-align:left;margin-left:58pt;margin-top:161.25pt;width:630.65pt;height:2pt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">
            <v:stroke joinstyle="miter"/>
          </v:shape>
        </w:pict>
      </w:r>
      <w:r>
        <w:rPr>
          <w:noProof/>
        </w:rPr>
        <w:pict>
          <v:shape id="Прямая со стрелкой 14" o:spid="_x0000_s1072" type="#_x0000_t32" style="position:absolute;left:0;text-align:left;margin-left:60.25pt;margin-top:124.7pt;width:0;height:33.9pt;rotation:180;z-index:2516346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">
            <v:stroke endarrow="block" joinstyle="miter"/>
          </v:shape>
        </w:pict>
      </w:r>
      <w:r>
        <w:rPr>
          <w:noProof/>
        </w:rPr>
        <w:pict>
          <v:shape id="Прямая со стрелкой 484" o:spid="_x0000_s1073" type="#_x0000_t32" style="position:absolute;left:0;text-align:left;margin-left:151.3pt;margin-top:124.05pt;width:.5pt;height:33.9pt;flip:y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">
            <v:stroke endarrow="block" joinstyle="miter"/>
          </v:shape>
        </w:pict>
      </w:r>
      <w:r>
        <w:rPr>
          <w:noProof/>
        </w:rPr>
        <w:pict>
          <v:shape id="Прямая со стрелкой 12" o:spid="_x0000_s1074" type="#_x0000_t32" style="position:absolute;left:0;text-align:left;margin-left:256.65pt;margin-top:125.4pt;width:.5pt;height:33.9pt;flip:y;z-index:2516336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">
            <v:stroke endarrow="block" joinstyle="miter"/>
          </v:shape>
        </w:pict>
      </w:r>
      <w:r>
        <w:rPr>
          <w:noProof/>
        </w:rPr>
        <w:pict>
          <v:shape id="Прямая со стрелкой 8" o:spid="_x0000_s1075" type="#_x0000_t32" style="position:absolute;left:0;text-align:left;margin-left:686.65pt;margin-top:126.05pt;width:0;height:33.9pt;flip:y;z-index:2516316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">
            <v:stroke endarrow="block" joinstyle="miter"/>
          </v:shape>
        </w:pict>
      </w:r>
      <w:r>
        <w:rPr>
          <w:noProof/>
        </w:rPr>
        <w:pict>
          <v:rect id="Прямоугольник 25" o:spid="_x0000_s1076" style="position:absolute;left:0;text-align:left;margin-left:27.25pt;margin-top:186.05pt;width:198.65pt;height:50.9pt;z-index:2516428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" fillcolor="#dbe5f1">
            <v:stroke startarrowwidth="narrow" startarrowlength="short" endarrowwidth="narrow" endarrowlength="short"/>
            <v:textbox inset="2.53958mm,1.2694mm,2.53958mm,1.2694mm">
              <w:txbxContent>
                <w:p w:rsidR="00F80BB7" w:rsidRPr="0062662B" w:rsidRDefault="00F80BB7" w:rsidP="00B24212">
                  <w:pPr>
                    <w:pStyle w:val="normal0"/>
                    <w:textDirection w:val="btLr"/>
                    <w:rPr>
                      <w:sz w:val="22"/>
                      <w:szCs w:val="22"/>
                    </w:rPr>
                  </w:pPr>
                  <w:r w:rsidRPr="0062662B">
                    <w:rPr>
                      <w:color w:val="000000"/>
                      <w:sz w:val="22"/>
                      <w:szCs w:val="22"/>
                    </w:rPr>
                    <w:t>С</w:t>
                  </w:r>
                  <w:r>
                    <w:rPr>
                      <w:color w:val="000000"/>
                      <w:sz w:val="22"/>
                      <w:szCs w:val="22"/>
                    </w:rPr>
                    <w:t>лабы</w:t>
                  </w:r>
                  <w:r w:rsidRPr="0062662B">
                    <w:rPr>
                      <w:color w:val="000000"/>
                      <w:sz w:val="22"/>
                      <w:szCs w:val="22"/>
                    </w:rPr>
                    <w:t xml:space="preserve">е законодательство, стандарты, эко-требования,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стимулы, мониторинг и </w:t>
                  </w:r>
                  <w:r w:rsidRPr="0062662B">
                    <w:rPr>
                      <w:color w:val="000000"/>
                      <w:sz w:val="22"/>
                      <w:szCs w:val="22"/>
                    </w:rPr>
                    <w:t xml:space="preserve">контроль 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6" o:spid="_x0000_s1077" style="position:absolute;left:0;text-align:left;margin-left:262.65pt;margin-top:186.05pt;width:201.3pt;height:50.9pt;z-index:2516439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" fillcolor="#dbe5f1">
            <v:stroke startarrowwidth="narrow" startarrowlength="short" endarrowwidth="narrow" endarrowlength="short"/>
            <v:textbox inset="2.53958mm,1.2694mm,2.53958mm,1.2694mm">
              <w:txbxContent>
                <w:p w:rsidR="00F80BB7" w:rsidRPr="00557CC8" w:rsidRDefault="00F80BB7" w:rsidP="00B24212">
                  <w:pPr>
                    <w:pStyle w:val="normal0"/>
                    <w:textDirection w:val="btLr"/>
                    <w:rPr>
                      <w:sz w:val="22"/>
                      <w:szCs w:val="22"/>
                    </w:rPr>
                  </w:pPr>
                  <w:r w:rsidRPr="00557CC8">
                    <w:rPr>
                      <w:sz w:val="22"/>
                      <w:szCs w:val="22"/>
                    </w:rPr>
                    <w:t>Н</w:t>
                  </w:r>
                  <w:r>
                    <w:rPr>
                      <w:sz w:val="22"/>
                      <w:szCs w:val="22"/>
                    </w:rPr>
                    <w:t>едостаточные инвестиции в природу и решения, основанные на природных процессах</w:t>
                  </w:r>
                </w:p>
              </w:txbxContent>
            </v:textbox>
          </v:rect>
        </w:pict>
      </w:r>
    </w:p>
    <w:p w:rsidR="00F80BB7" w:rsidRDefault="00F80BB7" w:rsidP="00531BAF">
      <w:pPr>
        <w:pStyle w:val="normal0"/>
        <w:tabs>
          <w:tab w:val="left" w:pos="4746"/>
        </w:tabs>
      </w:pPr>
    </w:p>
    <w:sectPr w:rsidR="00F80BB7" w:rsidSect="00B24212">
      <w:pgSz w:w="16840" w:h="11900" w:orient="landscape"/>
      <w:pgMar w:top="1135" w:right="1134" w:bottom="1701" w:left="1134" w:header="708" w:footer="708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BB7" w:rsidRDefault="00F80BB7">
      <w:r>
        <w:separator/>
      </w:r>
    </w:p>
  </w:endnote>
  <w:endnote w:type="continuationSeparator" w:id="0">
    <w:p w:rsidR="00F80BB7" w:rsidRDefault="00F80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BB7" w:rsidRDefault="00F80BB7">
    <w:pPr>
      <w:pStyle w:val="normal0"/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80BB7" w:rsidRDefault="00F80BB7">
    <w:pPr>
      <w:pStyle w:val="normal0"/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BB7" w:rsidRDefault="00F80BB7">
    <w:pPr>
      <w:pStyle w:val="normal0"/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</w:p>
  <w:p w:rsidR="00F80BB7" w:rsidRDefault="00F80BB7">
    <w:pPr>
      <w:pStyle w:val="normal0"/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BB7" w:rsidRDefault="00F80BB7">
    <w:pPr>
      <w:pStyle w:val="normal0"/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80BB7" w:rsidRDefault="00F80BB7">
    <w:pPr>
      <w:pStyle w:val="normal0"/>
      <w:tabs>
        <w:tab w:val="center" w:pos="4153"/>
        <w:tab w:val="right" w:pos="8306"/>
      </w:tabs>
      <w:rPr>
        <w:color w:val="00000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BB7" w:rsidRDefault="00F80BB7">
    <w:pPr>
      <w:pStyle w:val="normal0"/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  <w:p w:rsidR="00F80BB7" w:rsidRDefault="00F80BB7">
    <w:pPr>
      <w:pStyle w:val="normal0"/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BB7" w:rsidRDefault="00F80BB7">
      <w:r>
        <w:separator/>
      </w:r>
    </w:p>
  </w:footnote>
  <w:footnote w:type="continuationSeparator" w:id="0">
    <w:p w:rsidR="00F80BB7" w:rsidRDefault="00F80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F3F"/>
    <w:rsid w:val="00070344"/>
    <w:rsid w:val="001C244E"/>
    <w:rsid w:val="00391588"/>
    <w:rsid w:val="00531BAF"/>
    <w:rsid w:val="00557CC8"/>
    <w:rsid w:val="005C7F3F"/>
    <w:rsid w:val="0062662B"/>
    <w:rsid w:val="006E626E"/>
    <w:rsid w:val="00827949"/>
    <w:rsid w:val="008C73EF"/>
    <w:rsid w:val="008D2B05"/>
    <w:rsid w:val="0090495E"/>
    <w:rsid w:val="00905BA7"/>
    <w:rsid w:val="00A4262B"/>
    <w:rsid w:val="00B24212"/>
    <w:rsid w:val="00B75899"/>
    <w:rsid w:val="00C11578"/>
    <w:rsid w:val="00C606C4"/>
    <w:rsid w:val="00C61D12"/>
    <w:rsid w:val="00C660B8"/>
    <w:rsid w:val="00CE280C"/>
    <w:rsid w:val="00EA1BE5"/>
    <w:rsid w:val="00F8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12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C61D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C61D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C61D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C61D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C61D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C61D12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B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B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B9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B9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B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B9B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C61D12"/>
    <w:rPr>
      <w:sz w:val="20"/>
      <w:szCs w:val="20"/>
    </w:rPr>
  </w:style>
  <w:style w:type="table" w:customStyle="1" w:styleId="TableNormal1">
    <w:name w:val="Table Normal1"/>
    <w:uiPriority w:val="99"/>
    <w:rsid w:val="00C61D12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C61D1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1B9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C61D1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21B9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lerk.ru/user/1766913/57859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etfrog@gmail.com" TargetMode="Externa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7</Pages>
  <Words>2217</Words>
  <Characters>12643</Characters>
  <Application>Microsoft Office Outlook</Application>
  <DocSecurity>0</DocSecurity>
  <Lines>0</Lines>
  <Paragraphs>0</Paragraphs>
  <ScaleCrop>false</ScaleCrop>
  <Company>freelance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Свет</cp:lastModifiedBy>
  <cp:revision>13</cp:revision>
  <dcterms:created xsi:type="dcterms:W3CDTF">2024-08-09T17:04:00Z</dcterms:created>
  <dcterms:modified xsi:type="dcterms:W3CDTF">2024-08-09T18:04:00Z</dcterms:modified>
</cp:coreProperties>
</file>