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1B" w:rsidRDefault="00125D1B" w:rsidP="0056035C">
      <w:r>
        <w:t>Для России:</w:t>
      </w:r>
    </w:p>
    <w:p w:rsidR="00125D1B" w:rsidRDefault="00125D1B" w:rsidP="0056035C">
      <w:r>
        <w:t>карта Тиньков: 5280 4100 0000 5133 (Андрей Аранбаев)</w:t>
      </w:r>
    </w:p>
    <w:p w:rsidR="00125D1B" w:rsidRDefault="00125D1B" w:rsidP="0056035C">
      <w:r>
        <w:t>по номеру телефона: +7-926-846-25-40 (Андрей Аранбаев)</w:t>
      </w:r>
    </w:p>
    <w:p w:rsidR="00125D1B" w:rsidRDefault="00125D1B" w:rsidP="00B117D5">
      <w:r>
        <w:t>*********</w:t>
      </w:r>
    </w:p>
    <w:p w:rsidR="00125D1B" w:rsidRDefault="00125D1B" w:rsidP="00B117D5">
      <w:r>
        <w:t>Номера телефонов:</w:t>
      </w:r>
    </w:p>
    <w:p w:rsidR="00125D1B" w:rsidRDefault="00125D1B" w:rsidP="00B117D5">
      <w:r>
        <w:t>Олега Царука: +38093-743-6629</w:t>
      </w:r>
    </w:p>
    <w:p w:rsidR="00125D1B" w:rsidRDefault="00125D1B" w:rsidP="00B117D5">
      <w:r>
        <w:t>Электронный адрес Олега: otsaruk@yahoo.com</w:t>
      </w:r>
    </w:p>
    <w:p w:rsidR="00125D1B" w:rsidRDefault="00125D1B" w:rsidP="00B117D5">
      <w:r>
        <w:t>Мессенджер Олега в Фейсбуке:</w:t>
      </w:r>
    </w:p>
    <w:p w:rsidR="00125D1B" w:rsidRDefault="00125D1B" w:rsidP="00B117D5">
      <w:r>
        <w:t>https://www.facebook.com/oleg.tsaruk.16</w:t>
      </w:r>
    </w:p>
    <w:p w:rsidR="00125D1B" w:rsidRDefault="00125D1B" w:rsidP="00B117D5">
      <w:r>
        <w:t xml:space="preserve">Телефон Ивана Царука, сына Олега: +38093-743-6629 </w:t>
      </w:r>
    </w:p>
    <w:p w:rsidR="00125D1B" w:rsidRDefault="00125D1B" w:rsidP="00B117D5">
      <w:r>
        <w:t>Телеграм Ивана Царука, сына Олега: +38096-249-1351</w:t>
      </w:r>
    </w:p>
    <w:p w:rsidR="00125D1B" w:rsidRDefault="00125D1B" w:rsidP="00B117D5">
      <w:r>
        <w:t>*************</w:t>
      </w:r>
    </w:p>
    <w:p w:rsidR="00125D1B" w:rsidRDefault="00125D1B" w:rsidP="00B117D5">
      <w:r>
        <w:t>Имеющиеся механизмы перевода денег:</w:t>
      </w:r>
    </w:p>
    <w:p w:rsidR="00125D1B" w:rsidRDefault="00125D1B" w:rsidP="00B117D5">
      <w:r>
        <w:t>Карта Олега в гривнах, перечисление в пределах Украины:</w:t>
      </w:r>
    </w:p>
    <w:p w:rsidR="00125D1B" w:rsidRDefault="00125D1B" w:rsidP="00B117D5">
      <w:r>
        <w:t>4149 6090 1676 6877</w:t>
      </w:r>
    </w:p>
    <w:p w:rsidR="00125D1B" w:rsidRDefault="00125D1B" w:rsidP="00B117D5">
      <w:r>
        <w:t>***************</w:t>
      </w:r>
    </w:p>
    <w:p w:rsidR="00125D1B" w:rsidRDefault="00125D1B" w:rsidP="00B117D5">
      <w:r>
        <w:t>Счет сына Олега - Ивана Царука в иностранной валюте: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IVAN TSARUK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Account number: 26206301665998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Bank name: JSC UNIVERSAL BANK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 xml:space="preserve">Bank address: UNIVERSAL BANK JSC, AVTOZAVODSKAYA STR, 54/19, KYIV, </w:t>
      </w:r>
      <w:smartTag w:uri="urn:schemas-microsoft-com:office:smarttags" w:element="place">
        <w:smartTag w:uri="urn:schemas-microsoft-com:office:smarttags" w:element="country-region">
          <w:r w:rsidRPr="005F0056">
            <w:rPr>
              <w:lang w:val="en-US"/>
            </w:rPr>
            <w:t>Ukraine</w:t>
          </w:r>
        </w:smartTag>
      </w:smartTag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**************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For US dollars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IBAN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UA373220010000026208301668368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Account No 5375418800069353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 xml:space="preserve">Receiver: TSARUK IVAN, </w:t>
      </w:r>
    </w:p>
    <w:p w:rsidR="00125D1B" w:rsidRPr="005F0056" w:rsidRDefault="00125D1B" w:rsidP="00B117D5">
      <w:pPr>
        <w:rPr>
          <w:lang w:val="en-US"/>
        </w:rPr>
      </w:pPr>
      <w:smartTag w:uri="urn:schemas-microsoft-com:office:smarttags" w:element="place">
        <w:smartTag w:uri="urn:schemas-microsoft-com:office:smarttags" w:element="country-region">
          <w:r w:rsidRPr="005F0056">
            <w:rPr>
              <w:lang w:val="en-US"/>
            </w:rPr>
            <w:t>Ukraine</w:t>
          </w:r>
        </w:smartTag>
      </w:smartTag>
      <w:r w:rsidRPr="005F0056">
        <w:rPr>
          <w:lang w:val="en-US"/>
        </w:rPr>
        <w:t>, reg. Kyivska, district. Brovarskyi, village. Kalyta, st. Sadova, build. 1A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Bank-correspondent: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Bank: JSC UNIVERSAL BANK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 xml:space="preserve">City </w:t>
      </w:r>
      <w:smartTag w:uri="urn:schemas-microsoft-com:office:smarttags" w:element="place">
        <w:smartTag w:uri="urn:schemas-microsoft-com:office:smarttags" w:element="City">
          <w:r w:rsidRPr="005F0056">
            <w:rPr>
              <w:lang w:val="en-US"/>
            </w:rPr>
            <w:t>KYIV</w:t>
          </w:r>
        </w:smartTag>
        <w:r w:rsidRPr="005F0056">
          <w:rPr>
            <w:lang w:val="en-US"/>
          </w:rPr>
          <w:t xml:space="preserve">, </w:t>
        </w:r>
        <w:smartTag w:uri="urn:schemas-microsoft-com:office:smarttags" w:element="country-region">
          <w:r w:rsidRPr="005F0056">
            <w:rPr>
              <w:lang w:val="en-US"/>
            </w:rPr>
            <w:t>UKRAINE</w:t>
          </w:r>
        </w:smartTag>
      </w:smartTag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Swift code: UNJSUAUKXXX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 xml:space="preserve">Intermediary 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 xml:space="preserve">Bank: DEUTSCHE BANK TRUST CO. </w:t>
      </w:r>
      <w:smartTag w:uri="urn:schemas-microsoft-com:office:smarttags" w:element="place">
        <w:smartTag w:uri="urn:schemas-microsoft-com:office:smarttags" w:element="country-region">
          <w:r w:rsidRPr="005F0056">
            <w:rPr>
              <w:lang w:val="en-US"/>
            </w:rPr>
            <w:t>AMERICAS</w:t>
          </w:r>
        </w:smartTag>
      </w:smartTag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 xml:space="preserve">City: </w:t>
      </w:r>
      <w:smartTag w:uri="urn:schemas-microsoft-com:office:smarttags" w:element="place">
        <w:smartTag w:uri="urn:schemas-microsoft-com:office:smarttags" w:element="City">
          <w:r w:rsidRPr="005F0056">
            <w:rPr>
              <w:lang w:val="en-US"/>
            </w:rPr>
            <w:t>NEW YORK</w:t>
          </w:r>
        </w:smartTag>
        <w:r w:rsidRPr="005F0056">
          <w:rPr>
            <w:lang w:val="en-US"/>
          </w:rPr>
          <w:t xml:space="preserve">, </w:t>
        </w:r>
        <w:smartTag w:uri="urn:schemas-microsoft-com:office:smarttags" w:element="country-region">
          <w:r w:rsidRPr="005F0056">
            <w:rPr>
              <w:lang w:val="en-US"/>
            </w:rPr>
            <w:t>USA</w:t>
          </w:r>
        </w:smartTag>
      </w:smartTag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Account number: 4452477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Swift code: BKTRUS33XXX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**************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For Euro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IBAN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UA973220010000026206301665998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Account No 26206301665998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Receiver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 xml:space="preserve">TSARUK IVAN, 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 xml:space="preserve">07420, </w:t>
      </w:r>
      <w:smartTag w:uri="urn:schemas-microsoft-com:office:smarttags" w:element="place">
        <w:smartTag w:uri="urn:schemas-microsoft-com:office:smarttags" w:element="country-region">
          <w:r w:rsidRPr="005F0056">
            <w:rPr>
              <w:lang w:val="en-US"/>
            </w:rPr>
            <w:t>Ukraine</w:t>
          </w:r>
        </w:smartTag>
      </w:smartTag>
      <w:r w:rsidRPr="005F0056">
        <w:rPr>
          <w:lang w:val="en-US"/>
        </w:rPr>
        <w:t>, reg. Kyivska, district. Brovarskyi, village. Kalyta, st. Sadova, build. 1A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Bank: JSC UNIVERSAL BANK</w:t>
      </w:r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 xml:space="preserve">City: </w:t>
      </w:r>
      <w:smartTag w:uri="urn:schemas-microsoft-com:office:smarttags" w:element="place">
        <w:smartTag w:uri="urn:schemas-microsoft-com:office:smarttags" w:element="City">
          <w:r w:rsidRPr="005F0056">
            <w:rPr>
              <w:lang w:val="en-US"/>
            </w:rPr>
            <w:t>KYIV</w:t>
          </w:r>
        </w:smartTag>
        <w:r w:rsidRPr="005F0056">
          <w:rPr>
            <w:lang w:val="en-US"/>
          </w:rPr>
          <w:t xml:space="preserve">, </w:t>
        </w:r>
        <w:smartTag w:uri="urn:schemas-microsoft-com:office:smarttags" w:element="country-region">
          <w:r w:rsidRPr="005F0056">
            <w:rPr>
              <w:lang w:val="en-US"/>
            </w:rPr>
            <w:t>UKRAINE</w:t>
          </w:r>
        </w:smartTag>
      </w:smartTag>
    </w:p>
    <w:p w:rsidR="00125D1B" w:rsidRPr="005F0056" w:rsidRDefault="00125D1B" w:rsidP="00B117D5">
      <w:pPr>
        <w:rPr>
          <w:lang w:val="en-US"/>
        </w:rPr>
      </w:pPr>
      <w:r w:rsidRPr="005F0056">
        <w:rPr>
          <w:lang w:val="en-US"/>
        </w:rPr>
        <w:t>Swift code: UNJSUAUKXXX</w:t>
      </w:r>
    </w:p>
    <w:p w:rsidR="00125D1B" w:rsidRDefault="00125D1B" w:rsidP="00B117D5">
      <w:r>
        <w:t>***************</w:t>
      </w:r>
    </w:p>
    <w:p w:rsidR="00125D1B" w:rsidRDefault="00125D1B" w:rsidP="00B117D5">
      <w:r>
        <w:t>Не забывайте указывать назначение платежа:</w:t>
      </w:r>
    </w:p>
    <w:p w:rsidR="00125D1B" w:rsidRDefault="00125D1B" w:rsidP="00B117D5">
      <w:r>
        <w:t>- private transfer или любой иной на ваш выбор</w:t>
      </w:r>
    </w:p>
    <w:p w:rsidR="00125D1B" w:rsidRDefault="00125D1B"/>
    <w:sectPr w:rsidR="00125D1B" w:rsidSect="0070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7D5"/>
    <w:rsid w:val="00125D1B"/>
    <w:rsid w:val="0056035C"/>
    <w:rsid w:val="005F0056"/>
    <w:rsid w:val="00617E89"/>
    <w:rsid w:val="006A2FB1"/>
    <w:rsid w:val="00707593"/>
    <w:rsid w:val="00B1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7D5"/>
    <w:pPr>
      <w:spacing w:after="160" w:line="259" w:lineRule="auto"/>
    </w:pPr>
    <w:rPr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226</Words>
  <Characters>1294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Aranbaev</dc:creator>
  <cp:keywords/>
  <dc:description/>
  <cp:lastModifiedBy>Свет</cp:lastModifiedBy>
  <cp:revision>2</cp:revision>
  <dcterms:created xsi:type="dcterms:W3CDTF">2023-03-23T13:08:00Z</dcterms:created>
  <dcterms:modified xsi:type="dcterms:W3CDTF">2023-03-23T13:16:00Z</dcterms:modified>
</cp:coreProperties>
</file>