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82" w:rsidRPr="00B7607C" w:rsidRDefault="00901F82" w:rsidP="000851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14.01.2020</w:t>
      </w:r>
    </w:p>
    <w:p w:rsidR="00901F82" w:rsidRPr="00B7607C" w:rsidRDefault="00901F82" w:rsidP="00024B11">
      <w:pPr>
        <w:jc w:val="center"/>
        <w:rPr>
          <w:rFonts w:ascii="Times New Roman" w:hAnsi="Times New Roman"/>
          <w:b/>
        </w:rPr>
      </w:pPr>
    </w:p>
    <w:p w:rsidR="00901F82" w:rsidRPr="00B7607C" w:rsidRDefault="00901F82" w:rsidP="00024B11">
      <w:pPr>
        <w:jc w:val="center"/>
        <w:rPr>
          <w:rFonts w:ascii="Times New Roman" w:hAnsi="Times New Roman"/>
          <w:b/>
        </w:rPr>
      </w:pPr>
      <w:r w:rsidRPr="00B7607C">
        <w:rPr>
          <w:rFonts w:ascii="Times New Roman" w:hAnsi="Times New Roman"/>
          <w:b/>
        </w:rPr>
        <w:t>Список экспертов Общественного совета при Минприроды России</w:t>
      </w:r>
    </w:p>
    <w:p w:rsidR="00901F82" w:rsidRPr="00B7607C" w:rsidRDefault="00901F82" w:rsidP="00153209">
      <w:pPr>
        <w:rPr>
          <w:rFonts w:ascii="Times New Roman" w:hAnsi="Times New Roman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985"/>
        <w:gridCol w:w="3544"/>
        <w:gridCol w:w="2552"/>
        <w:gridCol w:w="2409"/>
      </w:tblGrid>
      <w:tr w:rsidR="00901F82" w:rsidRPr="00A94651" w:rsidTr="00A94651">
        <w:trPr>
          <w:trHeight w:val="467"/>
          <w:tblHeader/>
        </w:trPr>
        <w:tc>
          <w:tcPr>
            <w:tcW w:w="425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ФИО</w:t>
            </w:r>
          </w:p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Должность / биография</w:t>
            </w:r>
          </w:p>
        </w:tc>
        <w:tc>
          <w:tcPr>
            <w:tcW w:w="2552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Сфера интересов</w:t>
            </w:r>
          </w:p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Рекомендующие</w:t>
            </w:r>
          </w:p>
        </w:tc>
      </w:tr>
      <w:tr w:rsidR="00901F82" w:rsidRPr="00A94651" w:rsidTr="00A94651">
        <w:trPr>
          <w:trHeight w:val="1726"/>
        </w:trPr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451A8A">
              <w:rPr>
                <w:color w:val="000000"/>
                <w:highlight w:val="green"/>
                <w:lang w:val="ru-RU"/>
              </w:rPr>
              <w:t>Ананин Александр Афанасьевич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ФГБУ «Объединённая дирекция Баргузинского государственного природного биосферного заповедника и Забайкальского нацпарка,  начальник отдела науки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A94651">
              <w:rPr>
                <w:color w:val="000000"/>
                <w:lang w:val="ru-RU"/>
              </w:rPr>
              <w:t>Мониторинг, биоразнообразие,</w:t>
            </w:r>
            <w:r w:rsidRPr="00A94651">
              <w:rPr>
                <w:color w:val="000000"/>
              </w:rPr>
              <w:t xml:space="preserve"> </w:t>
            </w:r>
            <w:r w:rsidRPr="00A94651">
              <w:rPr>
                <w:color w:val="000000"/>
                <w:lang w:val="ru-RU"/>
              </w:rPr>
              <w:t>OOПТ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</w:rPr>
              <w:t xml:space="preserve">Анашкина </w:t>
            </w:r>
          </w:p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A94651">
              <w:rPr>
                <w:color w:val="000000"/>
              </w:rPr>
              <w:t>Елена Николаевна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Ярославский гос.пед. университет, завкафедрой физиологии и зоологии, президент Ярославской общественной  организации «Зеленый Крест»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Автор раздела «Экологическое просвещение» в «Новой экологической политике Ярославской области», эксперт государственной экологической экспертизы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451A8A" w:rsidRDefault="00901F82" w:rsidP="007E7D2F">
            <w:pPr>
              <w:pStyle w:val="TableContents"/>
              <w:rPr>
                <w:color w:val="000000"/>
                <w:highlight w:val="green"/>
                <w:lang w:val="ru-RU"/>
              </w:rPr>
            </w:pPr>
            <w:r w:rsidRPr="00451A8A">
              <w:rPr>
                <w:color w:val="000000"/>
                <w:highlight w:val="green"/>
              </w:rPr>
              <w:t xml:space="preserve">Артов </w:t>
            </w:r>
          </w:p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451A8A">
              <w:rPr>
                <w:color w:val="000000"/>
                <w:highlight w:val="green"/>
              </w:rPr>
              <w:t>Андрей Михайлович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Член Правления Крымской Республиканской Ассоциации «Экология и мир»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экологическая оценка, мониторинг, общественное участие, биоразнообразие , ООПТ, управление ТКО, интегрированное управление водными ресурсами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Бабенко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Михаил Владимирович</w:t>
            </w:r>
          </w:p>
        </w:tc>
        <w:tc>
          <w:tcPr>
            <w:tcW w:w="3544" w:type="dxa"/>
          </w:tcPr>
          <w:p w:rsidR="00901F82" w:rsidRPr="00A94651" w:rsidRDefault="00901F82" w:rsidP="00610734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Работал в проектах Европейской комиссии в области экономического сотрудничества России и ЕС, Программе развития ООН, Евразийском банке развития.</w:t>
            </w:r>
          </w:p>
          <w:p w:rsidR="00901F82" w:rsidRPr="00A94651" w:rsidRDefault="00901F82" w:rsidP="00610734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 2013 года – директор программы «Зеленая экономика», WWF России.</w:t>
            </w:r>
          </w:p>
          <w:p w:rsidR="00901F82" w:rsidRPr="00A94651" w:rsidRDefault="00901F82" w:rsidP="00610734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Кандидат экономических наук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зеленая экономика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A94651">
              <w:rPr>
                <w:color w:val="000000"/>
              </w:rPr>
              <w:t>Барановская Татьяна Александровна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Социально-экологический Союз, эксперт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биоразнообразие и редкие виды, ООПТ, образование.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Баташев Анатолий Геннадьевич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Председатель Московской областной экологической общественной организации "ЭКОСИЛА 50"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мусорные полигоны, ООПТ, защита и сбережение городских лесов, очистка рек, качество атмосферного воздуха в городах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Белей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Татьяна Ивановна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  <w:lang w:val="en-US"/>
              </w:rPr>
            </w:pPr>
            <w:r w:rsidRPr="00A94651">
              <w:rPr>
                <w:rFonts w:ascii="Times New Roman" w:hAnsi="Times New Roman"/>
              </w:rPr>
              <w:t>Движение «Спасаем Дельфинов», фридайвер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зоозащита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Беличенко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Сергей Валентинович 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Директор компании Zirax LTD, общественный деятель, член экспертного совета РСПП по экологии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промышленная экология,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 просвещение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Беляева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Наталья Сергеевна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 руководитель юридической компании «Дельфи»,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 помощник депутата ГД Валуева Н.С.,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-заместитель председателя Комитета по природопользованию и экологии Деловой России,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-эксперт Рабочей группы по экологии и природопользованию Экспертного совета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при Правительстве РФ,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-член Экспертного совета при Комитете по экономической политике, промышленности и инновационному развитию и предпринимательству Госдумы РФ,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-заместитель руководителя Экспертного группы «Экология» проекта «Трансформация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делового климата»,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-член экспертной группы по вопросам ГЧП в рамках нацпроекта «Экология»,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-член Научно-технического совета по развитию производственно-технических комплексов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по переработке отходов производства и потребления при Минпромторге России,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-член рабочей группы по РОП при Минприроды РФ,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-член рабочей группы по вторичным материальным ресурсам при Минпромторге России,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 член рабочей группы по вторичным материальным ресурсам при РСПП РФ,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-независимый эксперт по проведению антикоррупционной экспертизы, аккредитованная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Министерством юстиции РФ,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-действующий член Ассоциации юристов России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-разработка экспертных оценок и решений, необходимых для разрешения вопросов в сфере обращения с опасными отходами, ломами и отходами черных, цветных металлов,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эксплуатации взрывопожароопасных и химически опасных объектов, экологии и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природопользования, охраны труда и промышленной безопасности;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-разработка нормативно-правовых актов, а также подготовка антикоррупционных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экспертиз на проекты нормативно-правовые акты и нормативно-правовые акты.</w:t>
            </w:r>
          </w:p>
        </w:tc>
        <w:tc>
          <w:tcPr>
            <w:tcW w:w="2409" w:type="dxa"/>
          </w:tcPr>
          <w:p w:rsidR="00901F82" w:rsidRPr="00A94651" w:rsidRDefault="00901F82" w:rsidP="00CA1DE5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Беляевская-Плотник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Любовь Александровна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К.э.н., ст.научный сотрудник СОПС ВАВТ Минэкономразвития России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Экологическая экономика, стратегическое планирование, Арктика</w:t>
            </w:r>
          </w:p>
        </w:tc>
        <w:tc>
          <w:tcPr>
            <w:tcW w:w="2409" w:type="dxa"/>
          </w:tcPr>
          <w:p w:rsidR="00901F82" w:rsidRPr="00A94651" w:rsidRDefault="00901F82" w:rsidP="00D70B73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Болгов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Михаил Васильевич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Заведующий лабораторией моделирования поверхностных вод ИВП РАН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водные ресурсы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Бочарова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Лина Константиновна 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К.э.н., Научный сотрудник СОПС ВАВТ Минэкономразвития России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Арктика, Антарктика, Мировой океан, климат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Везиров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Абиль Ризаевич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Начальник отдела международного сотрудничества и науки ФГБУ «Центр развития ВХК»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водные ресурсы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Гвишиани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Алексей Джерменович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Академик РАН, научный руководитель ГЦ РАН, Председатель Научного совета РАН по изучению Арктики и Антарктики 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Природопользование, метеорология, климат, Арктика, Антарктика, Мировой океан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A94651">
              <w:rPr>
                <w:color w:val="000000"/>
              </w:rPr>
              <w:t>Гинзбург Александр Самуилович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Некоммерческий негосударственный фонд «Развитие и окружающая среда», руководитель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экология, климат, энергетика, устойчивое развитие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Голубинская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Тереза Евгеньевна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Российское геологическое общество, помощник</w:t>
            </w:r>
            <w:r w:rsidRPr="00A94651">
              <w:rPr>
                <w:rFonts w:ascii="Times New Roman" w:hAnsi="Times New Roman"/>
              </w:rPr>
              <w:br/>
              <w:t>Орлова В.П.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Охрана окружающей среды</w:t>
            </w:r>
          </w:p>
        </w:tc>
        <w:tc>
          <w:tcPr>
            <w:tcW w:w="2409" w:type="dxa"/>
          </w:tcPr>
          <w:p w:rsidR="00901F82" w:rsidRPr="00A94651" w:rsidRDefault="00901F82" w:rsidP="00CA1DE5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Орлов В.П.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Горшков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Анатолий Борисович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Исполнительный директор Академии прикладной экологии и социальной защиты населения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государственный и общественный контроль, урбоэкология, отходы по видам </w:t>
            </w:r>
          </w:p>
        </w:tc>
        <w:tc>
          <w:tcPr>
            <w:tcW w:w="2409" w:type="dxa"/>
          </w:tcPr>
          <w:p w:rsidR="00901F82" w:rsidRPr="00A94651" w:rsidRDefault="00901F82" w:rsidP="00CA1DE5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Горшков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Дмитрий Юрьевич</w:t>
            </w:r>
          </w:p>
        </w:tc>
        <w:tc>
          <w:tcPr>
            <w:tcW w:w="3544" w:type="dxa"/>
          </w:tcPr>
          <w:p w:rsidR="00901F82" w:rsidRPr="00A94651" w:rsidRDefault="00901F82" w:rsidP="00A247B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Директор программы по сохранению биоразнообразия </w:t>
            </w:r>
            <w:r w:rsidRPr="00A94651">
              <w:rPr>
                <w:rFonts w:ascii="Times New Roman" w:hAnsi="Times New Roman"/>
                <w:lang w:val="en-US"/>
              </w:rPr>
              <w:t>WWF</w:t>
            </w:r>
            <w:r w:rsidRPr="00A94651">
              <w:rPr>
                <w:rFonts w:ascii="Times New Roman" w:hAnsi="Times New Roman"/>
              </w:rPr>
              <w:t xml:space="preserve"> России, кандидат биологических наук</w:t>
            </w:r>
          </w:p>
          <w:p w:rsidR="00901F82" w:rsidRPr="00A94651" w:rsidRDefault="00901F82" w:rsidP="00A247BA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биоразнообразие, ООПТ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Гришина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Председатель комиссии по экологии Общественной палаты Московской области, заместитель председателя Общественного совета при Росприроднадзор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общественные инспектора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451A8A" w:rsidRDefault="00901F82" w:rsidP="00284BA7">
            <w:pPr>
              <w:rPr>
                <w:rFonts w:ascii="Times New Roman" w:hAnsi="Times New Roman"/>
                <w:highlight w:val="green"/>
              </w:rPr>
            </w:pPr>
            <w:r w:rsidRPr="00451A8A">
              <w:rPr>
                <w:rFonts w:ascii="Times New Roman" w:hAnsi="Times New Roman"/>
                <w:highlight w:val="green"/>
              </w:rPr>
              <w:t>Данилина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451A8A">
              <w:rPr>
                <w:rFonts w:ascii="Times New Roman" w:hAnsi="Times New Roman"/>
                <w:highlight w:val="green"/>
              </w:rPr>
              <w:t>Наталья Романовна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Директор Экоцентра «Заповедники»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ООПТ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Дмитриева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Екатерина Сергеевна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Благотворительный Фонд защиты городских животных, известный зоозащитник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зоозащита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</w:rPr>
              <w:t xml:space="preserve">Дудникова </w:t>
            </w:r>
          </w:p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A94651">
              <w:rPr>
                <w:color w:val="000000"/>
              </w:rPr>
              <w:t>Алла Геннадьевна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Замгендиректора по правовым вопросам ООО «ЭКОТИМ»,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экспертиза,</w:t>
            </w:r>
          </w:p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образование, законодательство,  государственный</w:t>
            </w:r>
          </w:p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и общественный контроль, общ. участие, промпредприятия, отходы, вода, атмосферный воздух, ООПТ, урбоэкология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Дьяков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Максим Сергеевич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Заместитель директора по научной работе ФГБУ УралНИИ «Экология»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охрана окружающей среды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A94651">
              <w:rPr>
                <w:color w:val="000000"/>
              </w:rPr>
              <w:t>Ермаков Дмитрий Сергеевич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РУДН, проф., Научный совет по проблемам экообразования РАО, заместитель председателя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прогнозирование и моделирование, образование, общественное участие.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Жуков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Владислав Владимирович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  <w:bCs/>
              </w:rPr>
            </w:pPr>
            <w:r w:rsidRPr="00A94651">
              <w:rPr>
                <w:rFonts w:ascii="Times New Roman" w:hAnsi="Times New Roman"/>
                <w:bCs/>
              </w:rPr>
              <w:t>Член совета</w:t>
            </w:r>
            <w:r w:rsidRPr="00A94651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A94651">
              <w:rPr>
                <w:rFonts w:ascii="Times New Roman" w:hAnsi="Times New Roman"/>
                <w:shd w:val="clear" w:color="auto" w:fill="FFFFFF"/>
              </w:rPr>
              <w:t>по вопросам агропромышленного комплекса и природопользования при</w:t>
            </w:r>
            <w:r w:rsidRPr="00A94651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A94651">
              <w:rPr>
                <w:rFonts w:ascii="Times New Roman" w:hAnsi="Times New Roman"/>
                <w:bCs/>
              </w:rPr>
              <w:t>Совете</w:t>
            </w:r>
            <w:r w:rsidRPr="00A94651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A94651">
              <w:rPr>
                <w:rFonts w:ascii="Times New Roman" w:hAnsi="Times New Roman"/>
                <w:bCs/>
              </w:rPr>
              <w:t>Федерации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общественные инспектора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Загребной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Юрий Леонтьевич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Журналист, общественный деятель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зоозащита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Зайков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Константин Сергеевич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Проректор Северного Арктического федерального университета (САФУ)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Арктика, Антарктика, Гидрометеорология, климат, Мировой океан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Зябрев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Александр Борисович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Общественная палата РФ, помощник Секретаря ОП РФ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 просвещение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451A8A">
              <w:rPr>
                <w:color w:val="000000"/>
                <w:highlight w:val="green"/>
              </w:rPr>
              <w:t>Калашников Альберт Викторович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Общественная организация Амурский экологический клуб «Улукиткан», зам председателя.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охотпользование, традиционные промыслы коренных малочисленных народов Севера, общ.эко. контроль, экология недропользования, законодательство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451A8A" w:rsidRDefault="00901F82" w:rsidP="00284BA7">
            <w:pPr>
              <w:rPr>
                <w:rFonts w:ascii="Times New Roman" w:hAnsi="Times New Roman"/>
                <w:highlight w:val="green"/>
              </w:rPr>
            </w:pPr>
            <w:r w:rsidRPr="00451A8A">
              <w:rPr>
                <w:rFonts w:ascii="Times New Roman" w:hAnsi="Times New Roman"/>
                <w:highlight w:val="green"/>
              </w:rPr>
              <w:t>Книжников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451A8A">
              <w:rPr>
                <w:rFonts w:ascii="Times New Roman" w:hAnsi="Times New Roman"/>
                <w:highlight w:val="green"/>
              </w:rPr>
              <w:t>Алексей Юрьевич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Руководитель программы по экологической политике ТЭК WWF России. Член Общественного совета при Роснедрах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недропользование (газ, нефть)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Кобяков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Александр Викторович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Доцент МФ МГТУ им. Баумана, кандидат сельскохозяйственных наук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Лес. ООПТ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451A8A" w:rsidRDefault="00901F82" w:rsidP="00284BA7">
            <w:pPr>
              <w:rPr>
                <w:rFonts w:ascii="Times New Roman" w:hAnsi="Times New Roman"/>
                <w:highlight w:val="green"/>
              </w:rPr>
            </w:pPr>
            <w:r w:rsidRPr="00451A8A">
              <w:rPr>
                <w:rFonts w:ascii="Times New Roman" w:hAnsi="Times New Roman"/>
                <w:highlight w:val="green"/>
              </w:rPr>
              <w:t>Кокорин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451A8A">
              <w:rPr>
                <w:rFonts w:ascii="Times New Roman" w:hAnsi="Times New Roman"/>
                <w:highlight w:val="green"/>
              </w:rPr>
              <w:t>Алексей Олегович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Российский климатолог, руководитель программы «Климат и энергетика» </w:t>
            </w:r>
            <w:r w:rsidRPr="00A94651">
              <w:rPr>
                <w:rFonts w:ascii="Times New Roman" w:hAnsi="Times New Roman"/>
                <w:lang w:val="en-US"/>
              </w:rPr>
              <w:t>WWF</w:t>
            </w:r>
            <w:r w:rsidRPr="00A94651">
              <w:rPr>
                <w:rFonts w:ascii="Times New Roman" w:hAnsi="Times New Roman"/>
              </w:rPr>
              <w:t>. Член Общественного совета при Росгидромет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изменение климата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Колесова Екатерина Вячеславовна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Эко-просветительский центр «Воробьёвы горы», начальник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Экообразование и просвещение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Колычев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Николай Анатольевич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Генеральный директор ООО «НИИ Техногенных ресурсов», председатель подкомитета по отходам и ресурсосбережению Союза промышленников и предпринимателей СПб.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члена HTC Минпромторга по развитию производственно-технических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комплексов по переработке отходов производства и потребления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законодательство, прогнозирование и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моделирование, организация, экономика и технологии обращения с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отходами производства и потребления, вторичными ресурсами, вторичными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энергоресурсами и техногенными грунтами</w:t>
            </w:r>
          </w:p>
        </w:tc>
        <w:tc>
          <w:tcPr>
            <w:tcW w:w="2409" w:type="dxa"/>
          </w:tcPr>
          <w:p w:rsidR="00901F82" w:rsidRPr="00A94651" w:rsidRDefault="00901F82" w:rsidP="00CA1DE5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Кременецкий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Александр Александрович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Научный руководитель ФГБУ «Институт минералогии, геохимии и кристаллохимии редких элементов», доктор г.м.н., профессор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ресурсы недр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Круглова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Наталья Сергеевна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Частнопрактикующий юрист, член рабочих групп ГД ФС РФ,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консультант НП «ЭМАССерт»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Законодательство, экспертиза, судебная практика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Кудряшова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Д.филос.н., профессор, Ректор Северного (Арктического)федерального университета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Арктика, Антарктика, Гидрометеорология, климат, Мировой океан</w:t>
            </w:r>
          </w:p>
        </w:tc>
        <w:tc>
          <w:tcPr>
            <w:tcW w:w="2409" w:type="dxa"/>
          </w:tcPr>
          <w:p w:rsidR="00901F82" w:rsidRPr="00A94651" w:rsidRDefault="00901F82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451A8A">
              <w:rPr>
                <w:color w:val="000000"/>
                <w:highlight w:val="green"/>
              </w:rPr>
              <w:t>Лебедев Анатолий Викторович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Председатель Совета Приморского «Бюро</w:t>
            </w:r>
          </w:p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региональных общ.-экологических кампаний – БРОК»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Экологические и социальные аспекты схем, программ и стратегий терр. развития, ресурсная рента эко. устойчивые сообщества, права коренных народов и традиционное природопольз., экосертификация лесопользования, общ. мониторинг и контроль, земельное право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Липина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Александра Валерьевна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Зам. Директора Центра «Экосистемных проектов в промышленных регионах» Горного института НИТУ МИСИС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Зелёная экономика, зелёные технологии в промышленности, энерго и ресурсосбережение</w:t>
            </w:r>
          </w:p>
        </w:tc>
        <w:tc>
          <w:tcPr>
            <w:tcW w:w="2409" w:type="dxa"/>
          </w:tcPr>
          <w:p w:rsidR="00901F82" w:rsidRPr="00A94651" w:rsidRDefault="00901F82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Лобусев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Александр Вячеславович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Проректор Российского государственного университета нефти и газа им. И.М. Губкина, доктор г.м.н., профессор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ресурсы недр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Маевский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Сергей Васильевич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Директор АНГО «Регионгеология», член научно-экспертного совета Государственной комиссии по вопросам Арктики, член ОС при Росгидромете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Арктика, геология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Макаров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Александр Сергеевич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Руководитель ФГБУ «Арктический и Антарктический научно-исследовательский институт»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Арктика, гидрометеорология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Милетенко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Николай Васильевич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01F82" w:rsidRPr="00A94651" w:rsidRDefault="00901F82" w:rsidP="00B7607C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Советник генерального директора ФГБУ «ВСЕГЕИ», доктор г.м.н., профессор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ресурсы недр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Михайлова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Ксения Андреевна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Адвокат, ведение дел по охране окружающей среды в судах РФ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Законодательство, государственный и общественный контроль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Михайлова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Татьяна Григорьевна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Генеральный директор ЗАО «Институт независимой финансовой экспертизы»,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председатель Правления Межотраслевой союз развития высокотехнологического экспорта и импортозамещения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Экспертиза, экономика природопользования и охраны природы, экономика недропользования, ГЧП, внедрение высоких природоориентированных технологий, инвестиционное проектирование, управленческая и финансовая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01F82" w:rsidRPr="00A94651" w:rsidRDefault="00901F82" w:rsidP="00CA1DE5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Мясков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Александр Викторович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Д.э.н., профессор, Директор Горного института НИТУ МИСиС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ООПТ, экология природопользования, Арктика, Антарктика, биоразнообразие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Нагибин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Андрей Николаевич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Председатель общероссийской общественной организации «Зеленый патруль», член Общественного совета при Росприроднадзор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 рейтингование регионов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Огородников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Евгений Анатольевич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Журналист журнала «Эксперт»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зеленая журналистика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Орфаниди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Елена Константиновна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Пенсионер. До 2019 г Заместитель директора ВСЕГИНГЕО, кандидат г.м.н.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водные ресурсы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Орлов В.П.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Ощепкова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Анна Зальмановна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Заместитель директора по инновациям ФГБУ УралНИИ «Экология»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охрана окружающей среды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Петраков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Дмитрий Павлович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Директор Автономной некоммерческой организации «Национальный центр содействия эколого-социальному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 инновационному развитию территорий»,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преподаватель-эксперт Санкт-Петербургской Юридической Академии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сфера экологической безопасности; антикоррупционная экспертиза, сфера добровольной сертификации субъектов общественного контроля,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работ, в области обеспечения комплекса интегрированных мер предупреждения причинения вреда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системой управления профессиональными, пожарными, экологическими рисками и технологическими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процессами хозяйственной и иной деятельности</w:t>
            </w:r>
          </w:p>
        </w:tc>
        <w:tc>
          <w:tcPr>
            <w:tcW w:w="2409" w:type="dxa"/>
          </w:tcPr>
          <w:p w:rsidR="00901F82" w:rsidRPr="00A94651" w:rsidRDefault="00901F82" w:rsidP="00CA1DE5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Рогожин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Андрей Сергеевич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Исполнительный директор коммуникационного агентства GreenLab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 просвещение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 активизм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Романченко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Александр Александрович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Национальная общественная Лесная инспекция, член Общественного совета при Рослесхозе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лес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105696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Рублева </w:t>
            </w:r>
          </w:p>
          <w:p w:rsidR="00901F82" w:rsidRPr="00A94651" w:rsidRDefault="00901F82" w:rsidP="00105696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Ирина Сергеевна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ПАО ЦЕНТРРЕСУРС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обращение с отходами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Дударева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02014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Рыбальский Николай Григорьевич</w:t>
            </w:r>
          </w:p>
        </w:tc>
        <w:tc>
          <w:tcPr>
            <w:tcW w:w="3544" w:type="dxa"/>
          </w:tcPr>
          <w:p w:rsidR="00901F82" w:rsidRPr="00A94651" w:rsidRDefault="00901F82" w:rsidP="0002014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Национальной информационное агентство «Природные ресурсы», директор</w:t>
            </w:r>
          </w:p>
        </w:tc>
        <w:tc>
          <w:tcPr>
            <w:tcW w:w="2552" w:type="dxa"/>
          </w:tcPr>
          <w:p w:rsidR="00901F82" w:rsidRPr="00A94651" w:rsidRDefault="00901F82" w:rsidP="0002014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Экспертиза, аналитика, наука в сфере экологии и природопользования</w:t>
            </w:r>
          </w:p>
        </w:tc>
        <w:tc>
          <w:tcPr>
            <w:tcW w:w="2409" w:type="dxa"/>
          </w:tcPr>
          <w:p w:rsidR="00901F82" w:rsidRPr="00A94651" w:rsidRDefault="00901F82" w:rsidP="0002014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Рыбкина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Алёна Игоревна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Заместитель Директора Геофизического центра  РАН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Природопользование, метеорология, климат, Арктика, Антарктика, Мировой океан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02014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Рязанова Наталья Евгеньевна</w:t>
            </w:r>
          </w:p>
        </w:tc>
        <w:tc>
          <w:tcPr>
            <w:tcW w:w="3544" w:type="dxa"/>
          </w:tcPr>
          <w:p w:rsidR="00901F82" w:rsidRPr="00A94651" w:rsidRDefault="00901F82" w:rsidP="0002014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Заведующая лабораторией геоэкологии и устойчивого природопользования Кафедры международных комплексных проблем природопользования и экологии МГИМО МИД РФ, эксперт Росприроднадзора, член Экспертного совета Комитета Совета Федерации по аграрно-продовольственной политике и природопользованию, заместитель председателя Комитета по устойчивому развитию и экологии Российской ассоциации содействия ООН.</w:t>
            </w:r>
          </w:p>
        </w:tc>
        <w:tc>
          <w:tcPr>
            <w:tcW w:w="2552" w:type="dxa"/>
          </w:tcPr>
          <w:p w:rsidR="00901F82" w:rsidRPr="00A94651" w:rsidRDefault="00901F82" w:rsidP="0002014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Национальные и международные проблемы экологии и природопользования; локальные, региональные и глобальные аспекты</w:t>
            </w:r>
          </w:p>
        </w:tc>
        <w:tc>
          <w:tcPr>
            <w:tcW w:w="2409" w:type="dxa"/>
          </w:tcPr>
          <w:p w:rsidR="00901F82" w:rsidRPr="00A94651" w:rsidRDefault="00901F82" w:rsidP="0002014A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Оганесян Л.В.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Ситнин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Алексей Всеволодович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Исполнительный директор Ассоциации «Экосистема Подмосковья» 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Отходы,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эко-просвещение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Смирнова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Ольга Олеговна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Аппарат Совета Безопасности Российской Федерации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Стратегическое планирование, Арктика, Антарктика, шельф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при «Арктика, Антарктика, Мировой океан, гидрометеорология и климат»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Столбов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Сергей Георгиевич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Президент НО «Российский пушно-меховой союз»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охота, охотничье хозяйство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A94651">
              <w:rPr>
                <w:color w:val="000000"/>
              </w:rPr>
              <w:t>Сухаренко Александр Николаевич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АНО «Центр изучения новых вызовов и угроз национальной безопасности РФ», независимый антикоррупционный эксперт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Антикоррупционная экспертиза нормативно-правовых актов</w:t>
            </w:r>
          </w:p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(НПА) и правовой мониторинг, лесная и рыбная отрасли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451A8A" w:rsidRDefault="00901F82" w:rsidP="007E7D2F">
            <w:pPr>
              <w:pStyle w:val="TableContents"/>
              <w:rPr>
                <w:rFonts w:ascii="Times New Roman" w:hAnsi="Times New Roman"/>
                <w:color w:val="000000"/>
                <w:lang w:val="ru-RU"/>
              </w:rPr>
            </w:pPr>
            <w:r w:rsidRPr="00451A8A">
              <w:rPr>
                <w:color w:val="000000"/>
                <w:highlight w:val="green"/>
              </w:rPr>
              <w:t>Туинова Светлана Сергеевн</w:t>
            </w:r>
            <w:r w:rsidRPr="00451A8A">
              <w:rPr>
                <w:rFonts w:ascii="Times New Roman" w:hAnsi="Times New Roman"/>
                <w:color w:val="000000"/>
                <w:highlight w:val="green"/>
                <w:lang w:val="ru-RU"/>
              </w:rPr>
              <w:t>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Научный сотрудник, Институт экономических проблем им. Г.П. Лузина ФИЦ «Кольский научный центр” РАН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Экономическая политика. Альтернативная энергетика. человеческий капитал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Удовиченко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Игорь Анатольевич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Генеральный директор ООО «Эс Джи» 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Охота, охотничье хозяйство 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Хмелева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Екатерина Николаевна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Член Общественного совета при Росприроднадзор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Природоохранное законодательство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451A8A">
              <w:rPr>
                <w:color w:val="000000"/>
                <w:highlight w:val="green"/>
              </w:rPr>
              <w:t>Чупров Владимир Алексеевич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Руководитель энергетического отдела российского отделения Гринпис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Экспертиза, общественное участие, отраслевая квалификация: энергетика, нефтепереработка, атм. воздух, урбоэкология,</w:t>
            </w:r>
          </w:p>
          <w:p w:rsidR="00901F82" w:rsidRPr="00A94651" w:rsidRDefault="00901F82" w:rsidP="007E7D2F">
            <w:pPr>
              <w:pStyle w:val="TableContents"/>
              <w:rPr>
                <w:color w:val="000000"/>
              </w:rPr>
            </w:pPr>
            <w:r w:rsidRPr="00A94651">
              <w:rPr>
                <w:color w:val="000000"/>
              </w:rPr>
              <w:t>отходы по видам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pStyle w:val="TableContents"/>
              <w:rPr>
                <w:color w:val="000000"/>
                <w:lang w:val="ru-RU"/>
              </w:rPr>
            </w:pPr>
            <w:r w:rsidRPr="00A94651">
              <w:rPr>
                <w:color w:val="000000"/>
                <w:lang w:val="ru-RU"/>
              </w:rPr>
              <w:t>Рабочая группа «Охрана окружающей среды»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Чуркин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Николай Павлович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Член Совета по вопросам агропромышленного комплекса и природопользования при Совете Федерации РФ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Охрана окружающей среды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Орлов В.П.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Шаргатова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Зоя Ивановна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Член Общественного совета при Росгидромет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Экологический мониторинг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Шварц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Евгений Аркадьевич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Первый заместитель </w:t>
            </w:r>
            <w:r w:rsidRPr="00A94651">
              <w:rPr>
                <w:rFonts w:ascii="Times New Roman" w:hAnsi="Times New Roman"/>
                <w:lang w:val="en-US"/>
              </w:rPr>
              <w:t>WWF</w:t>
            </w:r>
            <w:r w:rsidRPr="00A94651">
              <w:rPr>
                <w:rFonts w:ascii="Times New Roman" w:hAnsi="Times New Roman"/>
              </w:rPr>
              <w:t xml:space="preserve"> Россия, член Общественного совета при Рослесхозе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Лес, ООПТ, промышленная экология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Шкардюк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Игорь Эдуардович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Координатор программы по экологизации промышленной деятельности Центра дикой природы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Промышленная экология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Шматков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Николай Михайлович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Главный редактор журнала «Устойчивое лесопользование», директор Лесного Попечительского Совета (FSC) - Россия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Лес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Шуваев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Юрий Петрович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Заместитель председателя Комитета Торгово-промышленной палаты Российской Федерации по природопользованию и экологии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Лесные ресурсы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451A8A" w:rsidRDefault="00901F82" w:rsidP="00284BA7">
            <w:pPr>
              <w:rPr>
                <w:rFonts w:ascii="Times New Roman" w:hAnsi="Times New Roman"/>
                <w:highlight w:val="green"/>
              </w:rPr>
            </w:pPr>
            <w:r w:rsidRPr="00451A8A">
              <w:rPr>
                <w:rFonts w:ascii="Times New Roman" w:hAnsi="Times New Roman"/>
                <w:highlight w:val="green"/>
              </w:rPr>
              <w:t>Элиас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451A8A">
              <w:rPr>
                <w:rFonts w:ascii="Times New Roman" w:hAnsi="Times New Roman"/>
                <w:highlight w:val="green"/>
              </w:rPr>
              <w:t>Виктория Валентиновна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Директор природоохранных программ </w:t>
            </w:r>
            <w:r w:rsidRPr="00A94651">
              <w:rPr>
                <w:rFonts w:ascii="Times New Roman" w:hAnsi="Times New Roman"/>
                <w:lang w:val="en-US"/>
              </w:rPr>
              <w:t>WWF</w:t>
            </w:r>
            <w:r w:rsidRPr="00A94651">
              <w:rPr>
                <w:rFonts w:ascii="Times New Roman" w:hAnsi="Times New Roman"/>
              </w:rPr>
              <w:t>. Почетный работник защиты охраны природы Российской Федерации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ООПТ, биоресурсы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Юдин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Валерий Михайлович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Член Экспертного совета Комитета по экономической политике Совета Федерации РФ, доктор технических наук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Ресурсы недр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Орлов В.П.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Юлкин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Михаил Анисимович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Руководитель рабочей группы Комитета по экологии и природопользованию (КЭП) РСПП по вопросам изменения климата и управления выбросами парниковых газов, известный эксперт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Изменение климата,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промышленная экология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Ярошенко</w:t>
            </w:r>
          </w:p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Алексей Юрьевич</w:t>
            </w:r>
          </w:p>
        </w:tc>
        <w:tc>
          <w:tcPr>
            <w:tcW w:w="3544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Руководитель Лесного отдела Гринпис – Россия, кандидат биологических наук</w:t>
            </w:r>
          </w:p>
        </w:tc>
        <w:tc>
          <w:tcPr>
            <w:tcW w:w="2552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Лес</w:t>
            </w:r>
          </w:p>
        </w:tc>
        <w:tc>
          <w:tcPr>
            <w:tcW w:w="2409" w:type="dxa"/>
          </w:tcPr>
          <w:p w:rsidR="00901F82" w:rsidRPr="00A94651" w:rsidRDefault="00901F82" w:rsidP="00284BA7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</w:tbl>
    <w:p w:rsidR="00901F82" w:rsidRDefault="00901F82" w:rsidP="005A767C">
      <w:pPr>
        <w:jc w:val="center"/>
        <w:rPr>
          <w:rFonts w:ascii="Times New Roman" w:hAnsi="Times New Roman"/>
        </w:rPr>
      </w:pPr>
    </w:p>
    <w:p w:rsidR="00901F82" w:rsidRDefault="00901F82" w:rsidP="005A76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Дополнительный список экспертов (от 03.09.2019)</w:t>
      </w:r>
    </w:p>
    <w:p w:rsidR="00901F82" w:rsidRDefault="00901F82" w:rsidP="005A767C">
      <w:pPr>
        <w:jc w:val="center"/>
        <w:rPr>
          <w:rFonts w:ascii="Times New Roman" w:hAnsi="Times New Roman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985"/>
        <w:gridCol w:w="3544"/>
        <w:gridCol w:w="2552"/>
        <w:gridCol w:w="2409"/>
      </w:tblGrid>
      <w:tr w:rsidR="00901F82" w:rsidRPr="00A94651" w:rsidTr="00A94651">
        <w:trPr>
          <w:trHeight w:val="467"/>
          <w:tblHeader/>
        </w:trPr>
        <w:tc>
          <w:tcPr>
            <w:tcW w:w="425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ФИО</w:t>
            </w:r>
          </w:p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Должность / биография</w:t>
            </w:r>
          </w:p>
        </w:tc>
        <w:tc>
          <w:tcPr>
            <w:tcW w:w="2552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Сфера интересов</w:t>
            </w:r>
          </w:p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Рекомендующие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Дубров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Станислав Викторович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Генеральный директор ООО «Комплексное решение», руководитель экологического отдела ООО «Раритет-ЭКО», руководитель геохимического отдела </w:t>
            </w:r>
            <w:r w:rsidRPr="00A94651">
              <w:rPr>
                <w:rFonts w:ascii="Times New Roman" w:hAnsi="Times New Roman"/>
                <w:lang w:val="en-US"/>
              </w:rPr>
              <w:t>GMBH</w:t>
            </w:r>
            <w:r w:rsidRPr="00A94651">
              <w:rPr>
                <w:rFonts w:ascii="Times New Roman" w:hAnsi="Times New Roman"/>
              </w:rPr>
              <w:t xml:space="preserve"> “</w:t>
            </w:r>
            <w:r w:rsidRPr="00A94651">
              <w:rPr>
                <w:rFonts w:ascii="Times New Roman" w:hAnsi="Times New Roman"/>
                <w:lang w:val="en-US"/>
              </w:rPr>
              <w:t>Petro</w:t>
            </w:r>
            <w:r w:rsidRPr="00A94651">
              <w:rPr>
                <w:rFonts w:ascii="Times New Roman" w:hAnsi="Times New Roman"/>
              </w:rPr>
              <w:t xml:space="preserve"> </w:t>
            </w:r>
            <w:r w:rsidRPr="00A94651">
              <w:rPr>
                <w:rFonts w:ascii="Times New Roman" w:hAnsi="Times New Roman"/>
                <w:lang w:val="en-US"/>
              </w:rPr>
              <w:t>Geochemical</w:t>
            </w:r>
            <w:r w:rsidRPr="00A94651">
              <w:rPr>
                <w:rFonts w:ascii="Times New Roman" w:hAnsi="Times New Roman"/>
              </w:rPr>
              <w:t xml:space="preserve"> </w:t>
            </w:r>
            <w:r w:rsidRPr="00A94651">
              <w:rPr>
                <w:rFonts w:ascii="Times New Roman" w:hAnsi="Times New Roman"/>
                <w:lang w:val="en-US"/>
              </w:rPr>
              <w:t>Services</w:t>
            </w:r>
            <w:r w:rsidRPr="00A94651">
              <w:rPr>
                <w:rFonts w:ascii="Times New Roman" w:hAnsi="Times New Roman"/>
              </w:rPr>
              <w:t>”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Отходы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«Отходы»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Клинский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Андрей Викторович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Генеральный директор ООО «Энергопроект»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Отходы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«Отходы»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Кривцов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Андрей Анатолевич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Заместитель директора ООО Регион»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Отходы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«Отходы»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Сальников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Денис Юрьевич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Председатель правления Межрегиональной общественной организации «Экологическая вахта»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Отходы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«Отходы»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Тутынина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Директор АНО «Северо-западный центр поддержки экологического образования», доцент кафедры педагогики окружающей среды, безопасности и здоровья человека Санкт-Петербургской академии постдипломного педагогического образования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Отходы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Рабочая группа «Отходы»</w:t>
            </w:r>
          </w:p>
        </w:tc>
      </w:tr>
    </w:tbl>
    <w:p w:rsidR="00901F82" w:rsidRDefault="00901F82" w:rsidP="00153209">
      <w:pPr>
        <w:rPr>
          <w:rFonts w:ascii="Times New Roman" w:hAnsi="Times New Roman"/>
        </w:rPr>
      </w:pPr>
    </w:p>
    <w:p w:rsidR="00901F82" w:rsidRDefault="00901F82" w:rsidP="007E7D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Дополнительный список экспертов (от 11.11.2019)</w:t>
      </w:r>
    </w:p>
    <w:p w:rsidR="00901F82" w:rsidRDefault="00901F82" w:rsidP="007E7D2F">
      <w:pPr>
        <w:jc w:val="center"/>
        <w:rPr>
          <w:rFonts w:ascii="Times New Roman" w:hAnsi="Times New Roman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985"/>
        <w:gridCol w:w="3544"/>
        <w:gridCol w:w="2552"/>
        <w:gridCol w:w="2409"/>
      </w:tblGrid>
      <w:tr w:rsidR="00901F82" w:rsidRPr="00A94651" w:rsidTr="00A94651">
        <w:trPr>
          <w:trHeight w:val="467"/>
          <w:tblHeader/>
        </w:trPr>
        <w:tc>
          <w:tcPr>
            <w:tcW w:w="425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ФИО</w:t>
            </w:r>
          </w:p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Должность / биография</w:t>
            </w:r>
          </w:p>
        </w:tc>
        <w:tc>
          <w:tcPr>
            <w:tcW w:w="2552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Сфера интересов</w:t>
            </w:r>
          </w:p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Рекомендующие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Завьялов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Юрий Владимирович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Председатель Московской областной общественной организации содействия охране окружающей среды и контролю в ЖКХ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Общественный экологический контроль, отходы, «Чистая страна» и др.</w:t>
            </w:r>
          </w:p>
        </w:tc>
        <w:tc>
          <w:tcPr>
            <w:tcW w:w="2409" w:type="dxa"/>
          </w:tcPr>
          <w:p w:rsidR="00901F82" w:rsidRPr="00A94651" w:rsidRDefault="00901F82" w:rsidP="00466C3D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Сизов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Игорь Анатольевич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Индивидуальный предприниматель, сфера деятельности: постановка на кадастровый учёт и обеспечение регистрации прав на недвижимое имущество, представительство в судах, лицензирование в сфере недропользования (твёрдые полезные ископаемые)</w:t>
            </w:r>
          </w:p>
        </w:tc>
        <w:tc>
          <w:tcPr>
            <w:tcW w:w="2552" w:type="dxa"/>
          </w:tcPr>
          <w:p w:rsidR="00901F82" w:rsidRPr="00A94651" w:rsidRDefault="00901F82" w:rsidP="00A6611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Правовые аспекты природопользования и охраны окружающей среды</w:t>
            </w:r>
          </w:p>
        </w:tc>
        <w:tc>
          <w:tcPr>
            <w:tcW w:w="2409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Орлов В.П.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Удеревская</w:t>
            </w:r>
          </w:p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Екатерина Николаевна</w:t>
            </w:r>
          </w:p>
        </w:tc>
        <w:tc>
          <w:tcPr>
            <w:tcW w:w="3544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Эксперт Общественной палаты Иркутской области, Руководитель общественного проекта «Сохранение озера Байкал»</w:t>
            </w:r>
          </w:p>
        </w:tc>
        <w:tc>
          <w:tcPr>
            <w:tcW w:w="2552" w:type="dxa"/>
          </w:tcPr>
          <w:p w:rsidR="00901F82" w:rsidRPr="00A94651" w:rsidRDefault="00901F82" w:rsidP="007E7D2F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Сохранение озера Байкал, сохранение уникальных водных объектов, сохранение биологического разнообразия и развитие экологического туризма, внедрение наилучших доступных технологий, экологическое воспитание и образование и др.</w:t>
            </w:r>
          </w:p>
        </w:tc>
        <w:tc>
          <w:tcPr>
            <w:tcW w:w="2409" w:type="dxa"/>
          </w:tcPr>
          <w:p w:rsidR="00901F82" w:rsidRPr="00A94651" w:rsidRDefault="00901F82" w:rsidP="00466C3D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Закондырин А.Е.</w:t>
            </w:r>
          </w:p>
        </w:tc>
      </w:tr>
    </w:tbl>
    <w:p w:rsidR="00901F82" w:rsidRDefault="00901F82" w:rsidP="00153209">
      <w:pPr>
        <w:rPr>
          <w:rFonts w:ascii="Times New Roman" w:hAnsi="Times New Roman"/>
        </w:rPr>
      </w:pPr>
    </w:p>
    <w:p w:rsidR="00901F82" w:rsidRDefault="00901F82" w:rsidP="00153209">
      <w:pPr>
        <w:rPr>
          <w:rFonts w:ascii="Times New Roman" w:hAnsi="Times New Roman"/>
        </w:rPr>
      </w:pPr>
    </w:p>
    <w:p w:rsidR="00901F82" w:rsidRDefault="00901F82" w:rsidP="00ED531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Дополнительный список экспертов (от 14.01.2020)</w:t>
      </w:r>
    </w:p>
    <w:p w:rsidR="00901F82" w:rsidRDefault="00901F82" w:rsidP="00ED5318">
      <w:pPr>
        <w:jc w:val="center"/>
        <w:rPr>
          <w:rFonts w:ascii="Times New Roman" w:hAnsi="Times New Roman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985"/>
        <w:gridCol w:w="3589"/>
        <w:gridCol w:w="2507"/>
        <w:gridCol w:w="2409"/>
      </w:tblGrid>
      <w:tr w:rsidR="00901F82" w:rsidRPr="00A94651" w:rsidTr="00A94651">
        <w:trPr>
          <w:trHeight w:val="467"/>
        </w:trPr>
        <w:tc>
          <w:tcPr>
            <w:tcW w:w="425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985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ФИО</w:t>
            </w:r>
          </w:p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89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Должность / биография</w:t>
            </w:r>
          </w:p>
        </w:tc>
        <w:tc>
          <w:tcPr>
            <w:tcW w:w="2507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Сфера интересов</w:t>
            </w:r>
          </w:p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01F82" w:rsidRPr="00A94651" w:rsidRDefault="00901F82" w:rsidP="00A94651">
            <w:pPr>
              <w:jc w:val="center"/>
              <w:rPr>
                <w:rFonts w:ascii="Times New Roman" w:hAnsi="Times New Roman"/>
                <w:b/>
              </w:rPr>
            </w:pPr>
            <w:r w:rsidRPr="00A94651">
              <w:rPr>
                <w:rFonts w:ascii="Times New Roman" w:hAnsi="Times New Roman"/>
                <w:b/>
              </w:rPr>
              <w:t>Рекомендующие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Галахова Елена Николаевна</w:t>
            </w:r>
          </w:p>
        </w:tc>
        <w:tc>
          <w:tcPr>
            <w:tcW w:w="358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инициативная группа «Ртищево без отходов», руководитель</w:t>
            </w:r>
          </w:p>
        </w:tc>
        <w:tc>
          <w:tcPr>
            <w:tcW w:w="2507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Отходы, экспертиза, общественный контроль</w:t>
            </w:r>
          </w:p>
        </w:tc>
        <w:tc>
          <w:tcPr>
            <w:tcW w:w="240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Голубева Светлана Геннадьевна</w:t>
            </w:r>
          </w:p>
        </w:tc>
        <w:tc>
          <w:tcPr>
            <w:tcW w:w="358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 xml:space="preserve">Директор ООО «Агенство Системного Развития» </w:t>
            </w:r>
          </w:p>
        </w:tc>
        <w:tc>
          <w:tcPr>
            <w:tcW w:w="2507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экспертиза, законодательство, мониторинг, образование, государственный и общественный контроль</w:t>
            </w:r>
          </w:p>
        </w:tc>
        <w:tc>
          <w:tcPr>
            <w:tcW w:w="240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Гордышевский Семен Михайлович</w:t>
            </w:r>
          </w:p>
        </w:tc>
        <w:tc>
          <w:tcPr>
            <w:tcW w:w="358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председатель правления некоммерческого партнерства «Санкт-Петербургский экологический союз»</w:t>
            </w:r>
          </w:p>
        </w:tc>
        <w:tc>
          <w:tcPr>
            <w:tcW w:w="2507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экспертиза, законодательство, мониторинг, образование, государственный и общественный контроль</w:t>
            </w:r>
          </w:p>
        </w:tc>
        <w:tc>
          <w:tcPr>
            <w:tcW w:w="240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Матвеев Сергей Александрович</w:t>
            </w:r>
          </w:p>
        </w:tc>
        <w:tc>
          <w:tcPr>
            <w:tcW w:w="358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ФГУП «Рослесинформ»</w:t>
            </w:r>
          </w:p>
        </w:tc>
        <w:tc>
          <w:tcPr>
            <w:tcW w:w="2507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Лесное хозяйство, Байкал</w:t>
            </w:r>
          </w:p>
        </w:tc>
        <w:tc>
          <w:tcPr>
            <w:tcW w:w="240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Михайлов Артур Хачиевич</w:t>
            </w:r>
          </w:p>
        </w:tc>
        <w:tc>
          <w:tcPr>
            <w:tcW w:w="358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председатель РОО «Комитет Экологического Контроля Ставропольского края»</w:t>
            </w:r>
          </w:p>
        </w:tc>
        <w:tc>
          <w:tcPr>
            <w:tcW w:w="2507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Законодательство, охраны окружающей среды, экспертиза</w:t>
            </w:r>
          </w:p>
        </w:tc>
        <w:tc>
          <w:tcPr>
            <w:tcW w:w="240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Шевчук Анатолий Васильевич</w:t>
            </w:r>
          </w:p>
        </w:tc>
        <w:tc>
          <w:tcPr>
            <w:tcW w:w="358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Председателя СОПС ВАВТ Минэкономразвития России, руководитель Отделения проблем природопользования и экологии</w:t>
            </w:r>
          </w:p>
        </w:tc>
        <w:tc>
          <w:tcPr>
            <w:tcW w:w="2507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экономика природопользования и охраны окружающей среды, экспертиза, водное хозяйство, ООПТ, отходы</w:t>
            </w:r>
          </w:p>
        </w:tc>
        <w:tc>
          <w:tcPr>
            <w:tcW w:w="240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Шишкин Илья Александрович</w:t>
            </w:r>
          </w:p>
        </w:tc>
        <w:tc>
          <w:tcPr>
            <w:tcW w:w="358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институт ФПТИ, доцент; «СПб ГУПТД» начальник экологического компьютерного центра</w:t>
            </w:r>
          </w:p>
        </w:tc>
        <w:tc>
          <w:tcPr>
            <w:tcW w:w="2507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экспертиза, законодательство, мониторинг, прогнозирование и моделирование,  экономика природопользования и охраны природы, образование, государственный и общественный контроль</w:t>
            </w:r>
          </w:p>
        </w:tc>
        <w:tc>
          <w:tcPr>
            <w:tcW w:w="240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</w:tc>
      </w:tr>
      <w:tr w:rsidR="00901F82" w:rsidRPr="00A94651" w:rsidTr="00A94651">
        <w:tc>
          <w:tcPr>
            <w:tcW w:w="425" w:type="dxa"/>
          </w:tcPr>
          <w:p w:rsidR="00901F82" w:rsidRPr="00A94651" w:rsidRDefault="00901F82" w:rsidP="00A9465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Яковлев Сергей Игоревич</w:t>
            </w:r>
          </w:p>
        </w:tc>
        <w:tc>
          <w:tcPr>
            <w:tcW w:w="358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Заместитель генерального директора ООО «ЭКОТРАК»</w:t>
            </w:r>
          </w:p>
        </w:tc>
        <w:tc>
          <w:tcPr>
            <w:tcW w:w="2507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Отходы, экспертиза</w:t>
            </w:r>
          </w:p>
        </w:tc>
        <w:tc>
          <w:tcPr>
            <w:tcW w:w="2409" w:type="dxa"/>
          </w:tcPr>
          <w:p w:rsidR="00901F82" w:rsidRPr="00A94651" w:rsidRDefault="00901F82" w:rsidP="00384DB9">
            <w:pPr>
              <w:rPr>
                <w:rFonts w:ascii="Times New Roman" w:hAnsi="Times New Roman"/>
              </w:rPr>
            </w:pPr>
            <w:r w:rsidRPr="00A94651">
              <w:rPr>
                <w:rFonts w:ascii="Times New Roman" w:hAnsi="Times New Roman"/>
              </w:rPr>
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</w:tc>
      </w:tr>
    </w:tbl>
    <w:p w:rsidR="00901F82" w:rsidRPr="00B7607C" w:rsidRDefault="00901F82" w:rsidP="00153209">
      <w:pPr>
        <w:rPr>
          <w:rFonts w:ascii="Times New Roman" w:hAnsi="Times New Roman"/>
        </w:rPr>
      </w:pPr>
    </w:p>
    <w:sectPr w:rsidR="00901F82" w:rsidRPr="00B7607C" w:rsidSect="007C2B43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82" w:rsidRDefault="00901F82" w:rsidP="00C84CCD">
      <w:r>
        <w:separator/>
      </w:r>
    </w:p>
  </w:endnote>
  <w:endnote w:type="continuationSeparator" w:id="0">
    <w:p w:rsidR="00901F82" w:rsidRDefault="00901F82" w:rsidP="00C84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82" w:rsidRDefault="00901F82">
    <w:pPr>
      <w:pStyle w:val="Footer"/>
      <w:jc w:val="right"/>
    </w:pPr>
    <w:fldSimple w:instr=" PAGE   \* MERGEFORMAT ">
      <w:r>
        <w:rPr>
          <w:noProof/>
        </w:rPr>
        <w:t>13</w:t>
      </w:r>
    </w:fldSimple>
  </w:p>
  <w:p w:rsidR="00901F82" w:rsidRDefault="00901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82" w:rsidRDefault="00901F82" w:rsidP="00C84CCD">
      <w:r>
        <w:separator/>
      </w:r>
    </w:p>
  </w:footnote>
  <w:footnote w:type="continuationSeparator" w:id="0">
    <w:p w:rsidR="00901F82" w:rsidRDefault="00901F82" w:rsidP="00C84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841"/>
    <w:multiLevelType w:val="hybridMultilevel"/>
    <w:tmpl w:val="F04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BBF"/>
    <w:rsid w:val="0002014A"/>
    <w:rsid w:val="00024B11"/>
    <w:rsid w:val="00035583"/>
    <w:rsid w:val="00060963"/>
    <w:rsid w:val="00085193"/>
    <w:rsid w:val="000925E0"/>
    <w:rsid w:val="000A3E7C"/>
    <w:rsid w:val="00105696"/>
    <w:rsid w:val="001101F4"/>
    <w:rsid w:val="0014454E"/>
    <w:rsid w:val="00153209"/>
    <w:rsid w:val="00167B75"/>
    <w:rsid w:val="001772E2"/>
    <w:rsid w:val="001950D4"/>
    <w:rsid w:val="002552B3"/>
    <w:rsid w:val="00284BA7"/>
    <w:rsid w:val="00290307"/>
    <w:rsid w:val="00291B58"/>
    <w:rsid w:val="002969CF"/>
    <w:rsid w:val="002B353E"/>
    <w:rsid w:val="002E58D9"/>
    <w:rsid w:val="003025F1"/>
    <w:rsid w:val="003255BD"/>
    <w:rsid w:val="00334F6F"/>
    <w:rsid w:val="0034502F"/>
    <w:rsid w:val="00381CA1"/>
    <w:rsid w:val="003826D7"/>
    <w:rsid w:val="00382B49"/>
    <w:rsid w:val="00384DB9"/>
    <w:rsid w:val="003F4640"/>
    <w:rsid w:val="0040177C"/>
    <w:rsid w:val="00412223"/>
    <w:rsid w:val="00435FB4"/>
    <w:rsid w:val="004457C4"/>
    <w:rsid w:val="00451A8A"/>
    <w:rsid w:val="0045344E"/>
    <w:rsid w:val="00466C3D"/>
    <w:rsid w:val="00491801"/>
    <w:rsid w:val="004B5B94"/>
    <w:rsid w:val="004C750E"/>
    <w:rsid w:val="004E65B1"/>
    <w:rsid w:val="00545D80"/>
    <w:rsid w:val="005628A3"/>
    <w:rsid w:val="00565ADC"/>
    <w:rsid w:val="00566D7D"/>
    <w:rsid w:val="00576CC0"/>
    <w:rsid w:val="005804EE"/>
    <w:rsid w:val="005A767C"/>
    <w:rsid w:val="00610734"/>
    <w:rsid w:val="00625E51"/>
    <w:rsid w:val="00626F3C"/>
    <w:rsid w:val="0062791C"/>
    <w:rsid w:val="00675CF9"/>
    <w:rsid w:val="006A798A"/>
    <w:rsid w:val="006F5C10"/>
    <w:rsid w:val="006F6434"/>
    <w:rsid w:val="00732E03"/>
    <w:rsid w:val="00740AB3"/>
    <w:rsid w:val="007C2B43"/>
    <w:rsid w:val="007E7D2F"/>
    <w:rsid w:val="00840B95"/>
    <w:rsid w:val="008674D8"/>
    <w:rsid w:val="008C6487"/>
    <w:rsid w:val="00901F82"/>
    <w:rsid w:val="00916652"/>
    <w:rsid w:val="009C6ACE"/>
    <w:rsid w:val="00A247BA"/>
    <w:rsid w:val="00A50658"/>
    <w:rsid w:val="00A568F6"/>
    <w:rsid w:val="00A66119"/>
    <w:rsid w:val="00A913C3"/>
    <w:rsid w:val="00A94651"/>
    <w:rsid w:val="00AA3359"/>
    <w:rsid w:val="00AE70A3"/>
    <w:rsid w:val="00AF72C2"/>
    <w:rsid w:val="00B35A09"/>
    <w:rsid w:val="00B363A4"/>
    <w:rsid w:val="00B448A6"/>
    <w:rsid w:val="00B473CC"/>
    <w:rsid w:val="00B7607C"/>
    <w:rsid w:val="00B87269"/>
    <w:rsid w:val="00BB0924"/>
    <w:rsid w:val="00C54E7A"/>
    <w:rsid w:val="00C84CCD"/>
    <w:rsid w:val="00CA1DE5"/>
    <w:rsid w:val="00CB64EF"/>
    <w:rsid w:val="00D03F09"/>
    <w:rsid w:val="00D04810"/>
    <w:rsid w:val="00D34649"/>
    <w:rsid w:val="00D54BCD"/>
    <w:rsid w:val="00D70B73"/>
    <w:rsid w:val="00D82E0A"/>
    <w:rsid w:val="00DA1A88"/>
    <w:rsid w:val="00DF692C"/>
    <w:rsid w:val="00E05AC7"/>
    <w:rsid w:val="00E173CC"/>
    <w:rsid w:val="00E415BE"/>
    <w:rsid w:val="00EA41B2"/>
    <w:rsid w:val="00EB5FD6"/>
    <w:rsid w:val="00ED5318"/>
    <w:rsid w:val="00EE5708"/>
    <w:rsid w:val="00F165CC"/>
    <w:rsid w:val="00F276B1"/>
    <w:rsid w:val="00F445B5"/>
    <w:rsid w:val="00F52BBF"/>
    <w:rsid w:val="00F66BFA"/>
    <w:rsid w:val="00F878AE"/>
    <w:rsid w:val="00FA779D"/>
    <w:rsid w:val="00FF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34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2B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740A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4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4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6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84C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4C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4C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4CCD"/>
    <w:rPr>
      <w:rFonts w:cs="Times New Roman"/>
    </w:rPr>
  </w:style>
  <w:style w:type="paragraph" w:customStyle="1" w:styleId="TableContents">
    <w:name w:val="Table Contents"/>
    <w:basedOn w:val="Normal"/>
    <w:uiPriority w:val="99"/>
    <w:rsid w:val="00FF72A5"/>
    <w:pPr>
      <w:suppressLineNumbers/>
      <w:suppressAutoHyphens/>
      <w:autoSpaceDN w:val="0"/>
      <w:textAlignment w:val="baseline"/>
    </w:pPr>
    <w:rPr>
      <w:rFonts w:ascii="Liberation Serif" w:eastAsia="NSimSun" w:hAnsi="Liberation Serif" w:cs="Mangal"/>
      <w:kern w:val="3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13</Pages>
  <Words>3252</Words>
  <Characters>18537</Characters>
  <Application>Microsoft Office Outlook</Application>
  <DocSecurity>0</DocSecurity>
  <Lines>0</Lines>
  <Paragraphs>0</Paragraphs>
  <ScaleCrop>false</ScaleCrop>
  <Company>ИВЦ Минприроды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</cp:lastModifiedBy>
  <cp:revision>3</cp:revision>
  <cp:lastPrinted>2019-06-24T11:01:00Z</cp:lastPrinted>
  <dcterms:created xsi:type="dcterms:W3CDTF">2020-01-14T08:11:00Z</dcterms:created>
  <dcterms:modified xsi:type="dcterms:W3CDTF">2020-02-06T09:17:00Z</dcterms:modified>
</cp:coreProperties>
</file>